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AA1D8" w14:textId="2162A861" w:rsidR="0057769D" w:rsidRPr="00CD0E2D" w:rsidRDefault="0057769D" w:rsidP="0057769D">
      <w:pPr>
        <w:jc w:val="right"/>
        <w:rPr>
          <w:i/>
          <w:iCs/>
          <w:smallCaps w:val="0"/>
        </w:rPr>
      </w:pPr>
      <w:r w:rsidRPr="00CD0E2D">
        <w:rPr>
          <w:i/>
          <w:iCs/>
          <w:smallCaps w:val="0"/>
        </w:rPr>
        <w:t>Melléklet a</w:t>
      </w:r>
      <w:r w:rsidR="00A07BE8">
        <w:rPr>
          <w:i/>
          <w:iCs/>
          <w:smallCaps w:val="0"/>
        </w:rPr>
        <w:t xml:space="preserve"> 97</w:t>
      </w:r>
      <w:r w:rsidRPr="00CD0E2D">
        <w:rPr>
          <w:i/>
          <w:iCs/>
          <w:smallCaps w:val="0"/>
        </w:rPr>
        <w:t xml:space="preserve">/2020. számú </w:t>
      </w:r>
      <w:proofErr w:type="spellStart"/>
      <w:r w:rsidRPr="00CD0E2D">
        <w:rPr>
          <w:i/>
          <w:iCs/>
          <w:smallCaps w:val="0"/>
        </w:rPr>
        <w:t>Képv</w:t>
      </w:r>
      <w:proofErr w:type="spellEnd"/>
      <w:r w:rsidRPr="00CD0E2D">
        <w:rPr>
          <w:i/>
          <w:iCs/>
          <w:smallCaps w:val="0"/>
        </w:rPr>
        <w:t>. test. határozathoz</w:t>
      </w:r>
    </w:p>
    <w:p w14:paraId="19378B39" w14:textId="1EF21FEA" w:rsidR="00062F34" w:rsidRPr="00B510C4" w:rsidRDefault="00062F34" w:rsidP="0057769D">
      <w:pPr>
        <w:keepNext/>
        <w:jc w:val="right"/>
        <w:outlineLvl w:val="1"/>
        <w:rPr>
          <w:smallCaps w:val="0"/>
          <w:spacing w:val="20"/>
        </w:rPr>
      </w:pPr>
    </w:p>
    <w:p w14:paraId="02E4B88B" w14:textId="77777777" w:rsidR="00062F34" w:rsidRPr="00B510C4" w:rsidRDefault="00062F34" w:rsidP="00062F34">
      <w:pPr>
        <w:keepNext/>
        <w:outlineLvl w:val="5"/>
        <w:rPr>
          <w:b/>
          <w:bCs/>
          <w:smallCaps w:val="0"/>
          <w:u w:val="single"/>
        </w:rPr>
      </w:pPr>
    </w:p>
    <w:p w14:paraId="60F46F85" w14:textId="5B054ED4" w:rsidR="00292146" w:rsidRPr="00292146" w:rsidRDefault="00B37023" w:rsidP="00292146">
      <w:pPr>
        <w:keepNext/>
        <w:jc w:val="both"/>
        <w:outlineLvl w:val="5"/>
        <w:rPr>
          <w:smallCaps w:val="0"/>
        </w:rPr>
      </w:pPr>
      <w:r w:rsidRPr="00005D96">
        <w:rPr>
          <w:b/>
          <w:bCs/>
          <w:smallCaps w:val="0"/>
        </w:rPr>
        <w:t>Kiskőrös Város Önkormányzata</w:t>
      </w:r>
      <w:r w:rsidRPr="00B37023">
        <w:rPr>
          <w:smallCaps w:val="0"/>
        </w:rPr>
        <w:t xml:space="preserve"> (székhelye: 6200 Kiskőrös, Petőfi tér 1., törzsszáma: 724782, statisztikai számjele: 15724784-8411-321-03) képviseletében Domonyi László polgármester</w:t>
      </w:r>
      <w:r>
        <w:rPr>
          <w:smallCaps w:val="0"/>
        </w:rPr>
        <w:t xml:space="preserve">, másrészről a </w:t>
      </w:r>
      <w:bookmarkStart w:id="0" w:name="_Hlk52801024"/>
      <w:r w:rsidRPr="00005D96">
        <w:rPr>
          <w:b/>
          <w:bCs/>
          <w:smallCaps w:val="0"/>
        </w:rPr>
        <w:t xml:space="preserve">Junior </w:t>
      </w:r>
      <w:proofErr w:type="spellStart"/>
      <w:r w:rsidRPr="00005D96">
        <w:rPr>
          <w:b/>
          <w:bCs/>
          <w:smallCaps w:val="0"/>
        </w:rPr>
        <w:t>Dent</w:t>
      </w:r>
      <w:proofErr w:type="spellEnd"/>
      <w:r w:rsidRPr="00005D96">
        <w:rPr>
          <w:b/>
          <w:bCs/>
          <w:smallCaps w:val="0"/>
        </w:rPr>
        <w:t xml:space="preserve"> Egészségügyi </w:t>
      </w:r>
      <w:r w:rsidR="00841673">
        <w:rPr>
          <w:b/>
          <w:bCs/>
          <w:smallCaps w:val="0"/>
        </w:rPr>
        <w:t xml:space="preserve">Betéti </w:t>
      </w:r>
      <w:r w:rsidRPr="00005D96">
        <w:rPr>
          <w:b/>
          <w:bCs/>
          <w:smallCaps w:val="0"/>
        </w:rPr>
        <w:t>Társaság</w:t>
      </w:r>
      <w:r>
        <w:rPr>
          <w:smallCaps w:val="0"/>
        </w:rPr>
        <w:t xml:space="preserve"> </w:t>
      </w:r>
      <w:r w:rsidR="00AE4130">
        <w:rPr>
          <w:smallCaps w:val="0"/>
        </w:rPr>
        <w:t xml:space="preserve">(székhely: 6200 Kiskőrös, Kölcsey F. utca 1., adószám:20513700-1-03) </w:t>
      </w:r>
      <w:r w:rsidR="00841673">
        <w:rPr>
          <w:smallCaps w:val="0"/>
        </w:rPr>
        <w:t xml:space="preserve">beltagja </w:t>
      </w:r>
      <w:r w:rsidRPr="00005D96">
        <w:rPr>
          <w:b/>
          <w:bCs/>
          <w:smallCaps w:val="0"/>
        </w:rPr>
        <w:t>dr. Kapor Éva Enikő</w:t>
      </w:r>
      <w:r>
        <w:rPr>
          <w:smallCaps w:val="0"/>
        </w:rPr>
        <w:t xml:space="preserve"> ( </w:t>
      </w:r>
      <w:r w:rsidR="00005D96" w:rsidRPr="00005D96">
        <w:rPr>
          <w:smallCaps w:val="0"/>
        </w:rPr>
        <w:t xml:space="preserve">(született: </w:t>
      </w:r>
      <w:r w:rsidR="002754D6">
        <w:rPr>
          <w:smallCaps w:val="0"/>
        </w:rPr>
        <w:t>…………….</w:t>
      </w:r>
      <w:r w:rsidR="00005D96" w:rsidRPr="00005D96">
        <w:rPr>
          <w:smallCaps w:val="0"/>
        </w:rPr>
        <w:t>an:</w:t>
      </w:r>
      <w:r w:rsidR="002754D6">
        <w:rPr>
          <w:smallCaps w:val="0"/>
        </w:rPr>
        <w:t>……….</w:t>
      </w:r>
      <w:r w:rsidR="00005D96" w:rsidRPr="00005D96">
        <w:rPr>
          <w:smallCaps w:val="0"/>
        </w:rPr>
        <w:t>, lakcíme: 6200 Kiskőrös, Kölcsey F. u.1.</w:t>
      </w:r>
      <w:r w:rsidR="00005D96" w:rsidRPr="00005D96">
        <w:rPr>
          <w:smallCaps w:val="0"/>
          <w:sz w:val="24"/>
          <w:szCs w:val="24"/>
        </w:rPr>
        <w:t xml:space="preserve"> </w:t>
      </w:r>
      <w:r w:rsidR="00005D96">
        <w:rPr>
          <w:smallCaps w:val="0"/>
        </w:rPr>
        <w:t>,</w:t>
      </w:r>
      <w:r w:rsidR="00800419">
        <w:rPr>
          <w:smallCaps w:val="0"/>
        </w:rPr>
        <w:t xml:space="preserve"> </w:t>
      </w:r>
      <w:r w:rsidR="00005D96" w:rsidRPr="00005D96">
        <w:rPr>
          <w:smallCaps w:val="0"/>
        </w:rPr>
        <w:t>egészségügyi tevékenység gyakorlása során használt név: dr. Vass Éva Enikő</w:t>
      </w:r>
      <w:bookmarkEnd w:id="0"/>
      <w:r w:rsidR="00800419">
        <w:rPr>
          <w:smallCaps w:val="0"/>
        </w:rPr>
        <w:t xml:space="preserve">) </w:t>
      </w:r>
      <w:r w:rsidR="00005D96">
        <w:rPr>
          <w:smallCaps w:val="0"/>
        </w:rPr>
        <w:t>fogszakorvos között Kiskőrösön 2002. január 30. napján megbízási szerződés</w:t>
      </w:r>
      <w:r w:rsidR="004E5B14">
        <w:rPr>
          <w:smallCaps w:val="0"/>
        </w:rPr>
        <w:t xml:space="preserve"> jött létre</w:t>
      </w:r>
      <w:r w:rsidR="00800419">
        <w:rPr>
          <w:smallCaps w:val="0"/>
        </w:rPr>
        <w:t xml:space="preserve"> a </w:t>
      </w:r>
      <w:r w:rsidR="00292146" w:rsidRPr="00292146">
        <w:rPr>
          <w:smallCaps w:val="0"/>
        </w:rPr>
        <w:t xml:space="preserve">kiskőrösi 1. számú gyermek fogorvosi körzet területi ellátási kötelezettséggel történő működtetésére. A Junior </w:t>
      </w:r>
      <w:proofErr w:type="spellStart"/>
      <w:r w:rsidR="00292146" w:rsidRPr="00292146">
        <w:rPr>
          <w:smallCaps w:val="0"/>
        </w:rPr>
        <w:t>Dent</w:t>
      </w:r>
      <w:proofErr w:type="spellEnd"/>
      <w:r w:rsidR="00292146" w:rsidRPr="00292146">
        <w:rPr>
          <w:smallCaps w:val="0"/>
        </w:rPr>
        <w:t xml:space="preserve"> Egészségügyi Betéti Társaság </w:t>
      </w:r>
      <w:r w:rsidR="00AE4130">
        <w:rPr>
          <w:smallCaps w:val="0"/>
        </w:rPr>
        <w:t xml:space="preserve">2020. október 1. napjával </w:t>
      </w:r>
      <w:r w:rsidR="00292146" w:rsidRPr="00292146">
        <w:rPr>
          <w:smallCaps w:val="0"/>
        </w:rPr>
        <w:t xml:space="preserve">jogutódlással átalakult Junior </w:t>
      </w:r>
      <w:proofErr w:type="spellStart"/>
      <w:r w:rsidR="00292146" w:rsidRPr="00292146">
        <w:rPr>
          <w:smallCaps w:val="0"/>
        </w:rPr>
        <w:t>Dent</w:t>
      </w:r>
      <w:proofErr w:type="spellEnd"/>
      <w:r w:rsidR="00292146" w:rsidRPr="00292146">
        <w:rPr>
          <w:smallCaps w:val="0"/>
        </w:rPr>
        <w:t xml:space="preserve"> Egészségügyi Korlátolt Felelősségű Társasággá. Az átalakulásnak</w:t>
      </w:r>
      <w:r w:rsidR="00800419" w:rsidRPr="00800419">
        <w:rPr>
          <w:smallCaps w:val="0"/>
        </w:rPr>
        <w:t xml:space="preserve"> </w:t>
      </w:r>
      <w:r w:rsidR="00800419" w:rsidRPr="00292146">
        <w:rPr>
          <w:smallCaps w:val="0"/>
        </w:rPr>
        <w:t>megfelelően</w:t>
      </w:r>
      <w:r w:rsidR="00800419">
        <w:rPr>
          <w:smallCaps w:val="0"/>
        </w:rPr>
        <w:t>, valamint a jogszabályváltozások miatti</w:t>
      </w:r>
      <w:r w:rsidR="00292146" w:rsidRPr="00292146">
        <w:rPr>
          <w:smallCaps w:val="0"/>
        </w:rPr>
        <w:t xml:space="preserve"> </w:t>
      </w:r>
      <w:r w:rsidR="00800419">
        <w:rPr>
          <w:smallCaps w:val="0"/>
        </w:rPr>
        <w:t xml:space="preserve">módosításokkal </w:t>
      </w:r>
      <w:r w:rsidR="00AE4130" w:rsidRPr="00292146">
        <w:rPr>
          <w:smallCaps w:val="0"/>
        </w:rPr>
        <w:t>a</w:t>
      </w:r>
      <w:r w:rsidR="00AE4130">
        <w:rPr>
          <w:smallCaps w:val="0"/>
        </w:rPr>
        <w:t xml:space="preserve"> hatályos</w:t>
      </w:r>
      <w:r w:rsidR="00AE4130" w:rsidRPr="00292146">
        <w:rPr>
          <w:smallCaps w:val="0"/>
        </w:rPr>
        <w:t xml:space="preserve"> 1476/2002. számú megbízási szerződés </w:t>
      </w:r>
      <w:r w:rsidR="00800419">
        <w:rPr>
          <w:smallCaps w:val="0"/>
        </w:rPr>
        <w:t>egységes szerkezetbe foglalása</w:t>
      </w:r>
      <w:r w:rsidR="00AE4130">
        <w:rPr>
          <w:smallCaps w:val="0"/>
        </w:rPr>
        <w:t>.</w:t>
      </w:r>
      <w:r w:rsidR="00CD0E2D">
        <w:rPr>
          <w:smallCaps w:val="0"/>
        </w:rPr>
        <w:t xml:space="preserve"> </w:t>
      </w:r>
    </w:p>
    <w:p w14:paraId="18853C0B" w14:textId="4A5D3CED" w:rsidR="00B37023" w:rsidRDefault="00B37023" w:rsidP="00B37023">
      <w:pPr>
        <w:keepNext/>
        <w:jc w:val="both"/>
        <w:outlineLvl w:val="5"/>
        <w:rPr>
          <w:smallCaps w:val="0"/>
        </w:rPr>
      </w:pPr>
    </w:p>
    <w:p w14:paraId="75F71C26" w14:textId="77777777" w:rsidR="00B37023" w:rsidRPr="00B37023" w:rsidRDefault="00B37023" w:rsidP="00B37023">
      <w:pPr>
        <w:keepNext/>
        <w:jc w:val="both"/>
        <w:outlineLvl w:val="5"/>
        <w:rPr>
          <w:smallCaps w:val="0"/>
        </w:rPr>
      </w:pPr>
    </w:p>
    <w:p w14:paraId="571C248E" w14:textId="672BB590" w:rsidR="00062F34" w:rsidRPr="00B510C4" w:rsidRDefault="00841673" w:rsidP="00062F34">
      <w:pPr>
        <w:keepNext/>
        <w:jc w:val="center"/>
        <w:outlineLvl w:val="5"/>
        <w:rPr>
          <w:b/>
          <w:bCs/>
          <w:smallCaps w:val="0"/>
          <w:u w:val="single"/>
        </w:rPr>
      </w:pPr>
      <w:r>
        <w:rPr>
          <w:b/>
          <w:bCs/>
          <w:smallCaps w:val="0"/>
          <w:u w:val="single"/>
        </w:rPr>
        <w:t>FELADAT-ELLÁTÁSI</w:t>
      </w:r>
      <w:r w:rsidR="00062F34" w:rsidRPr="00B510C4">
        <w:rPr>
          <w:b/>
          <w:bCs/>
          <w:smallCaps w:val="0"/>
          <w:u w:val="single"/>
        </w:rPr>
        <w:t xml:space="preserve"> SZERZŐDÉS</w:t>
      </w:r>
    </w:p>
    <w:p w14:paraId="6DB34FF2" w14:textId="77777777" w:rsidR="00062F34" w:rsidRPr="00B510C4" w:rsidRDefault="00062F34" w:rsidP="00062F34">
      <w:pPr>
        <w:rPr>
          <w:smallCaps w:val="0"/>
        </w:rPr>
      </w:pPr>
    </w:p>
    <w:p w14:paraId="130EFA7E" w14:textId="77777777" w:rsidR="00062F34" w:rsidRPr="00B510C4" w:rsidRDefault="00062F34" w:rsidP="00062F34">
      <w:pPr>
        <w:keepNext/>
        <w:jc w:val="both"/>
        <w:outlineLvl w:val="5"/>
        <w:rPr>
          <w:bCs/>
          <w:smallCaps w:val="0"/>
        </w:rPr>
      </w:pPr>
      <w:r w:rsidRPr="00B510C4">
        <w:rPr>
          <w:bCs/>
          <w:smallCaps w:val="0"/>
        </w:rPr>
        <w:t xml:space="preserve">amely létrejött egyrészről </w:t>
      </w:r>
      <w:r w:rsidRPr="00B510C4">
        <w:rPr>
          <w:b/>
          <w:bCs/>
          <w:smallCaps w:val="0"/>
        </w:rPr>
        <w:t>Kiskőrös Város Önkormányzata</w:t>
      </w:r>
      <w:r w:rsidRPr="00B510C4">
        <w:rPr>
          <w:bCs/>
          <w:smallCaps w:val="0"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40AC65C0" w14:textId="77777777" w:rsidR="00062F34" w:rsidRPr="00B510C4" w:rsidRDefault="00062F34" w:rsidP="00062F34">
      <w:pPr>
        <w:jc w:val="both"/>
        <w:rPr>
          <w:smallCaps w:val="0"/>
        </w:rPr>
      </w:pPr>
    </w:p>
    <w:p w14:paraId="30C85682" w14:textId="75ADFB38" w:rsidR="00062F34" w:rsidRPr="00B510C4" w:rsidRDefault="00062F34" w:rsidP="00062F34">
      <w:pPr>
        <w:keepNext/>
        <w:jc w:val="both"/>
        <w:outlineLvl w:val="5"/>
        <w:rPr>
          <w:bCs/>
          <w:smallCaps w:val="0"/>
        </w:rPr>
      </w:pPr>
      <w:r w:rsidRPr="00B510C4">
        <w:rPr>
          <w:bCs/>
          <w:smallCaps w:val="0"/>
        </w:rPr>
        <w:t xml:space="preserve">másrészről </w:t>
      </w:r>
      <w:r w:rsidR="00841673" w:rsidRPr="00841673">
        <w:rPr>
          <w:b/>
          <w:bCs/>
          <w:smallCaps w:val="0"/>
        </w:rPr>
        <w:t xml:space="preserve">Junior </w:t>
      </w:r>
      <w:proofErr w:type="spellStart"/>
      <w:r w:rsidR="00841673" w:rsidRPr="00841673">
        <w:rPr>
          <w:b/>
          <w:bCs/>
          <w:smallCaps w:val="0"/>
        </w:rPr>
        <w:t>Dent</w:t>
      </w:r>
      <w:proofErr w:type="spellEnd"/>
      <w:r w:rsidR="00841673" w:rsidRPr="00841673">
        <w:rPr>
          <w:b/>
          <w:bCs/>
          <w:smallCaps w:val="0"/>
        </w:rPr>
        <w:t xml:space="preserve"> Egészségügyi Korlátolt Felelősségű Társaság</w:t>
      </w:r>
      <w:r w:rsidR="00841673" w:rsidRPr="00841673">
        <w:rPr>
          <w:bCs/>
          <w:smallCaps w:val="0"/>
        </w:rPr>
        <w:t xml:space="preserve"> </w:t>
      </w:r>
      <w:r w:rsidR="00841673">
        <w:rPr>
          <w:bCs/>
          <w:smallCaps w:val="0"/>
        </w:rPr>
        <w:t>(székhely: 6200 Kiskőrös, Kölcsey F. utca 1.</w:t>
      </w:r>
      <w:r w:rsidR="000C3DEA">
        <w:rPr>
          <w:bCs/>
          <w:smallCaps w:val="0"/>
        </w:rPr>
        <w:t xml:space="preserve"> adószám: 28777751-1-03, statisztikai számjele: 28777751-8623-113-03) </w:t>
      </w:r>
      <w:r w:rsidR="00841673" w:rsidRPr="00841673">
        <w:rPr>
          <w:bCs/>
          <w:smallCaps w:val="0"/>
        </w:rPr>
        <w:t xml:space="preserve">ügyvezetője </w:t>
      </w:r>
      <w:r w:rsidR="00841673" w:rsidRPr="00841673">
        <w:rPr>
          <w:b/>
          <w:bCs/>
          <w:smallCaps w:val="0"/>
        </w:rPr>
        <w:t>dr. Kapor Éva Enikő</w:t>
      </w:r>
      <w:r w:rsidR="00841673" w:rsidRPr="00841673">
        <w:rPr>
          <w:bCs/>
          <w:smallCaps w:val="0"/>
        </w:rPr>
        <w:t xml:space="preserve"> ( (született:</w:t>
      </w:r>
      <w:r w:rsidR="007471B3">
        <w:rPr>
          <w:bCs/>
          <w:smallCaps w:val="0"/>
        </w:rPr>
        <w:t>……</w:t>
      </w:r>
      <w:r w:rsidR="00841673" w:rsidRPr="00841673">
        <w:rPr>
          <w:bCs/>
          <w:smallCaps w:val="0"/>
        </w:rPr>
        <w:t>. an:</w:t>
      </w:r>
      <w:r w:rsidR="007471B3">
        <w:rPr>
          <w:bCs/>
          <w:smallCaps w:val="0"/>
        </w:rPr>
        <w:t>……….</w:t>
      </w:r>
      <w:r w:rsidR="00841673" w:rsidRPr="00841673">
        <w:rPr>
          <w:bCs/>
          <w:smallCaps w:val="0"/>
        </w:rPr>
        <w:t>, lakcíme: 6200 Kiskőrös, Kölcsey F. u.1.,egészségügyi tevékenység gyakorlása során használt név: dr. Vass Éva Enikő)</w:t>
      </w:r>
      <w:r w:rsidR="00CD0E2D">
        <w:rPr>
          <w:bCs/>
          <w:smallCaps w:val="0"/>
        </w:rPr>
        <w:t xml:space="preserve"> </w:t>
      </w:r>
      <w:r w:rsidR="00841673" w:rsidRPr="00841673">
        <w:rPr>
          <w:bCs/>
          <w:smallCaps w:val="0"/>
        </w:rPr>
        <w:t>(a továbbiakban:</w:t>
      </w:r>
      <w:r w:rsidR="00841673">
        <w:rPr>
          <w:bCs/>
          <w:smallCaps w:val="0"/>
        </w:rPr>
        <w:t xml:space="preserve"> </w:t>
      </w:r>
      <w:r w:rsidR="00841673" w:rsidRPr="00841673">
        <w:rPr>
          <w:bCs/>
          <w:smallCaps w:val="0"/>
        </w:rPr>
        <w:t>Egészségügyi Szolgáltató)</w:t>
      </w:r>
      <w:r w:rsidRPr="00B510C4">
        <w:rPr>
          <w:bCs/>
          <w:smallCaps w:val="0"/>
        </w:rPr>
        <w:t xml:space="preserve"> </w:t>
      </w:r>
      <w:r w:rsidRPr="00B510C4">
        <w:rPr>
          <w:b/>
          <w:bCs/>
          <w:smallCaps w:val="0"/>
        </w:rPr>
        <w:t>fogszakorvos</w:t>
      </w:r>
      <w:r w:rsidRPr="00B510C4">
        <w:rPr>
          <w:bCs/>
          <w:smallCaps w:val="0"/>
        </w:rPr>
        <w:t xml:space="preserve"> között a </w:t>
      </w:r>
      <w:r w:rsidR="00841673">
        <w:rPr>
          <w:bCs/>
          <w:smallCaps w:val="0"/>
        </w:rPr>
        <w:t>gyermek</w:t>
      </w:r>
      <w:r w:rsidRPr="00B510C4">
        <w:rPr>
          <w:bCs/>
          <w:smallCaps w:val="0"/>
        </w:rPr>
        <w:t xml:space="preserve"> fogorvosi feladatok ellátása tárgyában alulírott helyen és időben az alábbi feltételek mellett:</w:t>
      </w:r>
    </w:p>
    <w:p w14:paraId="10AB9850" w14:textId="77777777" w:rsidR="00062F34" w:rsidRPr="00B510C4" w:rsidRDefault="00062F34" w:rsidP="00062F34">
      <w:pPr>
        <w:jc w:val="both"/>
        <w:rPr>
          <w:smallCaps w:val="0"/>
        </w:rPr>
      </w:pPr>
    </w:p>
    <w:p w14:paraId="21FEFBCC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 praxisjoggal érintett körzet meghatározása:</w:t>
      </w:r>
    </w:p>
    <w:p w14:paraId="4E0E8691" w14:textId="77777777" w:rsidR="00062F34" w:rsidRPr="00B510C4" w:rsidRDefault="00062F34" w:rsidP="00062F34">
      <w:pPr>
        <w:jc w:val="both"/>
        <w:rPr>
          <w:smallCaps w:val="0"/>
        </w:rPr>
      </w:pPr>
    </w:p>
    <w:p w14:paraId="1E4D5121" w14:textId="0B8F5270" w:rsidR="00062F3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Önkormányzat megbízza, Egészségügyi szolgáltató vállalja, hogy </w:t>
      </w:r>
      <w:r w:rsidR="000C3DEA">
        <w:rPr>
          <w:rFonts w:eastAsia="Calibri"/>
          <w:smallCaps w:val="0"/>
          <w:lang w:eastAsia="en-US"/>
        </w:rPr>
        <w:t>1998</w:t>
      </w:r>
      <w:r w:rsidRPr="00B510C4">
        <w:rPr>
          <w:rFonts w:eastAsia="Calibri"/>
          <w:smallCaps w:val="0"/>
          <w:lang w:eastAsia="en-US"/>
        </w:rPr>
        <w:t xml:space="preserve">. év </w:t>
      </w:r>
      <w:r w:rsidR="000C3DEA">
        <w:rPr>
          <w:rFonts w:eastAsia="Calibri"/>
          <w:smallCaps w:val="0"/>
          <w:lang w:eastAsia="en-US"/>
        </w:rPr>
        <w:t>január</w:t>
      </w:r>
      <w:r w:rsidRPr="00B510C4">
        <w:rPr>
          <w:rFonts w:eastAsia="Calibri"/>
          <w:smallCaps w:val="0"/>
          <w:lang w:eastAsia="en-US"/>
        </w:rPr>
        <w:t xml:space="preserve"> hó 1. napjától - a Magyarország helyi önkormányzatairól szóló 2011. évi CLXXXIX. törvény 13. § (1) bekezdés 4. pontja, valamint az egészségügyi alapellátásról szóló 2015. évi CXXIII. törvény 5. §-a alapján – ellátja az Önkormányzat ellátási kötelezettségébe tartozó, </w:t>
      </w:r>
      <w:bookmarkStart w:id="1" w:name="_Hlk34213776"/>
      <w:r w:rsidRPr="00B510C4">
        <w:rPr>
          <w:rFonts w:eastAsia="Calibri"/>
          <w:smallCaps w:val="0"/>
          <w:lang w:eastAsia="en-US"/>
        </w:rPr>
        <w:t xml:space="preserve">Kiskőrös Város Önkormányzata Képviselő-testületének az egészségügyi alapellátás körzeteiről szóló 10/2016. (V.26.) önkormányzati rendelet </w:t>
      </w:r>
      <w:r w:rsidR="00A1063F">
        <w:rPr>
          <w:rFonts w:eastAsia="Calibri"/>
          <w:smallCaps w:val="0"/>
          <w:lang w:eastAsia="en-US"/>
        </w:rPr>
        <w:t>4</w:t>
      </w:r>
      <w:r w:rsidRPr="00B510C4">
        <w:rPr>
          <w:rFonts w:eastAsia="Calibri"/>
          <w:smallCaps w:val="0"/>
          <w:lang w:eastAsia="en-US"/>
        </w:rPr>
        <w:t xml:space="preserve">. számú mellékletében megjelölt 1. számú </w:t>
      </w:r>
      <w:r w:rsidR="00A1063F">
        <w:rPr>
          <w:rFonts w:eastAsia="Calibri"/>
          <w:smallCaps w:val="0"/>
          <w:lang w:eastAsia="en-US"/>
        </w:rPr>
        <w:t>gyermek</w:t>
      </w:r>
      <w:r w:rsidRPr="00B510C4">
        <w:rPr>
          <w:rFonts w:eastAsia="Calibri"/>
          <w:smallCaps w:val="0"/>
          <w:lang w:eastAsia="en-US"/>
        </w:rPr>
        <w:t xml:space="preserve"> fogorvosi alapellátási körzet fogorvosi alapellátási feladatait. </w:t>
      </w:r>
    </w:p>
    <w:p w14:paraId="145A3D2D" w14:textId="24B62426" w:rsidR="00256E98" w:rsidRPr="00B510C4" w:rsidRDefault="00256E98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>
        <w:rPr>
          <w:rFonts w:eastAsia="Calibri"/>
          <w:smallCaps w:val="0"/>
          <w:lang w:eastAsia="en-US"/>
        </w:rPr>
        <w:t xml:space="preserve">Önkormányzat az 1. pontban foglaltakon túl Egészségügyi Szolgáltatót megbízza a szerződés </w:t>
      </w:r>
      <w:r w:rsidR="00442FBC">
        <w:rPr>
          <w:rFonts w:eastAsia="Calibri"/>
          <w:smallCaps w:val="0"/>
          <w:lang w:eastAsia="en-US"/>
        </w:rPr>
        <w:t>3</w:t>
      </w:r>
      <w:r>
        <w:rPr>
          <w:rFonts w:eastAsia="Calibri"/>
          <w:smallCaps w:val="0"/>
          <w:lang w:eastAsia="en-US"/>
        </w:rPr>
        <w:t>. számú mellékletében szereplő nevelési-oktatási intézményekben az iskolafogászati alapellátással.</w:t>
      </w:r>
    </w:p>
    <w:bookmarkEnd w:id="1"/>
    <w:p w14:paraId="172E1A69" w14:textId="77777777" w:rsidR="00062F34" w:rsidRPr="00B510C4" w:rsidRDefault="00062F34" w:rsidP="00062F34">
      <w:pPr>
        <w:jc w:val="both"/>
        <w:rPr>
          <w:smallCaps w:val="0"/>
        </w:rPr>
      </w:pPr>
    </w:p>
    <w:p w14:paraId="5EB7E331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Az Egészségügyi szolgáltató és az Önkormányzat kötelezettségei:</w:t>
      </w:r>
    </w:p>
    <w:p w14:paraId="4F93BFB8" w14:textId="77777777" w:rsidR="00062F34" w:rsidRPr="00B510C4" w:rsidRDefault="00062F34" w:rsidP="00062F34">
      <w:pPr>
        <w:jc w:val="both"/>
        <w:rPr>
          <w:smallCaps w:val="0"/>
        </w:rPr>
      </w:pPr>
    </w:p>
    <w:p w14:paraId="722EC56A" w14:textId="763A4082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Egészségügyi szolgáltató kötelezettséget vállal arra, hogy a praxisjog alapján nyújtható önálló orvosi tevékenységet személyesen, saját felelősségére látja el – akadályoztatásának jogszabályban meghatározott eseteit kivéve – az Önkormányzat kizárólagos tulajdonát képező</w:t>
      </w:r>
      <w:r w:rsidR="00C62445">
        <w:rPr>
          <w:rFonts w:eastAsia="Calibri"/>
          <w:smallCaps w:val="0"/>
          <w:lang w:eastAsia="en-US"/>
        </w:rPr>
        <w:t xml:space="preserve">, </w:t>
      </w:r>
      <w:r w:rsidR="009152B4" w:rsidRPr="009152B4">
        <w:rPr>
          <w:rFonts w:eastAsia="Calibri"/>
          <w:smallCaps w:val="0"/>
          <w:lang w:eastAsia="en-US"/>
        </w:rPr>
        <w:t>és</w:t>
      </w:r>
      <w:r w:rsidR="00C62445" w:rsidRPr="009152B4">
        <w:rPr>
          <w:rFonts w:eastAsia="Calibri"/>
          <w:smallCaps w:val="0"/>
          <w:lang w:eastAsia="en-US"/>
        </w:rPr>
        <w:t xml:space="preserve"> a Kiskőrösi Tankerületi Központ (6200 Kiskőrös, Petőfi tér 2.) vagyonkezelésében lévő</w:t>
      </w:r>
      <w:r w:rsidRPr="009152B4">
        <w:rPr>
          <w:rFonts w:eastAsia="Calibri"/>
          <w:smallCaps w:val="0"/>
          <w:lang w:eastAsia="en-US"/>
        </w:rPr>
        <w:t xml:space="preserve"> </w:t>
      </w:r>
      <w:r w:rsidRPr="00B510C4">
        <w:rPr>
          <w:rFonts w:eastAsia="Calibri"/>
          <w:smallCaps w:val="0"/>
          <w:lang w:eastAsia="en-US"/>
        </w:rPr>
        <w:t xml:space="preserve">Kiskőrös </w:t>
      </w:r>
      <w:r w:rsidRPr="005D0010">
        <w:rPr>
          <w:rFonts w:eastAsia="Calibri"/>
          <w:smallCaps w:val="0"/>
          <w:lang w:eastAsia="en-US"/>
        </w:rPr>
        <w:t xml:space="preserve">belterületi </w:t>
      </w:r>
      <w:r w:rsidR="005D0010" w:rsidRPr="005D0010">
        <w:rPr>
          <w:rFonts w:eastAsia="Calibri"/>
          <w:smallCaps w:val="0"/>
          <w:lang w:eastAsia="en-US"/>
        </w:rPr>
        <w:t>1580</w:t>
      </w:r>
      <w:r w:rsidRPr="005D0010">
        <w:rPr>
          <w:rFonts w:eastAsia="Calibri"/>
          <w:smallCaps w:val="0"/>
          <w:lang w:eastAsia="en-US"/>
        </w:rPr>
        <w:t xml:space="preserve"> hrsz-ú</w:t>
      </w:r>
      <w:r w:rsidRPr="00B510C4">
        <w:rPr>
          <w:rFonts w:eastAsia="Calibri"/>
          <w:smallCaps w:val="0"/>
          <w:lang w:eastAsia="en-US"/>
        </w:rPr>
        <w:t xml:space="preserve">, természetben a 6200 Kiskőrös, </w:t>
      </w:r>
      <w:r w:rsidR="004B0E2D">
        <w:rPr>
          <w:rFonts w:eastAsia="Calibri"/>
          <w:smallCaps w:val="0"/>
          <w:lang w:eastAsia="en-US"/>
        </w:rPr>
        <w:t>Vasvári</w:t>
      </w:r>
      <w:r w:rsidRPr="00B510C4">
        <w:rPr>
          <w:rFonts w:eastAsia="Calibri"/>
          <w:smallCaps w:val="0"/>
          <w:lang w:eastAsia="en-US"/>
        </w:rPr>
        <w:t xml:space="preserve"> u. </w:t>
      </w:r>
      <w:r w:rsidR="004B0E2D">
        <w:rPr>
          <w:rFonts w:eastAsia="Calibri"/>
          <w:smallCaps w:val="0"/>
          <w:lang w:eastAsia="en-US"/>
        </w:rPr>
        <w:t>2</w:t>
      </w:r>
      <w:r w:rsidRPr="00B510C4">
        <w:rPr>
          <w:rFonts w:eastAsia="Calibri"/>
          <w:smallCaps w:val="0"/>
          <w:lang w:eastAsia="en-US"/>
        </w:rPr>
        <w:t xml:space="preserve">. szám alatti ingatlanon fekvő épületben található </w:t>
      </w:r>
      <w:r w:rsidRPr="00B510C4">
        <w:rPr>
          <w:rFonts w:eastAsia="Calibri"/>
          <w:iCs/>
          <w:smallCaps w:val="0"/>
          <w:lang w:eastAsia="en-US"/>
        </w:rPr>
        <w:t>fog</w:t>
      </w:r>
      <w:r w:rsidRPr="00B510C4">
        <w:rPr>
          <w:rFonts w:eastAsia="Calibri"/>
          <w:smallCaps w:val="0"/>
          <w:lang w:eastAsia="en-US"/>
        </w:rPr>
        <w:t>orvosi rendelő helyiségben.</w:t>
      </w:r>
    </w:p>
    <w:p w14:paraId="07586FF8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6CC2554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Egészségügyi szolgáltató kötelezettséget vállal arra, hogy működési területén az érvényes előírásoknak, szakmai szabályoknak megfelelő fogorvosi alapellátásról gondoskodik.</w:t>
      </w:r>
    </w:p>
    <w:p w14:paraId="40C0F61C" w14:textId="77777777" w:rsidR="00062F34" w:rsidRPr="00B510C4" w:rsidRDefault="00062F34" w:rsidP="00062F34">
      <w:pPr>
        <w:jc w:val="both"/>
        <w:rPr>
          <w:smallCaps w:val="0"/>
        </w:rPr>
      </w:pPr>
    </w:p>
    <w:p w14:paraId="45AE6DE8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lastRenderedPageBreak/>
        <w:t xml:space="preserve">A fogorvosi tevékenység minőségbiztosítása a tevékenységet végző Egészségügyi szolgáltató feladata. </w:t>
      </w:r>
    </w:p>
    <w:p w14:paraId="4FBB4009" w14:textId="77777777" w:rsidR="00062F34" w:rsidRPr="00B510C4" w:rsidRDefault="00062F34" w:rsidP="00062F34">
      <w:pPr>
        <w:ind w:left="720"/>
        <w:contextualSpacing/>
        <w:rPr>
          <w:rFonts w:eastAsia="Calibri"/>
          <w:smallCaps w:val="0"/>
          <w:lang w:eastAsia="en-US"/>
        </w:rPr>
      </w:pPr>
    </w:p>
    <w:p w14:paraId="5D94828B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A felek megállapodnak abban, hogy az Egészségügyi szolgáltató köt finanszírozási szerződést az illetékes Nemzeti Egészségbiztosítási Alapkezelővel. Önkormányzat hozzájárul az Egészségügyi szolgáltató közvetlen társadalombiztosítási finanszírozásához. </w:t>
      </w:r>
    </w:p>
    <w:p w14:paraId="2560F034" w14:textId="77777777" w:rsidR="00062F34" w:rsidRPr="00B510C4" w:rsidRDefault="00062F34" w:rsidP="00062F34">
      <w:pPr>
        <w:jc w:val="both"/>
        <w:rPr>
          <w:smallCaps w:val="0"/>
        </w:rPr>
      </w:pPr>
    </w:p>
    <w:p w14:paraId="12EBCF56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Egészségügyi szolgáltató az 1./ pontban foglalt feladat ellátását a finanszírozási szerződés alapján folyósított összegből biztosítja.</w:t>
      </w:r>
    </w:p>
    <w:p w14:paraId="7B7DE4EA" w14:textId="77777777" w:rsidR="00062F34" w:rsidRPr="00B510C4" w:rsidRDefault="00062F34" w:rsidP="00062F34">
      <w:pPr>
        <w:jc w:val="both"/>
        <w:rPr>
          <w:smallCaps w:val="0"/>
        </w:rPr>
      </w:pPr>
    </w:p>
    <w:p w14:paraId="27C3DA92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Önkormányzat tudomásul veszi, hogy a jogszabályban felsorolt fogorvosi feladatként díjazás ellenében végzett tevékenységből vagy a fogorvosi ténykedést meghaladó ellátásból származó pénzbevételek az Egészségügyi szolgáltatót illetik.</w:t>
      </w:r>
    </w:p>
    <w:p w14:paraId="1FA4ECBB" w14:textId="77777777" w:rsidR="00062F34" w:rsidRPr="00B510C4" w:rsidRDefault="00062F34" w:rsidP="00062F34">
      <w:pPr>
        <w:jc w:val="both"/>
        <w:rPr>
          <w:smallCaps w:val="0"/>
        </w:rPr>
      </w:pPr>
    </w:p>
    <w:p w14:paraId="151A85AC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Önkormányzat – a 2.számú mellékletbe foglalt leltár szerinti - gép-műszereket, felszereléseket, egyéb eszközöket (a továbbiakban: eszközök) térítésmentesen, működőképes állapotban az Egészségügyi szolgáltató rendelkezésére bocsátja.</w:t>
      </w:r>
    </w:p>
    <w:p w14:paraId="3586D2C1" w14:textId="77777777" w:rsidR="00062F34" w:rsidRPr="00B510C4" w:rsidRDefault="00062F34" w:rsidP="00062F34">
      <w:pPr>
        <w:jc w:val="both"/>
        <w:rPr>
          <w:smallCaps w:val="0"/>
        </w:rPr>
      </w:pPr>
    </w:p>
    <w:p w14:paraId="10500398" w14:textId="62095894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Egészségügyi szolgáltató kijelenti, hogy vállalja a </w:t>
      </w:r>
      <w:r w:rsidR="00546A2F">
        <w:rPr>
          <w:rFonts w:eastAsia="Calibri"/>
          <w:smallCaps w:val="0"/>
          <w:lang w:eastAsia="en-US"/>
        </w:rPr>
        <w:t>9</w:t>
      </w:r>
      <w:r w:rsidRPr="00B510C4">
        <w:rPr>
          <w:rFonts w:eastAsia="Calibri"/>
          <w:smallCaps w:val="0"/>
          <w:lang w:eastAsia="en-US"/>
        </w:rPr>
        <w:t>. pont szerinti eszközök működőképességének biztosítását, teljes körű javítását, karbantartását, pótlását, új eszközök beszerzését.</w:t>
      </w:r>
    </w:p>
    <w:p w14:paraId="68A68AA6" w14:textId="77777777" w:rsidR="00062F34" w:rsidRPr="00B510C4" w:rsidRDefault="00062F34" w:rsidP="00062F34">
      <w:pPr>
        <w:jc w:val="both"/>
        <w:rPr>
          <w:smallCaps w:val="0"/>
        </w:rPr>
      </w:pPr>
    </w:p>
    <w:p w14:paraId="5821F77E" w14:textId="31EDA6B4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Egészségügyi szolgáltató kijelenti, hogy a külön jogszabályban meghatározott, az egészségügyi szolgáltatás nyújtásához szükséges szakmai minimumfeltételek közé tartozó, a </w:t>
      </w:r>
      <w:r w:rsidR="00546A2F">
        <w:rPr>
          <w:rFonts w:eastAsia="Calibri"/>
          <w:smallCaps w:val="0"/>
          <w:lang w:eastAsia="en-US"/>
        </w:rPr>
        <w:t>9</w:t>
      </w:r>
      <w:r w:rsidRPr="00B510C4">
        <w:rPr>
          <w:rFonts w:eastAsia="Calibri"/>
          <w:smallCaps w:val="0"/>
          <w:lang w:eastAsia="en-US"/>
        </w:rPr>
        <w:t>. pontban felsorolt eszközökön kívüli gép-műszerek, felszerelések, egyéb eszközök, valamint a távoli-hálózati hozzáférésre alkalmas személyi számítógép beszerzéséről, működőképességének biztosításáról, karbantartásáról saját maga gondoskodik.</w:t>
      </w:r>
    </w:p>
    <w:p w14:paraId="2A2079E9" w14:textId="77777777" w:rsidR="00062F34" w:rsidRPr="00B510C4" w:rsidRDefault="00062F34" w:rsidP="00062F34">
      <w:pPr>
        <w:jc w:val="both"/>
        <w:rPr>
          <w:smallCaps w:val="0"/>
        </w:rPr>
      </w:pPr>
    </w:p>
    <w:p w14:paraId="3AF1B104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Egészségügyi szolgáltató Önkormányzattal szemben eszköz és ingatlan használati és támogatási igénnyel nem lép fel.</w:t>
      </w:r>
    </w:p>
    <w:p w14:paraId="6520CA55" w14:textId="77777777" w:rsidR="00062F34" w:rsidRPr="00B510C4" w:rsidRDefault="00062F34" w:rsidP="00062F34">
      <w:pPr>
        <w:jc w:val="both"/>
        <w:rPr>
          <w:smallCaps w:val="0"/>
        </w:rPr>
      </w:pPr>
    </w:p>
    <w:p w14:paraId="35FEFD97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Egészségügyi szolgáltató maga gondoskodik a fogorvosi alapellátáshoz szükséges alapanyagok és segédanyagok, nyomtatványok, egyszer használatos eszközök, kötszerek, gyógyszerek, vegyszerek beszerzéséről és viseli azok költségeit. </w:t>
      </w:r>
    </w:p>
    <w:p w14:paraId="1253541D" w14:textId="77777777" w:rsidR="00062F34" w:rsidRPr="00B510C4" w:rsidRDefault="00062F34" w:rsidP="00062F34">
      <w:pPr>
        <w:jc w:val="both"/>
        <w:rPr>
          <w:smallCaps w:val="0"/>
        </w:rPr>
      </w:pPr>
    </w:p>
    <w:p w14:paraId="21CE903D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Egészségügyi szolgáltató tudomásul veszi, hogy köteles a jelen szerződésben meghatározott tevékenységének végzésével kapcsolatos, jogszabályokban előírt nyilvántartásokat vezetésére, az adatok megőrzésére, adatokat szolgáltatni, valamint az Önkormányzatot – annak kérésére – a feladat ellátásáról az orvosi titoktartás és az adatvédelmi jogszabályokat nem sértő módon tájékoztatni.</w:t>
      </w:r>
    </w:p>
    <w:p w14:paraId="0C803461" w14:textId="77777777" w:rsidR="00062F34" w:rsidRPr="00B510C4" w:rsidRDefault="00062F34" w:rsidP="00062F34">
      <w:pPr>
        <w:jc w:val="both"/>
        <w:rPr>
          <w:smallCaps w:val="0"/>
        </w:rPr>
      </w:pPr>
    </w:p>
    <w:p w14:paraId="2D6613E7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Az Egészségügyi szolgáltató tudomásul veszi, hogy az Önkormányzat az ellátandó területek határait (utcajegyzékét) – az egészségügyi alapellátásról szóló 2015. évi CXXIII. törvény 6.§. (1) bekezdésében biztosított hatáskörében eljárva – egyoldalú jognyilatkozattal jelen szerződés fennállása alatt is bármikor megváltoztathatja, azzal a megszorítással, hogy a döntést annak hatályba lépése előtt 30 nappal köteles közölni az Egészségügyi szolgáltatóval. </w:t>
      </w:r>
    </w:p>
    <w:p w14:paraId="40165444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érintett lakosság megfelelő tájékoztatásával kapcsolatos kötelezettségek az Önkormányzatot terhelik.</w:t>
      </w:r>
    </w:p>
    <w:p w14:paraId="33AB9C41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59964480" w14:textId="33158EF0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Az Önkormányzat a </w:t>
      </w:r>
      <w:r w:rsidR="00C221BD">
        <w:rPr>
          <w:rFonts w:eastAsia="Calibri"/>
          <w:smallCaps w:val="0"/>
          <w:lang w:eastAsia="en-US"/>
        </w:rPr>
        <w:t>3</w:t>
      </w:r>
      <w:r w:rsidRPr="00B510C4">
        <w:rPr>
          <w:rFonts w:eastAsia="Calibri"/>
          <w:smallCaps w:val="0"/>
          <w:lang w:eastAsia="en-US"/>
        </w:rPr>
        <w:t xml:space="preserve">. pontban megjelölt </w:t>
      </w:r>
      <w:r w:rsidRPr="00B510C4">
        <w:rPr>
          <w:rFonts w:eastAsia="Calibri"/>
          <w:iCs/>
          <w:smallCaps w:val="0"/>
          <w:lang w:eastAsia="en-US"/>
        </w:rPr>
        <w:t>fog</w:t>
      </w:r>
      <w:r w:rsidRPr="00B510C4">
        <w:rPr>
          <w:rFonts w:eastAsia="Calibri"/>
          <w:smallCaps w:val="0"/>
          <w:lang w:eastAsia="en-US"/>
        </w:rPr>
        <w:t>orvosi rendelő helyiséget az Egészségügyi szolgáltató részére térítésmentes használatba adja.</w:t>
      </w:r>
    </w:p>
    <w:p w14:paraId="74CEC900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3C01F16C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 Egészségügyi Szolgáltató a használatban adott rendelőhelyiségben és a hozzá tartozó egyéb helyiségekben bármilyen jellegű beruházást, átalakítási, felújítási és a rendes gazdálkodás körét meghaladó munkát kizárólag az Önkormányzat előzetes írásbeli engedélyével végezhet. Az </w:t>
      </w:r>
      <w:r w:rsidRPr="00B510C4">
        <w:rPr>
          <w:rFonts w:eastAsia="Calibri"/>
          <w:smallCaps w:val="0"/>
          <w:lang w:eastAsia="en-US"/>
        </w:rPr>
        <w:lastRenderedPageBreak/>
        <w:t>Önkormányzat engedélye nélkül végrehajtott beruházási, átalakítási, felújítási munkálatok esetében az Egészségügyi Szolgáltató köteles az eredeti állapot helyreállítására, a felmerülő károk megtérítésére.</w:t>
      </w:r>
    </w:p>
    <w:p w14:paraId="31978FC8" w14:textId="77777777" w:rsidR="00062F34" w:rsidRPr="00B510C4" w:rsidRDefault="00062F34" w:rsidP="00062F34">
      <w:pPr>
        <w:jc w:val="both"/>
        <w:rPr>
          <w:smallCaps w:val="0"/>
        </w:rPr>
      </w:pPr>
    </w:p>
    <w:p w14:paraId="1E73B371" w14:textId="300C2241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Egészségügyi szolgáltató viseli a </w:t>
      </w:r>
      <w:r w:rsidR="00546A2F">
        <w:rPr>
          <w:rFonts w:eastAsia="Calibri"/>
          <w:smallCaps w:val="0"/>
          <w:lang w:eastAsia="en-US"/>
        </w:rPr>
        <w:t>3</w:t>
      </w:r>
      <w:r w:rsidRPr="00B510C4">
        <w:rPr>
          <w:rFonts w:eastAsia="Calibri"/>
          <w:smallCaps w:val="0"/>
          <w:lang w:eastAsia="en-US"/>
        </w:rPr>
        <w:t>. pontban megjelölt fogorvosi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fogorvosi rendelő helyiség állagmegóvását, felújítását, karbantartását. A fogorvosi rendelő és kiszolgáló helyiségei használatára, a közüzemi díjak megtérítésére vonatkozóan az Egészségügyi szolgáltató a</w:t>
      </w:r>
      <w:r w:rsidR="00546A2F">
        <w:rPr>
          <w:rFonts w:eastAsia="Calibri"/>
          <w:smallCaps w:val="0"/>
          <w:lang w:eastAsia="en-US"/>
        </w:rPr>
        <w:t xml:space="preserve"> Kiskőrösi Bem József Általános Iskolával</w:t>
      </w:r>
      <w:r w:rsidRPr="00B510C4">
        <w:rPr>
          <w:rFonts w:eastAsia="Calibri"/>
          <w:smallCaps w:val="0"/>
          <w:lang w:eastAsia="en-US"/>
        </w:rPr>
        <w:t xml:space="preserve"> (6200 Kiskőrös, </w:t>
      </w:r>
      <w:r w:rsidR="00546A2F">
        <w:rPr>
          <w:rFonts w:eastAsia="Calibri"/>
          <w:smallCaps w:val="0"/>
          <w:lang w:eastAsia="en-US"/>
        </w:rPr>
        <w:t>Vasvári</w:t>
      </w:r>
      <w:r w:rsidRPr="00B510C4">
        <w:rPr>
          <w:rFonts w:eastAsia="Calibri"/>
          <w:smallCaps w:val="0"/>
          <w:lang w:eastAsia="en-US"/>
        </w:rPr>
        <w:t xml:space="preserve"> u.</w:t>
      </w:r>
      <w:r w:rsidR="00546A2F">
        <w:rPr>
          <w:rFonts w:eastAsia="Calibri"/>
          <w:smallCaps w:val="0"/>
          <w:lang w:eastAsia="en-US"/>
        </w:rPr>
        <w:t>2</w:t>
      </w:r>
      <w:r w:rsidRPr="00B510C4">
        <w:rPr>
          <w:rFonts w:eastAsia="Calibri"/>
          <w:smallCaps w:val="0"/>
          <w:lang w:eastAsia="en-US"/>
        </w:rPr>
        <w:t>.) külön megállapodást köt.</w:t>
      </w:r>
    </w:p>
    <w:p w14:paraId="57B7A9FA" w14:textId="77777777" w:rsidR="00062F34" w:rsidRPr="00B510C4" w:rsidRDefault="00062F34" w:rsidP="00062F34">
      <w:pPr>
        <w:jc w:val="both"/>
        <w:rPr>
          <w:smallCaps w:val="0"/>
        </w:rPr>
      </w:pPr>
    </w:p>
    <w:p w14:paraId="3C00B0F0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bCs/>
          <w:smallCaps w:val="0"/>
          <w:lang w:eastAsia="en-US"/>
        </w:rPr>
        <w:t xml:space="preserve">Egészségügyi szolgáltató jelen szerződés megszűnése esetén a használatában lévő rendelőhelyiséget, berendezési tárgyait, az eszközöket eredeti állapotban, illetve természetes </w:t>
      </w:r>
      <w:proofErr w:type="spellStart"/>
      <w:r w:rsidRPr="00B510C4">
        <w:rPr>
          <w:rFonts w:eastAsia="Calibri"/>
          <w:bCs/>
          <w:smallCaps w:val="0"/>
          <w:lang w:eastAsia="en-US"/>
        </w:rPr>
        <w:t>elhasználódásának</w:t>
      </w:r>
      <w:proofErr w:type="spellEnd"/>
      <w:r w:rsidRPr="00B510C4">
        <w:rPr>
          <w:rFonts w:eastAsia="Calibri"/>
          <w:bCs/>
          <w:smallCaps w:val="0"/>
          <w:lang w:eastAsia="en-US"/>
        </w:rPr>
        <w:t xml:space="preserve"> megfelelő állapotban a szerződés megszűnésétől számított 15 napon belül köteles az Önkormányzat rendelkezésére bocsátani. </w:t>
      </w:r>
    </w:p>
    <w:p w14:paraId="0190CE38" w14:textId="77777777" w:rsidR="00062F34" w:rsidRPr="00B510C4" w:rsidRDefault="00062F34" w:rsidP="00062F34">
      <w:pPr>
        <w:spacing w:after="200" w:line="276" w:lineRule="auto"/>
        <w:ind w:left="720"/>
        <w:contextualSpacing/>
        <w:rPr>
          <w:rFonts w:eastAsia="Calibri"/>
          <w:smallCaps w:val="0"/>
          <w:lang w:eastAsia="en-US"/>
        </w:rPr>
      </w:pPr>
    </w:p>
    <w:p w14:paraId="2B43E474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6A01320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Az Egészségügyi szolgáltató rendelési ideje:</w:t>
      </w:r>
    </w:p>
    <w:p w14:paraId="260AA7ED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1D90379" w14:textId="0F06A5DE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Hétfő:          </w:t>
      </w:r>
      <w:r w:rsidR="00E35803">
        <w:rPr>
          <w:rFonts w:eastAsia="Calibri"/>
          <w:smallCaps w:val="0"/>
          <w:lang w:eastAsia="en-US"/>
        </w:rPr>
        <w:t>8</w:t>
      </w:r>
      <w:r w:rsidRPr="00B510C4">
        <w:rPr>
          <w:rFonts w:eastAsia="Calibri"/>
          <w:smallCaps w:val="0"/>
          <w:lang w:eastAsia="en-US"/>
        </w:rPr>
        <w:t>:00 – 1</w:t>
      </w:r>
      <w:r w:rsidR="00E35803">
        <w:rPr>
          <w:rFonts w:eastAsia="Calibri"/>
          <w:smallCaps w:val="0"/>
          <w:lang w:eastAsia="en-US"/>
        </w:rPr>
        <w:t>4</w:t>
      </w:r>
      <w:r w:rsidRPr="00B510C4">
        <w:rPr>
          <w:rFonts w:eastAsia="Calibri"/>
          <w:smallCaps w:val="0"/>
          <w:lang w:eastAsia="en-US"/>
        </w:rPr>
        <w:t xml:space="preserve">:00     </w:t>
      </w:r>
    </w:p>
    <w:p w14:paraId="7D66DA4C" w14:textId="2B32A35C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Kedd:         1</w:t>
      </w:r>
      <w:r w:rsidR="00E35803">
        <w:rPr>
          <w:rFonts w:eastAsia="Calibri"/>
          <w:smallCaps w:val="0"/>
          <w:lang w:eastAsia="en-US"/>
        </w:rPr>
        <w:t>2</w:t>
      </w:r>
      <w:r w:rsidRPr="00B510C4">
        <w:rPr>
          <w:rFonts w:eastAsia="Calibri"/>
          <w:smallCaps w:val="0"/>
          <w:lang w:eastAsia="en-US"/>
        </w:rPr>
        <w:t>:</w:t>
      </w:r>
      <w:r w:rsidR="00E35803">
        <w:rPr>
          <w:rFonts w:eastAsia="Calibri"/>
          <w:smallCaps w:val="0"/>
          <w:lang w:eastAsia="en-US"/>
        </w:rPr>
        <w:t>3</w:t>
      </w:r>
      <w:r w:rsidRPr="00B510C4">
        <w:rPr>
          <w:rFonts w:eastAsia="Calibri"/>
          <w:smallCaps w:val="0"/>
          <w:lang w:eastAsia="en-US"/>
        </w:rPr>
        <w:t xml:space="preserve">0 - </w:t>
      </w:r>
      <w:r w:rsidR="00E35803">
        <w:rPr>
          <w:rFonts w:eastAsia="Calibri"/>
          <w:smallCaps w:val="0"/>
          <w:lang w:eastAsia="en-US"/>
        </w:rPr>
        <w:t>18</w:t>
      </w:r>
      <w:r w:rsidRPr="00B510C4">
        <w:rPr>
          <w:rFonts w:eastAsia="Calibri"/>
          <w:smallCaps w:val="0"/>
          <w:lang w:eastAsia="en-US"/>
        </w:rPr>
        <w:t>:</w:t>
      </w:r>
      <w:r w:rsidR="00E35803">
        <w:rPr>
          <w:rFonts w:eastAsia="Calibri"/>
          <w:smallCaps w:val="0"/>
          <w:lang w:eastAsia="en-US"/>
        </w:rPr>
        <w:t>3</w:t>
      </w:r>
      <w:r w:rsidRPr="00B510C4">
        <w:rPr>
          <w:rFonts w:eastAsia="Calibri"/>
          <w:smallCaps w:val="0"/>
          <w:lang w:eastAsia="en-US"/>
        </w:rPr>
        <w:t>0</w:t>
      </w:r>
    </w:p>
    <w:p w14:paraId="6DD18F4B" w14:textId="507CA01E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Szerda:        </w:t>
      </w:r>
      <w:r w:rsidR="00E35803">
        <w:rPr>
          <w:rFonts w:eastAsia="Calibri"/>
          <w:smallCaps w:val="0"/>
          <w:lang w:eastAsia="en-US"/>
        </w:rPr>
        <w:t>8</w:t>
      </w:r>
      <w:r w:rsidRPr="00B510C4">
        <w:rPr>
          <w:rFonts w:eastAsia="Calibri"/>
          <w:smallCaps w:val="0"/>
          <w:lang w:eastAsia="en-US"/>
        </w:rPr>
        <w:t xml:space="preserve">:00 - 14:00 </w:t>
      </w:r>
    </w:p>
    <w:p w14:paraId="7EC146B8" w14:textId="77777777" w:rsidR="00E35803" w:rsidRPr="00E35803" w:rsidRDefault="00062F34" w:rsidP="00E35803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Csütörtök:  </w:t>
      </w:r>
      <w:r w:rsidR="00E35803" w:rsidRPr="00E35803">
        <w:rPr>
          <w:rFonts w:eastAsia="Calibri"/>
          <w:smallCaps w:val="0"/>
          <w:lang w:eastAsia="en-US"/>
        </w:rPr>
        <w:t>12:30 - 18:30</w:t>
      </w:r>
    </w:p>
    <w:p w14:paraId="2AB518F1" w14:textId="0056C798" w:rsidR="00062F34" w:rsidRPr="00B510C4" w:rsidRDefault="00E35803" w:rsidP="00E35803">
      <w:pPr>
        <w:contextualSpacing/>
        <w:jc w:val="both"/>
        <w:rPr>
          <w:rFonts w:eastAsia="Calibri"/>
          <w:smallCaps w:val="0"/>
          <w:lang w:eastAsia="en-US"/>
        </w:rPr>
      </w:pPr>
      <w:r>
        <w:rPr>
          <w:rFonts w:eastAsia="Calibri"/>
          <w:smallCaps w:val="0"/>
          <w:lang w:eastAsia="en-US"/>
        </w:rPr>
        <w:t xml:space="preserve">             </w:t>
      </w:r>
      <w:r w:rsidR="00062F34" w:rsidRPr="00B510C4">
        <w:rPr>
          <w:rFonts w:eastAsia="Calibri"/>
          <w:smallCaps w:val="0"/>
          <w:lang w:eastAsia="en-US"/>
        </w:rPr>
        <w:t xml:space="preserve">Péntek:        </w:t>
      </w:r>
      <w:r>
        <w:rPr>
          <w:rFonts w:eastAsia="Calibri"/>
          <w:smallCaps w:val="0"/>
          <w:lang w:eastAsia="en-US"/>
        </w:rPr>
        <w:t>8</w:t>
      </w:r>
      <w:r w:rsidR="00062F34" w:rsidRPr="00B510C4">
        <w:rPr>
          <w:rFonts w:eastAsia="Calibri"/>
          <w:smallCaps w:val="0"/>
          <w:lang w:eastAsia="en-US"/>
        </w:rPr>
        <w:t>:00 - 1</w:t>
      </w:r>
      <w:r>
        <w:rPr>
          <w:rFonts w:eastAsia="Calibri"/>
          <w:smallCaps w:val="0"/>
          <w:lang w:eastAsia="en-US"/>
        </w:rPr>
        <w:t>3</w:t>
      </w:r>
      <w:r w:rsidR="00062F34" w:rsidRPr="00B510C4">
        <w:rPr>
          <w:rFonts w:eastAsia="Calibri"/>
          <w:smallCaps w:val="0"/>
          <w:lang w:eastAsia="en-US"/>
        </w:rPr>
        <w:t>:00</w:t>
      </w:r>
    </w:p>
    <w:p w14:paraId="008AAD39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632404C0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Az egészségügyi szolgáltató ügyeletben történő részvételére vonatkozó rendelkezések:</w:t>
      </w:r>
    </w:p>
    <w:p w14:paraId="77D7178F" w14:textId="77777777" w:rsidR="00062F34" w:rsidRPr="00B510C4" w:rsidRDefault="00062F34" w:rsidP="00062F34">
      <w:pPr>
        <w:jc w:val="both"/>
        <w:rPr>
          <w:smallCaps w:val="0"/>
        </w:rPr>
      </w:pPr>
    </w:p>
    <w:p w14:paraId="11AFBE24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Szerződő felek rögzítik, hogy </w:t>
      </w:r>
      <w:r w:rsidRPr="00B510C4">
        <w:rPr>
          <w:rFonts w:eastAsia="Calibri"/>
          <w:bCs/>
          <w:smallCaps w:val="0"/>
          <w:lang w:eastAsia="en-US"/>
        </w:rPr>
        <w:t xml:space="preserve">az egészségügyi ellátás folyamatos működtetésének egyes szervezési kérdéseiről szóló 47/2004. (V. 11.) </w:t>
      </w:r>
      <w:proofErr w:type="spellStart"/>
      <w:r w:rsidRPr="00B510C4">
        <w:rPr>
          <w:rFonts w:eastAsia="Calibri"/>
          <w:bCs/>
          <w:smallCaps w:val="0"/>
          <w:lang w:eastAsia="en-US"/>
        </w:rPr>
        <w:t>ESzCsM</w:t>
      </w:r>
      <w:proofErr w:type="spellEnd"/>
      <w:r w:rsidRPr="00B510C4">
        <w:rPr>
          <w:rFonts w:eastAsia="Calibri"/>
          <w:bCs/>
          <w:smallCaps w:val="0"/>
          <w:lang w:eastAsia="en-US"/>
        </w:rPr>
        <w:t xml:space="preserve"> rendelet 6. §. (4) bekezdése alapján a fogorvosi ügyeleti ellátás szervezése </w:t>
      </w:r>
      <w:r w:rsidRPr="00B510C4">
        <w:rPr>
          <w:rFonts w:eastAsia="Calibri"/>
          <w:smallCaps w:val="0"/>
          <w:lang w:eastAsia="en-US"/>
        </w:rPr>
        <w:t>Önkormányzatnak</w:t>
      </w:r>
      <w:r w:rsidRPr="00B510C4">
        <w:rPr>
          <w:rFonts w:eastAsia="Calibri"/>
          <w:bCs/>
          <w:smallCaps w:val="0"/>
          <w:lang w:eastAsia="en-US"/>
        </w:rPr>
        <w:t xml:space="preserve"> nem feladata, ezért az ügyeletben történő részvételre vonatkozó rendelkezéseket jelen szerződés nem tartalmaz</w:t>
      </w:r>
    </w:p>
    <w:p w14:paraId="1E1E21DA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bCs/>
          <w:smallCaps w:val="0"/>
          <w:lang w:eastAsia="en-US"/>
        </w:rPr>
      </w:pPr>
    </w:p>
    <w:p w14:paraId="05057992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Egészségügyi Szolgáltató helyettesítésére vonatkozó rendelkezések:</w:t>
      </w:r>
    </w:p>
    <w:p w14:paraId="3E15938E" w14:textId="77777777" w:rsidR="00062F34" w:rsidRPr="00B510C4" w:rsidRDefault="00062F34" w:rsidP="00062F34">
      <w:pPr>
        <w:jc w:val="both"/>
        <w:rPr>
          <w:smallCaps w:val="0"/>
        </w:rPr>
      </w:pPr>
    </w:p>
    <w:p w14:paraId="5CCA8D4B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Egészségügyi szolgáltató saját maga és munkatársai akadályoztatása esetén helyettesítésről – beleértve annak pénzügyi feltételeit is – a háziorvosi, házi gyermekorvosi és fogorvosi tevékenységről szóló 4/2000. (II.-25.) EüM. rendeletben előírtaknak megfelelően maga gondoskodik. A helyettesítés időtartama alatt a napi rendelés elsősorban az Egészségügyi szolgáltató által használt orvosi rendelőben történik, illetve indokolt esetben az Önkormányzattal történt egyeztetés után a városon belül más rendelőben is történhet.</w:t>
      </w:r>
    </w:p>
    <w:p w14:paraId="619B66DD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21C6065A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Egészségügyi Szolgáltató a 30 napnál hosszabb távollétet az Önkormányzat felé köteles bejelenteni és a helyettes személyt megjelölni.</w:t>
      </w:r>
    </w:p>
    <w:p w14:paraId="44EE6AE9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98839AD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4A194AD5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Az ellátás nyújtásában részt vevő egészségügyi szakdolgozókra vonatkozó rendelkezések:</w:t>
      </w:r>
    </w:p>
    <w:p w14:paraId="4758B4EE" w14:textId="77777777" w:rsidR="00062F34" w:rsidRPr="00B510C4" w:rsidRDefault="00062F34" w:rsidP="00062F34">
      <w:pPr>
        <w:jc w:val="both"/>
        <w:rPr>
          <w:smallCaps w:val="0"/>
        </w:rPr>
      </w:pPr>
    </w:p>
    <w:p w14:paraId="3121E95A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Egészségügyi szolgáltató köteles a háziorvosi, házi gyermekorvosi és fogorvosi tevékenységről szóló 4/2000.(II.25.) EüM. rendelet alapján megfelelő szakképesítéssel rendelkező asszisztenst foglalkoztatni saját költsége és kockázata terhére.</w:t>
      </w:r>
    </w:p>
    <w:p w14:paraId="7D01E1D5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4C4194CD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Az Egészségügyi Szolgáltatót a körzetmódosítás következtében ért kár esetére az Önkormányzat kártalanítási kötelezettsége, egyéb kártérítésre, kártalanításra vonatkozó előírások:</w:t>
      </w:r>
    </w:p>
    <w:p w14:paraId="26689799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lastRenderedPageBreak/>
        <w:t>A körzetmódosítás miatt bekövetkezett, az Egészségügyi szolgáltatót ért kár esetén az Önkormányzat kártalanítási kötelezettséggel tartozik, amelynek megállapításánál figyelembe kell venni a fogorvosi szolgáltató által a finanszírozása keretében kapott egy éves összeget.</w:t>
      </w:r>
    </w:p>
    <w:p w14:paraId="158CA2E0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4F511A21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Jogellenes károkozás esetén a Polgári Törvénykönyvről szóló 2013. évi V. törvény (továbbiakban: Ptk.) általános kártérítési szabályait kell alkalmazni.</w:t>
      </w:r>
    </w:p>
    <w:p w14:paraId="75644B03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239EA8EE" w14:textId="77777777" w:rsidR="00062F34" w:rsidRPr="00B510C4" w:rsidRDefault="00062F34" w:rsidP="00062F34">
      <w:pPr>
        <w:jc w:val="both"/>
        <w:rPr>
          <w:rFonts w:eastAsia="Calibri"/>
          <w:bCs/>
          <w:smallCaps w:val="0"/>
          <w:u w:val="single"/>
        </w:rPr>
      </w:pPr>
      <w:r w:rsidRPr="00B510C4">
        <w:rPr>
          <w:rFonts w:eastAsia="Calibri"/>
          <w:bCs/>
          <w:smallCaps w:val="0"/>
          <w:u w:val="single"/>
        </w:rPr>
        <w:t>A feladat-ellátási szerződés időtartama:</w:t>
      </w:r>
    </w:p>
    <w:p w14:paraId="18C3693C" w14:textId="77777777" w:rsidR="00062F34" w:rsidRPr="00B510C4" w:rsidRDefault="00062F34" w:rsidP="00062F34">
      <w:pPr>
        <w:jc w:val="both"/>
        <w:rPr>
          <w:smallCaps w:val="0"/>
        </w:rPr>
      </w:pPr>
    </w:p>
    <w:p w14:paraId="1BA8F42C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A feladat-ellátási szerződés  az aláírás napján lép hatályba és határozatlan időre jön létre. </w:t>
      </w:r>
    </w:p>
    <w:p w14:paraId="3BABF980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4F8F8235" w14:textId="77777777" w:rsidR="00B510C4" w:rsidRDefault="00B510C4" w:rsidP="00062F34">
      <w:pPr>
        <w:jc w:val="both"/>
        <w:rPr>
          <w:smallCaps w:val="0"/>
          <w:u w:val="single"/>
        </w:rPr>
      </w:pPr>
    </w:p>
    <w:p w14:paraId="4F831BDF" w14:textId="77777777" w:rsidR="00062F34" w:rsidRPr="00B510C4" w:rsidRDefault="00062F34" w:rsidP="00062F34">
      <w:pPr>
        <w:jc w:val="both"/>
        <w:rPr>
          <w:smallCaps w:val="0"/>
          <w:u w:val="single"/>
        </w:rPr>
      </w:pPr>
      <w:r w:rsidRPr="00B510C4">
        <w:rPr>
          <w:smallCaps w:val="0"/>
          <w:u w:val="single"/>
        </w:rPr>
        <w:t>A feladat-ellátási szerződés felmondására vonatkozó rendelkezések:</w:t>
      </w:r>
    </w:p>
    <w:p w14:paraId="73D11413" w14:textId="77777777" w:rsidR="00062F34" w:rsidRPr="00B510C4" w:rsidRDefault="00062F34" w:rsidP="00062F34">
      <w:pPr>
        <w:jc w:val="both"/>
        <w:rPr>
          <w:smallCaps w:val="0"/>
        </w:rPr>
      </w:pPr>
    </w:p>
    <w:p w14:paraId="36FC037B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 szerződés megszüntethető indokolás nélkül rendes felmondással, melynek határideje a felmondástól számított 6 hónap.</w:t>
      </w:r>
    </w:p>
    <w:p w14:paraId="7D1E52C8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0F5ABF57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Az Önkormányzat a feladat-ellátási szerződést – indokolással – felmondja, ha</w:t>
      </w:r>
    </w:p>
    <w:p w14:paraId="276B29AD" w14:textId="77777777" w:rsidR="00062F34" w:rsidRPr="00B510C4" w:rsidRDefault="00062F34" w:rsidP="00062F34">
      <w:pPr>
        <w:spacing w:after="200" w:line="276" w:lineRule="auto"/>
        <w:ind w:left="720"/>
        <w:contextualSpacing/>
        <w:rPr>
          <w:rFonts w:eastAsia="Calibri"/>
          <w:smallCaps w:val="0"/>
          <w:lang w:eastAsia="en-US"/>
        </w:rPr>
      </w:pPr>
    </w:p>
    <w:p w14:paraId="552A86BF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a) Egészségügyi szolgáltató a feladat-ellátási szerződésben vállalt kötelezettségeit írásbeli felszólítás ellenére sem teljesíti, vagy folytatólagosan megszegi a jogszabályban foglalt működésre vonatkozó előírásokat,</w:t>
      </w:r>
    </w:p>
    <w:p w14:paraId="5B80305E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b) az Egészségügyi szolgáltató az önálló egészségügyi tevékenység végzésére való jogosultságát bármely okból elveszti.</w:t>
      </w:r>
    </w:p>
    <w:p w14:paraId="5FCC5DF6" w14:textId="77777777" w:rsidR="00062F34" w:rsidRPr="00B510C4" w:rsidRDefault="00062F34" w:rsidP="00062F34">
      <w:pPr>
        <w:jc w:val="both"/>
        <w:rPr>
          <w:smallCaps w:val="0"/>
        </w:rPr>
      </w:pPr>
    </w:p>
    <w:p w14:paraId="3E3DA213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Jelen szerződésben nem szabályozott kérdésekben a hatályos egészségügyi, társadalombiztosítási jogszabályok, valamint a Ptk. és az egyéb vonatkozó jogszabályok az irányadók.</w:t>
      </w:r>
    </w:p>
    <w:p w14:paraId="5D7F8878" w14:textId="77777777" w:rsidR="00062F34" w:rsidRPr="00B510C4" w:rsidRDefault="00062F34" w:rsidP="00062F34">
      <w:pPr>
        <w:jc w:val="both"/>
        <w:rPr>
          <w:smallCaps w:val="0"/>
        </w:rPr>
      </w:pPr>
    </w:p>
    <w:p w14:paraId="00A34E12" w14:textId="77777777" w:rsidR="00062F34" w:rsidRPr="00B510C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>Szerződő felek jelen szerződésből eredő jogviták esetén a hatáskörtől függően a Kiskőrösi Járásbíróság kizárólagos illetékességét kötik ki.</w:t>
      </w:r>
    </w:p>
    <w:p w14:paraId="13F6C04A" w14:textId="77777777" w:rsidR="00062F34" w:rsidRPr="00B510C4" w:rsidRDefault="00062F34" w:rsidP="00062F34">
      <w:pPr>
        <w:ind w:left="720"/>
        <w:contextualSpacing/>
        <w:jc w:val="both"/>
        <w:rPr>
          <w:rFonts w:eastAsia="Calibri"/>
          <w:smallCaps w:val="0"/>
          <w:lang w:eastAsia="en-US"/>
        </w:rPr>
      </w:pPr>
    </w:p>
    <w:p w14:paraId="7C3B8FC0" w14:textId="45AF8222" w:rsidR="00062F34" w:rsidRDefault="00062F34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 w:rsidRPr="00B510C4">
        <w:rPr>
          <w:rFonts w:eastAsia="Calibri"/>
          <w:smallCaps w:val="0"/>
          <w:lang w:eastAsia="en-US"/>
        </w:rPr>
        <w:t xml:space="preserve">Jelen feladat-ellátási szerződés 4 eredeti példányban készült és azt a Szerződő felek elolvasás és értelmezés után, mint akaratukkal mindenben megegyezőt jóváhagyólag aláírták. </w:t>
      </w:r>
    </w:p>
    <w:p w14:paraId="5F74E631" w14:textId="77777777" w:rsidR="00032C46" w:rsidRDefault="00032C46" w:rsidP="00032C46">
      <w:pPr>
        <w:pStyle w:val="Listaszerbekezds"/>
        <w:rPr>
          <w:rFonts w:eastAsia="Calibri"/>
          <w:smallCaps w:val="0"/>
          <w:lang w:eastAsia="en-US"/>
        </w:rPr>
      </w:pPr>
    </w:p>
    <w:p w14:paraId="7920193B" w14:textId="7D237E2A" w:rsidR="00032C46" w:rsidRPr="00B510C4" w:rsidRDefault="00032C46" w:rsidP="00062F34">
      <w:pPr>
        <w:numPr>
          <w:ilvl w:val="0"/>
          <w:numId w:val="6"/>
        </w:numPr>
        <w:contextualSpacing/>
        <w:jc w:val="both"/>
        <w:rPr>
          <w:rFonts w:eastAsia="Calibri"/>
          <w:smallCaps w:val="0"/>
          <w:lang w:eastAsia="en-US"/>
        </w:rPr>
      </w:pPr>
      <w:r>
        <w:rPr>
          <w:rFonts w:eastAsia="Calibri"/>
          <w:smallCaps w:val="0"/>
          <w:lang w:eastAsia="en-US"/>
        </w:rPr>
        <w:t>Jelen feladat-ellátási szerződés aláírásával egyidejűleg a 2012. december 4. napján módosított, 2002. január 30. napján kötött megállapodás hatályát veszti.</w:t>
      </w:r>
    </w:p>
    <w:p w14:paraId="1406BF49" w14:textId="77777777" w:rsidR="00062F34" w:rsidRPr="00B510C4" w:rsidRDefault="00062F34" w:rsidP="00062F34">
      <w:pPr>
        <w:ind w:left="720"/>
        <w:contextualSpacing/>
        <w:rPr>
          <w:smallCaps w:val="0"/>
        </w:rPr>
      </w:pPr>
    </w:p>
    <w:p w14:paraId="61E51F6C" w14:textId="77777777" w:rsidR="00062F34" w:rsidRPr="00B510C4" w:rsidRDefault="00062F34" w:rsidP="00062F34">
      <w:pPr>
        <w:jc w:val="both"/>
        <w:rPr>
          <w:smallCaps w:val="0"/>
        </w:rPr>
      </w:pPr>
    </w:p>
    <w:p w14:paraId="2DF34C26" w14:textId="77777777" w:rsidR="00062F34" w:rsidRPr="00B510C4" w:rsidRDefault="00062F34" w:rsidP="00062F34">
      <w:pPr>
        <w:jc w:val="both"/>
        <w:rPr>
          <w:smallCaps w:val="0"/>
        </w:rPr>
      </w:pPr>
    </w:p>
    <w:p w14:paraId="69BD2671" w14:textId="7ED48696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 xml:space="preserve">Kiskőrös, 2020. </w:t>
      </w:r>
      <w:r w:rsidR="00D36CF8">
        <w:rPr>
          <w:smallCaps w:val="0"/>
        </w:rPr>
        <w:t>……</w:t>
      </w:r>
    </w:p>
    <w:p w14:paraId="1878B8AF" w14:textId="77777777" w:rsidR="00062F34" w:rsidRPr="00B510C4" w:rsidRDefault="00062F34" w:rsidP="00062F34">
      <w:pPr>
        <w:jc w:val="both"/>
        <w:rPr>
          <w:smallCaps w:val="0"/>
        </w:rPr>
      </w:pPr>
    </w:p>
    <w:p w14:paraId="63C79980" w14:textId="77777777" w:rsidR="00062F34" w:rsidRPr="00B510C4" w:rsidRDefault="00062F34" w:rsidP="00062F34">
      <w:pPr>
        <w:jc w:val="both"/>
        <w:rPr>
          <w:smallCaps w:val="0"/>
        </w:rPr>
      </w:pPr>
    </w:p>
    <w:p w14:paraId="7B58A641" w14:textId="4B84FC53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>____________________________</w:t>
      </w:r>
      <w:r w:rsidR="00D36CF8">
        <w:rPr>
          <w:smallCaps w:val="0"/>
        </w:rPr>
        <w:t xml:space="preserve">                       _______________________________________          </w:t>
      </w:r>
      <w:r w:rsidRPr="00B510C4">
        <w:rPr>
          <w:smallCaps w:val="0"/>
        </w:rPr>
        <w:t xml:space="preserve">                                                                                                                                          D</w:t>
      </w:r>
      <w:r w:rsidR="00D36CF8">
        <w:rPr>
          <w:smallCaps w:val="0"/>
        </w:rPr>
        <w:t xml:space="preserve">omonyi László                                                                               </w:t>
      </w:r>
      <w:r w:rsidR="00D36CF8" w:rsidRPr="00D36CF8">
        <w:rPr>
          <w:smallCaps w:val="0"/>
        </w:rPr>
        <w:t xml:space="preserve">Dr. Kapor Éva Enikő           </w:t>
      </w:r>
    </w:p>
    <w:p w14:paraId="7343E42B" w14:textId="1B7C8DC6" w:rsidR="00D36CF8" w:rsidRPr="00D36CF8" w:rsidRDefault="00062F34" w:rsidP="00D36CF8">
      <w:pPr>
        <w:jc w:val="both"/>
        <w:rPr>
          <w:b/>
          <w:bCs/>
          <w:smallCaps w:val="0"/>
        </w:rPr>
      </w:pPr>
      <w:r w:rsidRPr="00B510C4">
        <w:rPr>
          <w:smallCaps w:val="0"/>
        </w:rPr>
        <w:t xml:space="preserve">polgármester                                                             </w:t>
      </w:r>
      <w:r w:rsidR="00D36CF8">
        <w:rPr>
          <w:smallCaps w:val="0"/>
        </w:rPr>
        <w:t xml:space="preserve">          </w:t>
      </w:r>
      <w:r w:rsidRPr="00B510C4">
        <w:rPr>
          <w:smallCaps w:val="0"/>
        </w:rPr>
        <w:t xml:space="preserve"> </w:t>
      </w:r>
      <w:r w:rsidR="00D36CF8" w:rsidRPr="00D36CF8">
        <w:rPr>
          <w:smallCaps w:val="0"/>
        </w:rPr>
        <w:t xml:space="preserve">Junior </w:t>
      </w:r>
      <w:proofErr w:type="spellStart"/>
      <w:r w:rsidR="00D36CF8" w:rsidRPr="00D36CF8">
        <w:rPr>
          <w:smallCaps w:val="0"/>
        </w:rPr>
        <w:t>Dent</w:t>
      </w:r>
      <w:proofErr w:type="spellEnd"/>
      <w:r w:rsidR="00D36CF8" w:rsidRPr="00D36CF8">
        <w:rPr>
          <w:smallCaps w:val="0"/>
        </w:rPr>
        <w:t xml:space="preserve"> Egészségügyi Kft. ügyvezetője</w:t>
      </w:r>
    </w:p>
    <w:p w14:paraId="58385332" w14:textId="2C4EF843" w:rsidR="00D36CF8" w:rsidRDefault="00D36CF8" w:rsidP="00062F34">
      <w:pPr>
        <w:jc w:val="both"/>
        <w:rPr>
          <w:smallCaps w:val="0"/>
        </w:rPr>
      </w:pPr>
      <w:r>
        <w:rPr>
          <w:smallCaps w:val="0"/>
        </w:rPr>
        <w:t xml:space="preserve">                                                                                                                  </w:t>
      </w:r>
      <w:r w:rsidRPr="00B510C4">
        <w:rPr>
          <w:smallCaps w:val="0"/>
        </w:rPr>
        <w:t>fogszakorvos</w:t>
      </w:r>
    </w:p>
    <w:p w14:paraId="7C654A86" w14:textId="79D124B2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 xml:space="preserve"> </w:t>
      </w:r>
      <w:proofErr w:type="spellStart"/>
      <w:r w:rsidRPr="00B510C4">
        <w:rPr>
          <w:smallCaps w:val="0"/>
        </w:rPr>
        <w:t>Ellenjegyzem</w:t>
      </w:r>
      <w:proofErr w:type="spellEnd"/>
      <w:r w:rsidRPr="00B510C4">
        <w:rPr>
          <w:smallCaps w:val="0"/>
        </w:rPr>
        <w:t>:</w:t>
      </w:r>
    </w:p>
    <w:p w14:paraId="06CA3FA5" w14:textId="77777777" w:rsidR="00062F34" w:rsidRPr="00B510C4" w:rsidRDefault="00062F34" w:rsidP="00062F34">
      <w:pPr>
        <w:jc w:val="both"/>
        <w:rPr>
          <w:smallCaps w:val="0"/>
        </w:rPr>
      </w:pPr>
    </w:p>
    <w:p w14:paraId="17F8530B" w14:textId="77777777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>____________________________</w:t>
      </w:r>
    </w:p>
    <w:p w14:paraId="2C968605" w14:textId="77777777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>Dr. Turán Csaba</w:t>
      </w:r>
    </w:p>
    <w:p w14:paraId="25A02A10" w14:textId="77777777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>jegyző</w:t>
      </w:r>
    </w:p>
    <w:p w14:paraId="0C7A5CCA" w14:textId="77777777" w:rsidR="00062F34" w:rsidRPr="00B510C4" w:rsidRDefault="00062F34" w:rsidP="00062F34">
      <w:pPr>
        <w:jc w:val="both"/>
        <w:rPr>
          <w:smallCaps w:val="0"/>
        </w:rPr>
      </w:pPr>
    </w:p>
    <w:p w14:paraId="4D4674F8" w14:textId="77777777" w:rsidR="00062F34" w:rsidRPr="00B510C4" w:rsidRDefault="00062F34" w:rsidP="00062F34">
      <w:pPr>
        <w:jc w:val="both"/>
        <w:rPr>
          <w:smallCaps w:val="0"/>
        </w:rPr>
      </w:pPr>
    </w:p>
    <w:p w14:paraId="230221CA" w14:textId="77777777" w:rsidR="00062F34" w:rsidRPr="00B510C4" w:rsidRDefault="00062F34" w:rsidP="00062F34">
      <w:pPr>
        <w:jc w:val="both"/>
        <w:rPr>
          <w:smallCaps w:val="0"/>
        </w:rPr>
      </w:pPr>
    </w:p>
    <w:p w14:paraId="23D7181A" w14:textId="77777777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lastRenderedPageBreak/>
        <w:t>Szerződés mellékletei:</w:t>
      </w:r>
    </w:p>
    <w:p w14:paraId="0DC46F7F" w14:textId="086D69E7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 xml:space="preserve">- 1. számú melléklet: 1. számú </w:t>
      </w:r>
      <w:r w:rsidR="00A500EB">
        <w:rPr>
          <w:smallCaps w:val="0"/>
        </w:rPr>
        <w:t>gyermek</w:t>
      </w:r>
      <w:r w:rsidRPr="00B510C4">
        <w:rPr>
          <w:smallCaps w:val="0"/>
        </w:rPr>
        <w:t xml:space="preserve"> fogorvosi körzet </w:t>
      </w:r>
      <w:proofErr w:type="spellStart"/>
      <w:r w:rsidRPr="00B510C4">
        <w:rPr>
          <w:smallCaps w:val="0"/>
        </w:rPr>
        <w:t>földrajzilag</w:t>
      </w:r>
      <w:proofErr w:type="spellEnd"/>
      <w:r w:rsidRPr="00B510C4">
        <w:rPr>
          <w:smallCaps w:val="0"/>
        </w:rPr>
        <w:t xml:space="preserve"> </w:t>
      </w:r>
      <w:proofErr w:type="spellStart"/>
      <w:r w:rsidRPr="00B510C4">
        <w:rPr>
          <w:smallCaps w:val="0"/>
        </w:rPr>
        <w:t>körülhatárolt</w:t>
      </w:r>
      <w:proofErr w:type="spellEnd"/>
      <w:r w:rsidRPr="00B510C4">
        <w:rPr>
          <w:smallCaps w:val="0"/>
        </w:rPr>
        <w:t xml:space="preserve"> területe</w:t>
      </w:r>
    </w:p>
    <w:p w14:paraId="43F60AA4" w14:textId="02DC680C" w:rsidR="00062F34" w:rsidRPr="00B510C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 xml:space="preserve">- 2. számú melléklet: leltár a feladat-ellátási szerződés </w:t>
      </w:r>
      <w:r w:rsidR="00442FBC">
        <w:rPr>
          <w:smallCaps w:val="0"/>
        </w:rPr>
        <w:t>9</w:t>
      </w:r>
      <w:r w:rsidRPr="00B510C4">
        <w:rPr>
          <w:smallCaps w:val="0"/>
        </w:rPr>
        <w:t>. pontjához</w:t>
      </w:r>
    </w:p>
    <w:p w14:paraId="51031590" w14:textId="791CD4A7" w:rsidR="00062F34" w:rsidRDefault="00062F34" w:rsidP="00062F34">
      <w:pPr>
        <w:jc w:val="both"/>
        <w:rPr>
          <w:smallCaps w:val="0"/>
        </w:rPr>
      </w:pPr>
      <w:r w:rsidRPr="00B510C4">
        <w:rPr>
          <w:smallCaps w:val="0"/>
        </w:rPr>
        <w:t xml:space="preserve">- 3. számú melléklet </w:t>
      </w:r>
      <w:r w:rsidR="00442FBC">
        <w:rPr>
          <w:smallCaps w:val="0"/>
        </w:rPr>
        <w:t>nevelési-oktatási intézmények</w:t>
      </w:r>
    </w:p>
    <w:p w14:paraId="54F59E55" w14:textId="254C513D" w:rsidR="00442FBC" w:rsidRPr="00B510C4" w:rsidRDefault="00442FBC" w:rsidP="00062F34">
      <w:pPr>
        <w:jc w:val="both"/>
        <w:rPr>
          <w:smallCaps w:val="0"/>
        </w:rPr>
      </w:pPr>
      <w:r>
        <w:rPr>
          <w:smallCaps w:val="0"/>
        </w:rPr>
        <w:t>- 4. számú melléklet</w:t>
      </w:r>
      <w:r w:rsidRPr="00442FBC">
        <w:rPr>
          <w:smallCaps w:val="0"/>
        </w:rPr>
        <w:t xml:space="preserve"> </w:t>
      </w:r>
      <w:r w:rsidRPr="00B510C4">
        <w:rPr>
          <w:smallCaps w:val="0"/>
        </w:rPr>
        <w:t>Egészégügyi szolgáltató működési engedélyének másolata</w:t>
      </w:r>
    </w:p>
    <w:p w14:paraId="7E5F02EF" w14:textId="77777777" w:rsidR="00062F34" w:rsidRPr="00B510C4" w:rsidRDefault="00062F34" w:rsidP="00062F34">
      <w:pPr>
        <w:rPr>
          <w:smallCaps w:val="0"/>
        </w:rPr>
      </w:pPr>
    </w:p>
    <w:p w14:paraId="1E0091EC" w14:textId="77777777" w:rsidR="00062F34" w:rsidRPr="00B510C4" w:rsidRDefault="00062F34" w:rsidP="000D7C22">
      <w:pPr>
        <w:jc w:val="both"/>
        <w:rPr>
          <w:smallCaps w:val="0"/>
        </w:rPr>
      </w:pPr>
    </w:p>
    <w:p w14:paraId="16EAD165" w14:textId="77777777" w:rsidR="00062F34" w:rsidRPr="00B510C4" w:rsidRDefault="00062F34" w:rsidP="000D7C22">
      <w:pPr>
        <w:jc w:val="both"/>
        <w:rPr>
          <w:smallCaps w:val="0"/>
        </w:rPr>
      </w:pPr>
    </w:p>
    <w:p w14:paraId="496FCE2E" w14:textId="77777777" w:rsidR="00CF7868" w:rsidRPr="00B510C4" w:rsidRDefault="00CF7868" w:rsidP="000D7C22">
      <w:pPr>
        <w:jc w:val="both"/>
        <w:rPr>
          <w:smallCaps w:val="0"/>
        </w:rPr>
      </w:pPr>
    </w:p>
    <w:p w14:paraId="6145A748" w14:textId="77777777" w:rsidR="00CF7868" w:rsidRPr="00B510C4" w:rsidRDefault="00CF7868" w:rsidP="000D7C22">
      <w:pPr>
        <w:jc w:val="both"/>
        <w:rPr>
          <w:smallCaps w:val="0"/>
        </w:rPr>
      </w:pPr>
    </w:p>
    <w:p w14:paraId="482F5690" w14:textId="77777777" w:rsidR="00CF7868" w:rsidRPr="00B510C4" w:rsidRDefault="00CF7868" w:rsidP="000D7C22">
      <w:pPr>
        <w:jc w:val="both"/>
        <w:rPr>
          <w:smallCaps w:val="0"/>
        </w:rPr>
      </w:pPr>
    </w:p>
    <w:p w14:paraId="5B18B13F" w14:textId="77777777" w:rsidR="00CF7868" w:rsidRPr="00B510C4" w:rsidRDefault="00CF7868" w:rsidP="000D7C22">
      <w:pPr>
        <w:jc w:val="both"/>
        <w:rPr>
          <w:smallCaps w:val="0"/>
        </w:rPr>
      </w:pPr>
    </w:p>
    <w:p w14:paraId="5D549D0B" w14:textId="77777777" w:rsidR="00CF7868" w:rsidRPr="00B510C4" w:rsidRDefault="00CF7868" w:rsidP="000D7C22">
      <w:pPr>
        <w:jc w:val="both"/>
        <w:rPr>
          <w:smallCaps w:val="0"/>
        </w:rPr>
      </w:pPr>
    </w:p>
    <w:p w14:paraId="1219A310" w14:textId="77777777" w:rsidR="00CF7868" w:rsidRPr="00B510C4" w:rsidRDefault="00CF7868" w:rsidP="000D7C22">
      <w:pPr>
        <w:jc w:val="both"/>
        <w:rPr>
          <w:smallCaps w:val="0"/>
        </w:rPr>
      </w:pPr>
    </w:p>
    <w:p w14:paraId="7C915E26" w14:textId="77777777" w:rsidR="00CF7868" w:rsidRPr="00B510C4" w:rsidRDefault="00CF7868" w:rsidP="000D7C22">
      <w:pPr>
        <w:jc w:val="both"/>
        <w:rPr>
          <w:smallCaps w:val="0"/>
        </w:rPr>
      </w:pPr>
    </w:p>
    <w:p w14:paraId="6FD5C0A0" w14:textId="77777777" w:rsidR="00CF7868" w:rsidRPr="00B510C4" w:rsidRDefault="00CF7868" w:rsidP="000D7C22">
      <w:pPr>
        <w:jc w:val="both"/>
        <w:rPr>
          <w:smallCaps w:val="0"/>
        </w:rPr>
      </w:pPr>
    </w:p>
    <w:p w14:paraId="764BBED2" w14:textId="77777777" w:rsidR="00CF7868" w:rsidRPr="00B510C4" w:rsidRDefault="00CF7868" w:rsidP="000D7C22">
      <w:pPr>
        <w:jc w:val="both"/>
        <w:rPr>
          <w:smallCaps w:val="0"/>
        </w:rPr>
      </w:pPr>
    </w:p>
    <w:p w14:paraId="52E47281" w14:textId="77777777" w:rsidR="00CF7868" w:rsidRPr="00B510C4" w:rsidRDefault="00CF7868" w:rsidP="000D7C22">
      <w:pPr>
        <w:jc w:val="both"/>
        <w:rPr>
          <w:smallCaps w:val="0"/>
        </w:rPr>
      </w:pPr>
    </w:p>
    <w:p w14:paraId="21098E37" w14:textId="77777777" w:rsidR="0041012B" w:rsidRPr="00B510C4" w:rsidRDefault="0041012B" w:rsidP="000D7C22">
      <w:pPr>
        <w:jc w:val="both"/>
        <w:rPr>
          <w:smallCaps w:val="0"/>
        </w:rPr>
      </w:pPr>
    </w:p>
    <w:p w14:paraId="06A1952C" w14:textId="77777777" w:rsidR="003A249F" w:rsidRPr="00B510C4" w:rsidRDefault="003A249F" w:rsidP="000D7C22">
      <w:pPr>
        <w:jc w:val="both"/>
        <w:rPr>
          <w:smallCaps w:val="0"/>
        </w:rPr>
        <w:sectPr w:rsidR="003A249F" w:rsidRPr="00B510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E46D81" w14:textId="77777777" w:rsidR="003F5BDE" w:rsidRPr="00B510C4" w:rsidRDefault="003F5BDE" w:rsidP="000D7C22">
      <w:pPr>
        <w:ind w:left="5400"/>
        <w:jc w:val="both"/>
      </w:pPr>
    </w:p>
    <w:p w14:paraId="7949FABA" w14:textId="77777777" w:rsidR="0041012B" w:rsidRPr="00B510C4" w:rsidRDefault="0041012B" w:rsidP="000D7C22">
      <w:pPr>
        <w:ind w:left="5400"/>
        <w:jc w:val="both"/>
      </w:pPr>
    </w:p>
    <w:p w14:paraId="26249DFE" w14:textId="77777777" w:rsidR="0041012B" w:rsidRPr="00B510C4" w:rsidRDefault="0041012B" w:rsidP="000D7C22">
      <w:pPr>
        <w:ind w:left="5400"/>
        <w:jc w:val="both"/>
      </w:pPr>
    </w:p>
    <w:p w14:paraId="65CDECD1" w14:textId="77777777" w:rsidR="003F5BDE" w:rsidRPr="00B510C4" w:rsidRDefault="003F5BDE" w:rsidP="000D7C22">
      <w:pPr>
        <w:ind w:left="5400"/>
        <w:jc w:val="both"/>
      </w:pPr>
    </w:p>
    <w:p w14:paraId="2802FC12" w14:textId="77777777" w:rsidR="003F5BDE" w:rsidRPr="00B510C4" w:rsidRDefault="003F5BDE" w:rsidP="000D7C22">
      <w:pPr>
        <w:tabs>
          <w:tab w:val="left" w:pos="2495"/>
        </w:tabs>
        <w:ind w:left="5400"/>
        <w:jc w:val="both"/>
      </w:pPr>
      <w:r w:rsidRPr="00B510C4">
        <w:tab/>
      </w:r>
    </w:p>
    <w:p w14:paraId="158D18D5" w14:textId="77777777" w:rsidR="00B222BF" w:rsidRPr="00B510C4" w:rsidRDefault="00B222BF">
      <w:pPr>
        <w:tabs>
          <w:tab w:val="left" w:pos="2495"/>
        </w:tabs>
        <w:ind w:left="5400"/>
        <w:jc w:val="both"/>
      </w:pPr>
    </w:p>
    <w:sectPr w:rsidR="00B222BF" w:rsidRPr="00B510C4" w:rsidSect="00170300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AE90C" w14:textId="77777777" w:rsidR="00722F4E" w:rsidRDefault="00722F4E">
      <w:r>
        <w:separator/>
      </w:r>
    </w:p>
  </w:endnote>
  <w:endnote w:type="continuationSeparator" w:id="0">
    <w:p w14:paraId="00E09A3F" w14:textId="77777777" w:rsidR="00722F4E" w:rsidRDefault="007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EA631" w14:textId="77777777" w:rsidR="00722F4E" w:rsidRDefault="00722F4E">
      <w:r>
        <w:separator/>
      </w:r>
    </w:p>
  </w:footnote>
  <w:footnote w:type="continuationSeparator" w:id="0">
    <w:p w14:paraId="46EE3A5F" w14:textId="77777777" w:rsidR="00722F4E" w:rsidRDefault="0072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291A"/>
    <w:multiLevelType w:val="hybridMultilevel"/>
    <w:tmpl w:val="B8B8E7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7217"/>
    <w:multiLevelType w:val="hybridMultilevel"/>
    <w:tmpl w:val="4A36725A"/>
    <w:lvl w:ilvl="0" w:tplc="9DA8A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95337"/>
    <w:multiLevelType w:val="hybridMultilevel"/>
    <w:tmpl w:val="3EACC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05A3"/>
    <w:multiLevelType w:val="hybridMultilevel"/>
    <w:tmpl w:val="27CA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DD"/>
    <w:rsid w:val="00005D96"/>
    <w:rsid w:val="00011E68"/>
    <w:rsid w:val="00026CF8"/>
    <w:rsid w:val="00032C46"/>
    <w:rsid w:val="000446A0"/>
    <w:rsid w:val="00060C43"/>
    <w:rsid w:val="00062F34"/>
    <w:rsid w:val="000C3DEA"/>
    <w:rsid w:val="000D79CB"/>
    <w:rsid w:val="000D7C22"/>
    <w:rsid w:val="00113FCC"/>
    <w:rsid w:val="00152066"/>
    <w:rsid w:val="00162C7C"/>
    <w:rsid w:val="00170300"/>
    <w:rsid w:val="001C1BB3"/>
    <w:rsid w:val="001E6900"/>
    <w:rsid w:val="00216D69"/>
    <w:rsid w:val="0024031D"/>
    <w:rsid w:val="00256C35"/>
    <w:rsid w:val="00256E98"/>
    <w:rsid w:val="002754D6"/>
    <w:rsid w:val="00292146"/>
    <w:rsid w:val="002E41A6"/>
    <w:rsid w:val="00382C5D"/>
    <w:rsid w:val="00394049"/>
    <w:rsid w:val="003A249F"/>
    <w:rsid w:val="003F0E85"/>
    <w:rsid w:val="003F5BDE"/>
    <w:rsid w:val="00401932"/>
    <w:rsid w:val="0041012B"/>
    <w:rsid w:val="00427FFE"/>
    <w:rsid w:val="00442FBC"/>
    <w:rsid w:val="00461CA2"/>
    <w:rsid w:val="004B0E2D"/>
    <w:rsid w:val="004D624E"/>
    <w:rsid w:val="004E5B14"/>
    <w:rsid w:val="004F4890"/>
    <w:rsid w:val="00544222"/>
    <w:rsid w:val="00546A2F"/>
    <w:rsid w:val="0057769D"/>
    <w:rsid w:val="00595153"/>
    <w:rsid w:val="005D0010"/>
    <w:rsid w:val="005D6280"/>
    <w:rsid w:val="005E5F68"/>
    <w:rsid w:val="006216A2"/>
    <w:rsid w:val="00642A82"/>
    <w:rsid w:val="00694B5E"/>
    <w:rsid w:val="006B1C49"/>
    <w:rsid w:val="007041A1"/>
    <w:rsid w:val="00707183"/>
    <w:rsid w:val="00722F4E"/>
    <w:rsid w:val="0072645C"/>
    <w:rsid w:val="0072786A"/>
    <w:rsid w:val="007471B3"/>
    <w:rsid w:val="00752E08"/>
    <w:rsid w:val="007751F7"/>
    <w:rsid w:val="007836CB"/>
    <w:rsid w:val="00787963"/>
    <w:rsid w:val="007A0948"/>
    <w:rsid w:val="007F0F47"/>
    <w:rsid w:val="00800419"/>
    <w:rsid w:val="00807B55"/>
    <w:rsid w:val="0082194C"/>
    <w:rsid w:val="008307A7"/>
    <w:rsid w:val="0083781E"/>
    <w:rsid w:val="00841673"/>
    <w:rsid w:val="008F7D81"/>
    <w:rsid w:val="0091443D"/>
    <w:rsid w:val="009152B4"/>
    <w:rsid w:val="00916558"/>
    <w:rsid w:val="00926530"/>
    <w:rsid w:val="00935E9D"/>
    <w:rsid w:val="0095344B"/>
    <w:rsid w:val="00971721"/>
    <w:rsid w:val="00990160"/>
    <w:rsid w:val="009A1531"/>
    <w:rsid w:val="009B1D28"/>
    <w:rsid w:val="00A07BE8"/>
    <w:rsid w:val="00A1063F"/>
    <w:rsid w:val="00A13A11"/>
    <w:rsid w:val="00A500EB"/>
    <w:rsid w:val="00A55BC3"/>
    <w:rsid w:val="00A5742E"/>
    <w:rsid w:val="00A57557"/>
    <w:rsid w:val="00A70CE0"/>
    <w:rsid w:val="00A76096"/>
    <w:rsid w:val="00AE4130"/>
    <w:rsid w:val="00AF5323"/>
    <w:rsid w:val="00B15DA4"/>
    <w:rsid w:val="00B222BF"/>
    <w:rsid w:val="00B31DBC"/>
    <w:rsid w:val="00B37023"/>
    <w:rsid w:val="00B376E0"/>
    <w:rsid w:val="00B510C4"/>
    <w:rsid w:val="00B657E9"/>
    <w:rsid w:val="00B77A89"/>
    <w:rsid w:val="00B77C40"/>
    <w:rsid w:val="00B96AFC"/>
    <w:rsid w:val="00BD45BC"/>
    <w:rsid w:val="00C12FE5"/>
    <w:rsid w:val="00C17B68"/>
    <w:rsid w:val="00C221BD"/>
    <w:rsid w:val="00C47F65"/>
    <w:rsid w:val="00C62445"/>
    <w:rsid w:val="00C807CB"/>
    <w:rsid w:val="00C90DCC"/>
    <w:rsid w:val="00C93E59"/>
    <w:rsid w:val="00CB35C6"/>
    <w:rsid w:val="00CC7F3B"/>
    <w:rsid w:val="00CD0E2D"/>
    <w:rsid w:val="00CE4069"/>
    <w:rsid w:val="00CF7868"/>
    <w:rsid w:val="00D36CF8"/>
    <w:rsid w:val="00DA521E"/>
    <w:rsid w:val="00DB5F1A"/>
    <w:rsid w:val="00DC3781"/>
    <w:rsid w:val="00E302DD"/>
    <w:rsid w:val="00E35803"/>
    <w:rsid w:val="00E64301"/>
    <w:rsid w:val="00E951D9"/>
    <w:rsid w:val="00E95544"/>
    <w:rsid w:val="00EE42D1"/>
    <w:rsid w:val="00EE4905"/>
    <w:rsid w:val="00EF28D7"/>
    <w:rsid w:val="00F17EB0"/>
    <w:rsid w:val="00F276BA"/>
    <w:rsid w:val="00F50C25"/>
    <w:rsid w:val="00F52632"/>
    <w:rsid w:val="00F75DBD"/>
    <w:rsid w:val="00FC0625"/>
    <w:rsid w:val="00FE2C22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B14DC"/>
  <w15:docId w15:val="{773D11C3-79D5-4201-AFF4-2827EAFA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77C40"/>
    <w:rPr>
      <w:small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"/>
    <w:rsid w:val="0091443D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256C35"/>
    <w:pPr>
      <w:ind w:left="720"/>
      <w:contextualSpacing/>
    </w:pPr>
  </w:style>
  <w:style w:type="paragraph" w:styleId="Buborkszveg">
    <w:name w:val="Balloon Text"/>
    <w:basedOn w:val="Norml"/>
    <w:link w:val="BuborkszvegChar"/>
    <w:rsid w:val="00CD0E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CD0E2D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3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odinenedroeva\Documents\&#201;va\Fejl&#233;c\polg.lev&#233;l-mellr&#225;ksz&#369;r&#233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polg.levél-mellrákszűrés</Template>
  <TotalTime>0</TotalTime>
  <Pages>5</Pages>
  <Words>1388</Words>
  <Characters>11278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12641</CharactersWithSpaces>
  <SharedDoc>false</SharedDoc>
  <HLinks>
    <vt:vector size="12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5374012</vt:i4>
      </vt:variant>
      <vt:variant>
        <vt:i4>3</vt:i4>
      </vt:variant>
      <vt:variant>
        <vt:i4>0</vt:i4>
      </vt:variant>
      <vt:variant>
        <vt:i4>5</vt:i4>
      </vt:variant>
      <vt:variant>
        <vt:lpwstr>mailto:szocialis.osztvez@kiskoros.hu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Lucza Alexandra</cp:lastModifiedBy>
  <cp:revision>2</cp:revision>
  <cp:lastPrinted>2020-10-12T13:22:00Z</cp:lastPrinted>
  <dcterms:created xsi:type="dcterms:W3CDTF">2020-10-26T08:03:00Z</dcterms:created>
  <dcterms:modified xsi:type="dcterms:W3CDTF">2020-10-26T08:03:00Z</dcterms:modified>
</cp:coreProperties>
</file>