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C12E" w14:textId="77777777" w:rsidR="00AB69FB" w:rsidRPr="00AB69FB" w:rsidRDefault="00AB69FB" w:rsidP="00AB69FB">
      <w:pPr>
        <w:jc w:val="right"/>
        <w:rPr>
          <w:rFonts w:cs="Times New Roman"/>
          <w:b/>
          <w:i/>
          <w:sz w:val="20"/>
          <w:szCs w:val="20"/>
        </w:rPr>
      </w:pPr>
      <w:r w:rsidRPr="00AB69FB">
        <w:rPr>
          <w:rFonts w:cs="Times New Roman"/>
          <w:b/>
          <w:i/>
          <w:sz w:val="20"/>
          <w:szCs w:val="20"/>
        </w:rPr>
        <w:t>Melléklet a        /2021. sz. Képviselő-testületi határozathoz</w:t>
      </w:r>
    </w:p>
    <w:p w14:paraId="7CEFC718" w14:textId="77777777" w:rsidR="00AB69FB" w:rsidRDefault="00AB69FB" w:rsidP="00984790">
      <w:pPr>
        <w:jc w:val="center"/>
        <w:rPr>
          <w:rFonts w:cs="Times New Roman"/>
          <w:b/>
          <w:sz w:val="22"/>
        </w:rPr>
      </w:pPr>
    </w:p>
    <w:p w14:paraId="15B5DC35" w14:textId="77777777" w:rsidR="005A1AD6" w:rsidRPr="005200CC" w:rsidRDefault="005A1AD6" w:rsidP="00984790">
      <w:pPr>
        <w:jc w:val="center"/>
        <w:rPr>
          <w:rFonts w:cs="Times New Roman"/>
          <w:b/>
          <w:sz w:val="22"/>
        </w:rPr>
      </w:pPr>
      <w:r w:rsidRPr="005200CC">
        <w:rPr>
          <w:rFonts w:cs="Times New Roman"/>
          <w:b/>
          <w:sz w:val="22"/>
        </w:rPr>
        <w:t>Adásvételi előszerződés</w:t>
      </w:r>
    </w:p>
    <w:p w14:paraId="7CCD93B9" w14:textId="77777777" w:rsidR="005A1AD6" w:rsidRDefault="005A1AD6">
      <w:pPr>
        <w:rPr>
          <w:rFonts w:cs="Times New Roman"/>
          <w:sz w:val="22"/>
        </w:rPr>
      </w:pPr>
    </w:p>
    <w:p w14:paraId="75A9226E" w14:textId="77777777" w:rsidR="005200CC" w:rsidRPr="005200CC" w:rsidRDefault="005200CC">
      <w:pPr>
        <w:rPr>
          <w:rFonts w:cs="Times New Roman"/>
          <w:sz w:val="22"/>
        </w:rPr>
      </w:pPr>
    </w:p>
    <w:p w14:paraId="749ACA79" w14:textId="77777777" w:rsidR="005A1AD6" w:rsidRPr="005200CC" w:rsidRDefault="005A1AD6" w:rsidP="00984790">
      <w:pPr>
        <w:jc w:val="both"/>
        <w:rPr>
          <w:rFonts w:cs="Times New Roman"/>
          <w:sz w:val="22"/>
        </w:rPr>
      </w:pPr>
      <w:r w:rsidRPr="005200CC">
        <w:rPr>
          <w:rFonts w:cs="Times New Roman"/>
          <w:sz w:val="22"/>
        </w:rPr>
        <w:t xml:space="preserve">Amely létrejött egyrészről </w:t>
      </w:r>
    </w:p>
    <w:p w14:paraId="71566F2D" w14:textId="77777777" w:rsidR="005A1AD6" w:rsidRPr="005200CC" w:rsidRDefault="005A1AD6" w:rsidP="00984790">
      <w:pPr>
        <w:jc w:val="both"/>
        <w:rPr>
          <w:rFonts w:cs="Times New Roman"/>
          <w:sz w:val="22"/>
        </w:rPr>
      </w:pPr>
      <w:proofErr w:type="spellStart"/>
      <w:r w:rsidRPr="005200CC">
        <w:rPr>
          <w:rFonts w:cs="Times New Roman"/>
          <w:b/>
          <w:sz w:val="22"/>
        </w:rPr>
        <w:t>Trouble</w:t>
      </w:r>
      <w:proofErr w:type="spellEnd"/>
      <w:r w:rsidRPr="005200CC">
        <w:rPr>
          <w:rFonts w:cs="Times New Roman"/>
          <w:b/>
          <w:sz w:val="22"/>
        </w:rPr>
        <w:t xml:space="preserve"> </w:t>
      </w:r>
      <w:proofErr w:type="spellStart"/>
      <w:r w:rsidRPr="005200CC">
        <w:rPr>
          <w:rFonts w:cs="Times New Roman"/>
          <w:b/>
          <w:sz w:val="22"/>
        </w:rPr>
        <w:t>Shouter</w:t>
      </w:r>
      <w:proofErr w:type="spellEnd"/>
      <w:r w:rsidRPr="005200CC">
        <w:rPr>
          <w:rFonts w:cs="Times New Roman"/>
          <w:b/>
          <w:sz w:val="22"/>
        </w:rPr>
        <w:t xml:space="preserve"> Consulting Kft.</w:t>
      </w:r>
      <w:r w:rsidRPr="005200CC">
        <w:rPr>
          <w:rFonts w:cs="Times New Roman"/>
          <w:sz w:val="22"/>
        </w:rPr>
        <w:t xml:space="preserve"> (székhely: 6000 Kecskemét, Búzavirág u. 61., Cg. 03-09-126592, adószám: 24672434-2-03, KSH szám: 24672434-6820-113-03, </w:t>
      </w:r>
      <w:proofErr w:type="spellStart"/>
      <w:r w:rsidRPr="005200CC">
        <w:rPr>
          <w:rFonts w:cs="Times New Roman"/>
          <w:sz w:val="22"/>
        </w:rPr>
        <w:t>képv</w:t>
      </w:r>
      <w:proofErr w:type="spellEnd"/>
      <w:r w:rsidRPr="005200CC">
        <w:rPr>
          <w:rFonts w:cs="Times New Roman"/>
          <w:sz w:val="22"/>
        </w:rPr>
        <w:t xml:space="preserve">.: Sipos-Laczi Gyöngyi ügyvezető /lakik: 6000 Kecskemét, Búzavirág u. 61./) mint Eladó – a továbbiakban, mint </w:t>
      </w:r>
      <w:r w:rsidRPr="005200CC">
        <w:rPr>
          <w:rFonts w:cs="Times New Roman"/>
          <w:b/>
          <w:sz w:val="22"/>
        </w:rPr>
        <w:t>Eladó</w:t>
      </w:r>
      <w:r w:rsidRPr="005200CC">
        <w:rPr>
          <w:rFonts w:cs="Times New Roman"/>
          <w:sz w:val="22"/>
        </w:rPr>
        <w:t xml:space="preserve"> – másrészről</w:t>
      </w:r>
    </w:p>
    <w:p w14:paraId="1BF40EDB" w14:textId="77777777" w:rsidR="005A1AD6" w:rsidRPr="005200CC" w:rsidRDefault="005A1AD6" w:rsidP="00984790">
      <w:pPr>
        <w:jc w:val="both"/>
        <w:rPr>
          <w:rFonts w:cs="Times New Roman"/>
          <w:sz w:val="22"/>
        </w:rPr>
      </w:pPr>
      <w:r w:rsidRPr="005200CC">
        <w:rPr>
          <w:rFonts w:cs="Times New Roman"/>
          <w:b/>
          <w:sz w:val="22"/>
        </w:rPr>
        <w:t>Kiskőrös Város Önkormányzata</w:t>
      </w:r>
      <w:r w:rsidRPr="005200CC">
        <w:rPr>
          <w:rFonts w:cs="Times New Roman"/>
          <w:sz w:val="22"/>
        </w:rPr>
        <w:t xml:space="preserve"> (6200 Kiskőrös, Petőfi tér 1., adószám: </w:t>
      </w:r>
      <w:r w:rsidRPr="005200CC">
        <w:rPr>
          <w:rFonts w:cs="Times New Roman"/>
          <w:sz w:val="22"/>
          <w:shd w:val="clear" w:color="auto" w:fill="F5F5F5"/>
        </w:rPr>
        <w:t>15724784-2-03</w:t>
      </w:r>
      <w:r w:rsidRPr="005200CC">
        <w:rPr>
          <w:rFonts w:cs="Times New Roman"/>
          <w:sz w:val="22"/>
        </w:rPr>
        <w:t xml:space="preserve">, törzsszám: </w:t>
      </w:r>
      <w:r w:rsidRPr="005200CC">
        <w:rPr>
          <w:rFonts w:cs="Times New Roman"/>
          <w:sz w:val="22"/>
          <w:shd w:val="clear" w:color="auto" w:fill="FFFFFF"/>
        </w:rPr>
        <w:t>724782</w:t>
      </w:r>
      <w:r w:rsidRPr="005200CC">
        <w:rPr>
          <w:rFonts w:cs="Times New Roman"/>
          <w:sz w:val="22"/>
        </w:rPr>
        <w:t xml:space="preserve">, </w:t>
      </w:r>
      <w:proofErr w:type="spellStart"/>
      <w:r w:rsidRPr="005200CC">
        <w:rPr>
          <w:rFonts w:cs="Times New Roman"/>
          <w:sz w:val="22"/>
        </w:rPr>
        <w:t>képv</w:t>
      </w:r>
      <w:proofErr w:type="spellEnd"/>
      <w:r w:rsidRPr="005200CC">
        <w:rPr>
          <w:rFonts w:cs="Times New Roman"/>
          <w:sz w:val="22"/>
        </w:rPr>
        <w:t xml:space="preserve">.: Domonyi László polgármester) mint Vevő – a továbbiakban, mint </w:t>
      </w:r>
      <w:r w:rsidRPr="005200CC">
        <w:rPr>
          <w:rFonts w:cs="Times New Roman"/>
          <w:b/>
          <w:sz w:val="22"/>
        </w:rPr>
        <w:t>Vevő</w:t>
      </w:r>
      <w:r w:rsidRPr="005200CC">
        <w:rPr>
          <w:rFonts w:cs="Times New Roman"/>
          <w:sz w:val="22"/>
        </w:rPr>
        <w:t xml:space="preserve"> – között a mai napon az alábbi feltételek szerint:</w:t>
      </w:r>
    </w:p>
    <w:p w14:paraId="7CEAA49F" w14:textId="77777777" w:rsidR="005A1AD6" w:rsidRDefault="005A1AD6" w:rsidP="00984790">
      <w:pPr>
        <w:jc w:val="both"/>
        <w:rPr>
          <w:rFonts w:cs="Times New Roman"/>
          <w:sz w:val="22"/>
        </w:rPr>
      </w:pPr>
    </w:p>
    <w:p w14:paraId="50BA6963" w14:textId="77777777" w:rsidR="005200CC" w:rsidRPr="005200CC" w:rsidRDefault="005200CC" w:rsidP="00984790">
      <w:pPr>
        <w:jc w:val="both"/>
        <w:rPr>
          <w:rFonts w:cs="Times New Roman"/>
          <w:sz w:val="22"/>
        </w:rPr>
      </w:pPr>
    </w:p>
    <w:p w14:paraId="1A69DE19" w14:textId="77777777" w:rsidR="005A1AD6" w:rsidRPr="005200CC" w:rsidRDefault="005A1AD6" w:rsidP="00984790">
      <w:pPr>
        <w:jc w:val="center"/>
        <w:rPr>
          <w:rFonts w:cs="Times New Roman"/>
          <w:b/>
          <w:sz w:val="22"/>
        </w:rPr>
      </w:pPr>
      <w:r w:rsidRPr="005200CC">
        <w:rPr>
          <w:rFonts w:cs="Times New Roman"/>
          <w:b/>
          <w:sz w:val="22"/>
        </w:rPr>
        <w:t>I. Általános rendelkezések</w:t>
      </w:r>
    </w:p>
    <w:p w14:paraId="6A7A2478" w14:textId="77777777" w:rsidR="005A1AD6" w:rsidRPr="005200CC" w:rsidRDefault="005A1AD6" w:rsidP="00984790">
      <w:pPr>
        <w:jc w:val="both"/>
        <w:rPr>
          <w:rFonts w:cs="Times New Roman"/>
          <w:sz w:val="22"/>
        </w:rPr>
      </w:pPr>
    </w:p>
    <w:p w14:paraId="6AD6030E" w14:textId="77777777" w:rsidR="005A1AD6" w:rsidRPr="005200CC" w:rsidRDefault="005A1AD6" w:rsidP="00984790">
      <w:pPr>
        <w:jc w:val="both"/>
        <w:rPr>
          <w:rFonts w:cs="Times New Roman"/>
          <w:sz w:val="22"/>
        </w:rPr>
      </w:pPr>
      <w:r w:rsidRPr="005200CC">
        <w:rPr>
          <w:rFonts w:cs="Times New Roman"/>
          <w:sz w:val="22"/>
        </w:rPr>
        <w:t>1./ Eladó kizárólagos 1/1 arányú tulajdonában áll a Kiskőrös, belterület 3138</w:t>
      </w:r>
      <w:r w:rsidR="00B912FE" w:rsidRPr="005200CC">
        <w:rPr>
          <w:rFonts w:cs="Times New Roman"/>
          <w:sz w:val="22"/>
        </w:rPr>
        <w:t>/A</w:t>
      </w:r>
      <w:r w:rsidRPr="005200CC">
        <w:rPr>
          <w:rFonts w:cs="Times New Roman"/>
          <w:sz w:val="22"/>
        </w:rPr>
        <w:t xml:space="preserve">/1 hrsz. alatt felvett, valóságban 6200 Kiskőrös, Pozsonyi u. 2. sz. alatt található, </w:t>
      </w:r>
      <w:smartTag w:uri="urn:schemas-microsoft-com:office:smarttags" w:element="metricconverter">
        <w:smartTagPr>
          <w:attr w:name="ProductID" w:val="231 m2"/>
        </w:smartTagPr>
        <w:r w:rsidRPr="005200CC">
          <w:rPr>
            <w:rFonts w:cs="Times New Roman"/>
            <w:sz w:val="22"/>
          </w:rPr>
          <w:t>231 m2</w:t>
        </w:r>
      </w:smartTag>
      <w:r w:rsidRPr="005200CC">
        <w:rPr>
          <w:rFonts w:cs="Times New Roman"/>
          <w:sz w:val="22"/>
        </w:rPr>
        <w:t xml:space="preserve"> összterületű, kivett iroda megjelölésű ingatlan – a továbbiakban </w:t>
      </w:r>
      <w:r w:rsidRPr="005200CC">
        <w:rPr>
          <w:rFonts w:cs="Times New Roman"/>
          <w:b/>
          <w:sz w:val="22"/>
        </w:rPr>
        <w:t>Ingatlan</w:t>
      </w:r>
      <w:r w:rsidRPr="005200CC">
        <w:rPr>
          <w:rFonts w:cs="Times New Roman"/>
          <w:sz w:val="22"/>
        </w:rPr>
        <w:t xml:space="preserve"> – a társasház alapító okiratban meghatározott hozzátartozó helységekkel (eszmei hányad 231/842). </w:t>
      </w:r>
    </w:p>
    <w:p w14:paraId="2F402CC5" w14:textId="77777777" w:rsidR="005A1AD6" w:rsidRPr="005200CC" w:rsidRDefault="005A1AD6" w:rsidP="00984790">
      <w:pPr>
        <w:jc w:val="both"/>
        <w:rPr>
          <w:rFonts w:cs="Times New Roman"/>
          <w:sz w:val="22"/>
        </w:rPr>
      </w:pPr>
    </w:p>
    <w:p w14:paraId="4C023EA2" w14:textId="77777777" w:rsidR="005A1AD6" w:rsidRPr="005200CC" w:rsidRDefault="005A1AD6" w:rsidP="00984790">
      <w:pPr>
        <w:jc w:val="both"/>
        <w:rPr>
          <w:rFonts w:cs="Times New Roman"/>
          <w:sz w:val="22"/>
        </w:rPr>
      </w:pPr>
      <w:r w:rsidRPr="005200CC">
        <w:rPr>
          <w:rFonts w:cs="Times New Roman"/>
          <w:sz w:val="22"/>
        </w:rPr>
        <w:t>2./ Szerződést kötő felek rögzítik, hogy a</w:t>
      </w:r>
      <w:r w:rsidR="00B912FE" w:rsidRPr="005200CC">
        <w:rPr>
          <w:rFonts w:cs="Times New Roman"/>
          <w:sz w:val="22"/>
        </w:rPr>
        <w:t>z</w:t>
      </w:r>
      <w:r w:rsidRPr="005200CC">
        <w:rPr>
          <w:rFonts w:cs="Times New Roman"/>
          <w:sz w:val="22"/>
        </w:rPr>
        <w:t xml:space="preserve"> I/1 pontban megjelölt Ingatlanra Dunapataj és Vidéke Takarékszövetkezet (6328 </w:t>
      </w:r>
      <w:r w:rsidRPr="005200CC">
        <w:rPr>
          <w:rFonts w:cs="Times New Roman"/>
          <w:sz w:val="22"/>
          <w:shd w:val="clear" w:color="auto" w:fill="FFFFFF"/>
        </w:rPr>
        <w:t xml:space="preserve">Dunapataj, </w:t>
      </w:r>
      <w:proofErr w:type="spellStart"/>
      <w:r w:rsidRPr="005200CC">
        <w:rPr>
          <w:rFonts w:cs="Times New Roman"/>
          <w:sz w:val="22"/>
          <w:shd w:val="clear" w:color="auto" w:fill="FFFFFF"/>
        </w:rPr>
        <w:t>Ordasi</w:t>
      </w:r>
      <w:proofErr w:type="spellEnd"/>
      <w:r w:rsidRPr="005200CC">
        <w:rPr>
          <w:rFonts w:cs="Times New Roman"/>
          <w:sz w:val="22"/>
          <w:shd w:val="clear" w:color="auto" w:fill="FFFFFF"/>
        </w:rPr>
        <w:t xml:space="preserve"> út 26.</w:t>
      </w:r>
      <w:r w:rsidRPr="005200CC">
        <w:rPr>
          <w:rFonts w:cs="Times New Roman"/>
          <w:sz w:val="22"/>
        </w:rPr>
        <w:t xml:space="preserve">) javára 21.000.000,- Ft kölcsön és járulékai erejéig jelzálogjog van bejegyezve az ingatlan-nyilvántartásba, 38338/2013.09.17. határozatszámmal (Dunapataj és Vidéke Takarékszövetkezet jogutódja Takarékbank Zrt. 1117 Budapest, Magyar Tudósok körútja 9.) – továbbiakban </w:t>
      </w:r>
      <w:r w:rsidRPr="005200CC">
        <w:rPr>
          <w:rFonts w:cs="Times New Roman"/>
          <w:b/>
          <w:sz w:val="22"/>
        </w:rPr>
        <w:t>Jelzálogjogosult</w:t>
      </w:r>
      <w:r w:rsidRPr="005200CC">
        <w:rPr>
          <w:rFonts w:cs="Times New Roman"/>
          <w:sz w:val="22"/>
        </w:rPr>
        <w:t xml:space="preserve">. </w:t>
      </w:r>
    </w:p>
    <w:p w14:paraId="0D29A81E" w14:textId="77777777" w:rsidR="005A1AD6" w:rsidRPr="005200CC" w:rsidRDefault="005A1AD6" w:rsidP="00984790">
      <w:pPr>
        <w:jc w:val="both"/>
        <w:rPr>
          <w:rFonts w:cs="Times New Roman"/>
          <w:sz w:val="22"/>
        </w:rPr>
      </w:pPr>
    </w:p>
    <w:p w14:paraId="12234385" w14:textId="77777777" w:rsidR="005A1AD6" w:rsidRPr="005200CC" w:rsidRDefault="005A1AD6" w:rsidP="00984790">
      <w:pPr>
        <w:jc w:val="both"/>
        <w:rPr>
          <w:rFonts w:cs="Times New Roman"/>
          <w:sz w:val="22"/>
        </w:rPr>
      </w:pPr>
      <w:r w:rsidRPr="005200CC">
        <w:rPr>
          <w:rFonts w:cs="Times New Roman"/>
          <w:sz w:val="22"/>
        </w:rPr>
        <w:t xml:space="preserve">3./ Eladó kötelezettséget vállal arra, hogy </w:t>
      </w:r>
      <w:r w:rsidR="009F1A77" w:rsidRPr="005200CC">
        <w:rPr>
          <w:rFonts w:cs="Times New Roman"/>
          <w:sz w:val="22"/>
        </w:rPr>
        <w:t>az</w:t>
      </w:r>
      <w:r w:rsidRPr="005200CC">
        <w:rPr>
          <w:rFonts w:cs="Times New Roman"/>
          <w:sz w:val="22"/>
        </w:rPr>
        <w:t xml:space="preserve"> I/1. pontban megjelölt Ingatlant </w:t>
      </w:r>
      <w:r w:rsidR="00287F1E" w:rsidRPr="005200CC">
        <w:rPr>
          <w:rFonts w:cs="Times New Roman"/>
          <w:sz w:val="22"/>
        </w:rPr>
        <w:t xml:space="preserve">az Eladónak </w:t>
      </w:r>
      <w:r w:rsidRPr="005200CC">
        <w:rPr>
          <w:rFonts w:cs="Times New Roman"/>
          <w:sz w:val="22"/>
        </w:rPr>
        <w:t xml:space="preserve">társasági jogi kiválással </w:t>
      </w:r>
      <w:r w:rsidR="00B42321" w:rsidRPr="005200CC">
        <w:rPr>
          <w:rFonts w:cs="Times New Roman"/>
          <w:sz w:val="22"/>
        </w:rPr>
        <w:t xml:space="preserve">létrejövő </w:t>
      </w:r>
      <w:r w:rsidRPr="005200CC">
        <w:rPr>
          <w:rFonts w:cs="Times New Roman"/>
          <w:sz w:val="22"/>
        </w:rPr>
        <w:t xml:space="preserve">jogutódja </w:t>
      </w:r>
      <w:r w:rsidR="00B42321" w:rsidRPr="005200CC">
        <w:rPr>
          <w:rFonts w:cs="Times New Roman"/>
          <w:sz w:val="22"/>
        </w:rPr>
        <w:t xml:space="preserve">a Vevő </w:t>
      </w:r>
      <w:r w:rsidR="005200CC" w:rsidRPr="005200CC">
        <w:rPr>
          <w:rFonts w:cs="Times New Roman"/>
          <w:sz w:val="22"/>
        </w:rPr>
        <w:t xml:space="preserve">kizárólagos </w:t>
      </w:r>
      <w:r w:rsidRPr="005200CC">
        <w:rPr>
          <w:rFonts w:cs="Times New Roman"/>
          <w:sz w:val="22"/>
        </w:rPr>
        <w:t>tulajdonába adja</w:t>
      </w:r>
      <w:r w:rsidR="00B42321" w:rsidRPr="005200CC">
        <w:rPr>
          <w:rFonts w:cs="Times New Roman"/>
          <w:sz w:val="22"/>
        </w:rPr>
        <w:t xml:space="preserve"> legkésőbb 2022. december 31. napjáig</w:t>
      </w:r>
      <w:r w:rsidRPr="005200CC">
        <w:rPr>
          <w:rFonts w:cs="Times New Roman"/>
          <w:sz w:val="22"/>
        </w:rPr>
        <w:t xml:space="preserve">. Kötelezettséget vállal továbbá Eladó arra, hogy jogutód gazdasági társaság mint újonnan létrehozott gazdasági társaság jelen előszerződés alapján megkötésre kerülő végleges adásvételi szerződésbe foglalt értékesítést NAV-hoz tett bejelentéssel nem teszi ÁFA körbe tartozóvá, azaz jogutód gazdasági társaság ÁFA mentesen </w:t>
      </w:r>
      <w:r w:rsidR="00B67CC7" w:rsidRPr="005200CC">
        <w:rPr>
          <w:rFonts w:cs="Times New Roman"/>
          <w:sz w:val="22"/>
        </w:rPr>
        <w:t xml:space="preserve">(tárgyi adómentesen) </w:t>
      </w:r>
      <w:r w:rsidRPr="005200CC">
        <w:rPr>
          <w:rFonts w:cs="Times New Roman"/>
          <w:sz w:val="22"/>
        </w:rPr>
        <w:t xml:space="preserve">értékesíti Vevő részére a I/1. pontban megjelölt Ingatlant. </w:t>
      </w:r>
    </w:p>
    <w:p w14:paraId="6DE1F6C4" w14:textId="77777777" w:rsidR="005A1AD6" w:rsidRPr="005200CC" w:rsidRDefault="005A1AD6" w:rsidP="00984790">
      <w:pPr>
        <w:jc w:val="both"/>
        <w:rPr>
          <w:rFonts w:cs="Times New Roman"/>
          <w:sz w:val="22"/>
        </w:rPr>
      </w:pPr>
    </w:p>
    <w:p w14:paraId="10C4B8EA" w14:textId="77777777" w:rsidR="00623EE3" w:rsidRPr="005200CC" w:rsidRDefault="00B42321" w:rsidP="00623EE3">
      <w:pPr>
        <w:jc w:val="both"/>
        <w:rPr>
          <w:rFonts w:cs="Times New Roman"/>
          <w:sz w:val="22"/>
        </w:rPr>
      </w:pPr>
      <w:r w:rsidRPr="005200CC">
        <w:rPr>
          <w:rFonts w:cs="Times New Roman"/>
          <w:sz w:val="22"/>
        </w:rPr>
        <w:t>4</w:t>
      </w:r>
      <w:r w:rsidR="005A1AD6" w:rsidRPr="005200CC">
        <w:rPr>
          <w:rFonts w:cs="Times New Roman"/>
          <w:sz w:val="22"/>
        </w:rPr>
        <w:t>./ Eladó kötelezettséget vállal arra, hogy társasági átalakulása, kiválása alkalmával olyan tartalmú határozatokat hoz meg és kiválási okiratokat ír alá, melyek alapján jogutód kivált gazdasági társaság köteles jelen előszerződésben foglalt tartalom mellett a végleges adásvételi szerződés me</w:t>
      </w:r>
      <w:r w:rsidR="00B67CC7" w:rsidRPr="005200CC">
        <w:rPr>
          <w:rFonts w:cs="Times New Roman"/>
          <w:sz w:val="22"/>
        </w:rPr>
        <w:t>gkötésére Vevővel.</w:t>
      </w:r>
    </w:p>
    <w:p w14:paraId="65F69849" w14:textId="77777777" w:rsidR="005A1AD6" w:rsidRPr="005200CC" w:rsidRDefault="005A1AD6" w:rsidP="00984790">
      <w:pPr>
        <w:jc w:val="both"/>
        <w:rPr>
          <w:rFonts w:cs="Times New Roman"/>
          <w:sz w:val="22"/>
        </w:rPr>
      </w:pPr>
    </w:p>
    <w:p w14:paraId="403D19F6" w14:textId="77777777" w:rsidR="005A1AD6" w:rsidRPr="005200CC" w:rsidRDefault="00B42321" w:rsidP="00984790">
      <w:pPr>
        <w:jc w:val="both"/>
        <w:rPr>
          <w:rFonts w:cs="Times New Roman"/>
          <w:sz w:val="22"/>
        </w:rPr>
      </w:pPr>
      <w:r w:rsidRPr="005200CC">
        <w:rPr>
          <w:rFonts w:cs="Times New Roman"/>
          <w:sz w:val="22"/>
        </w:rPr>
        <w:t>5</w:t>
      </w:r>
      <w:r w:rsidR="005A1AD6" w:rsidRPr="005200CC">
        <w:rPr>
          <w:rFonts w:cs="Times New Roman"/>
          <w:sz w:val="22"/>
        </w:rPr>
        <w:t xml:space="preserve">./ A I/1. pontban megjelölt Ingatlan jelen előszerződésben rögzítettek szerinti jogutód társaság tulajdonába történő átjegyzésével kapcsolatban felmerülő költségek, valamint az Ingatlan tehermentesítésének költsége Eladót terheli. </w:t>
      </w:r>
    </w:p>
    <w:p w14:paraId="0319CC5C" w14:textId="77777777" w:rsidR="005A1AD6" w:rsidRPr="005200CC" w:rsidRDefault="005A1AD6" w:rsidP="00984790">
      <w:pPr>
        <w:jc w:val="both"/>
        <w:rPr>
          <w:rFonts w:cs="Times New Roman"/>
          <w:sz w:val="22"/>
        </w:rPr>
      </w:pPr>
    </w:p>
    <w:p w14:paraId="0FC19EAC" w14:textId="77777777" w:rsidR="005A1AD6" w:rsidRPr="005200CC" w:rsidRDefault="00B42321" w:rsidP="00984790">
      <w:pPr>
        <w:jc w:val="both"/>
        <w:rPr>
          <w:rFonts w:cs="Times New Roman"/>
          <w:sz w:val="22"/>
        </w:rPr>
      </w:pPr>
      <w:r w:rsidRPr="005200CC">
        <w:rPr>
          <w:rFonts w:cs="Times New Roman"/>
          <w:sz w:val="22"/>
        </w:rPr>
        <w:t>6</w:t>
      </w:r>
      <w:r w:rsidR="005A1AD6" w:rsidRPr="005200CC">
        <w:rPr>
          <w:rFonts w:cs="Times New Roman"/>
          <w:sz w:val="22"/>
        </w:rPr>
        <w:t xml:space="preserve">./ Felek kötelezettséget vállalnak arra, hogy az alábbi feltételek együttes teljesülését követő </w:t>
      </w:r>
      <w:r w:rsidR="004A37D4" w:rsidRPr="005200CC">
        <w:rPr>
          <w:rFonts w:cs="Times New Roman"/>
          <w:sz w:val="22"/>
        </w:rPr>
        <w:t>15</w:t>
      </w:r>
      <w:r w:rsidR="005A1AD6" w:rsidRPr="005200CC">
        <w:rPr>
          <w:rFonts w:cs="Times New Roman"/>
          <w:sz w:val="22"/>
        </w:rPr>
        <w:t xml:space="preserve"> napon belül legkésőbb 2022. </w:t>
      </w:r>
      <w:r w:rsidRPr="005200CC">
        <w:rPr>
          <w:rFonts w:cs="Times New Roman"/>
          <w:sz w:val="22"/>
        </w:rPr>
        <w:t>december 31</w:t>
      </w:r>
      <w:r w:rsidR="005A1AD6" w:rsidRPr="005200CC">
        <w:rPr>
          <w:rFonts w:cs="Times New Roman"/>
          <w:sz w:val="22"/>
        </w:rPr>
        <w:t xml:space="preserve">. napjáig egymással végleges adásvételi szerződést kötnek jelen előszerződésben rögzített tartalom mellett: </w:t>
      </w:r>
    </w:p>
    <w:p w14:paraId="11F0D746" w14:textId="77777777" w:rsidR="005A1AD6" w:rsidRPr="005200CC" w:rsidRDefault="005A1AD6" w:rsidP="00984790">
      <w:pPr>
        <w:jc w:val="both"/>
        <w:rPr>
          <w:rFonts w:cs="Times New Roman"/>
          <w:sz w:val="22"/>
        </w:rPr>
      </w:pPr>
      <w:r w:rsidRPr="005200CC">
        <w:rPr>
          <w:rFonts w:cs="Times New Roman"/>
          <w:sz w:val="22"/>
        </w:rPr>
        <w:t xml:space="preserve">- Eladó kiválással létrehozott jogutódja a cégnyilvántartásban bejegyzésre kerül akként, </w:t>
      </w:r>
    </w:p>
    <w:p w14:paraId="5F7F580B" w14:textId="77777777" w:rsidR="005A1AD6" w:rsidRPr="005200CC" w:rsidRDefault="005A1AD6" w:rsidP="00984790">
      <w:pPr>
        <w:jc w:val="both"/>
        <w:rPr>
          <w:rFonts w:cs="Times New Roman"/>
          <w:sz w:val="22"/>
        </w:rPr>
      </w:pPr>
      <w:r w:rsidRPr="005200CC">
        <w:rPr>
          <w:rFonts w:cs="Times New Roman"/>
          <w:sz w:val="22"/>
        </w:rPr>
        <w:t>hogy Ingatlan értékesítését nem tette bejelentéssel ÁFA körbe tartozóvá, azaz ÁFA mentesen</w:t>
      </w:r>
      <w:r w:rsidR="004A37D4" w:rsidRPr="005200CC">
        <w:rPr>
          <w:rFonts w:cs="Times New Roman"/>
          <w:sz w:val="22"/>
        </w:rPr>
        <w:t xml:space="preserve"> (tárgyi adómentesen)</w:t>
      </w:r>
      <w:r w:rsidRPr="005200CC">
        <w:rPr>
          <w:rFonts w:cs="Times New Roman"/>
          <w:sz w:val="22"/>
        </w:rPr>
        <w:t xml:space="preserve"> jogosult a I/1. pontban megjelölt Ingatlan értékesítésére. </w:t>
      </w:r>
    </w:p>
    <w:p w14:paraId="33618001" w14:textId="77777777" w:rsidR="005A1AD6" w:rsidRPr="005200CC" w:rsidRDefault="005A1AD6" w:rsidP="00984790">
      <w:pPr>
        <w:jc w:val="both"/>
        <w:rPr>
          <w:rFonts w:cs="Times New Roman"/>
          <w:sz w:val="22"/>
        </w:rPr>
      </w:pPr>
      <w:r w:rsidRPr="005200CC">
        <w:rPr>
          <w:rFonts w:cs="Times New Roman"/>
          <w:sz w:val="22"/>
        </w:rPr>
        <w:t xml:space="preserve">- Kiválással létrehozott jogutód gazdasági társaság tulajdonjoga 1/1 tulajdoni arányban bejegyzésre került a I/1. pontban megjelölt Ingatlanra az ingatlan-nyilvántartásban. </w:t>
      </w:r>
    </w:p>
    <w:p w14:paraId="3E787051" w14:textId="77777777" w:rsidR="005A1AD6" w:rsidRPr="005200CC" w:rsidRDefault="005A1AD6" w:rsidP="00984790">
      <w:pPr>
        <w:jc w:val="both"/>
        <w:rPr>
          <w:rFonts w:cs="Times New Roman"/>
          <w:sz w:val="22"/>
        </w:rPr>
      </w:pPr>
      <w:r w:rsidRPr="005200CC">
        <w:rPr>
          <w:rFonts w:cs="Times New Roman"/>
          <w:sz w:val="22"/>
        </w:rPr>
        <w:t xml:space="preserve">- Az Ingatlan per-, igény- és tehermentes (Takarékbank javára bejegyzett jelzálogjog törlésre került). </w:t>
      </w:r>
    </w:p>
    <w:p w14:paraId="2D79B7FB" w14:textId="77777777" w:rsidR="005A1AD6" w:rsidRPr="005200CC" w:rsidRDefault="005A1AD6" w:rsidP="00984790">
      <w:pPr>
        <w:jc w:val="both"/>
        <w:rPr>
          <w:rFonts w:cs="Times New Roman"/>
          <w:sz w:val="22"/>
        </w:rPr>
      </w:pPr>
    </w:p>
    <w:p w14:paraId="3193E8E2" w14:textId="77777777" w:rsidR="005A1AD6" w:rsidRPr="005200CC" w:rsidRDefault="00B42321" w:rsidP="00984790">
      <w:pPr>
        <w:jc w:val="both"/>
        <w:rPr>
          <w:rFonts w:cs="Times New Roman"/>
          <w:sz w:val="22"/>
        </w:rPr>
      </w:pPr>
      <w:r w:rsidRPr="005200CC">
        <w:rPr>
          <w:rFonts w:cs="Times New Roman"/>
          <w:sz w:val="22"/>
        </w:rPr>
        <w:lastRenderedPageBreak/>
        <w:t>7</w:t>
      </w:r>
      <w:r w:rsidR="005A1AD6" w:rsidRPr="005200CC">
        <w:rPr>
          <w:rFonts w:cs="Times New Roman"/>
          <w:sz w:val="22"/>
        </w:rPr>
        <w:t xml:space="preserve">./ Eladó szavatosságot vállal azért, hogy a I/1 pontban megjelölt Ingatlan a jelen szerződésben írtakon felül per-, igény- és tehermentes, harmadik személy részére olyan jogot nem engedett, amely Vevő korlátozásmentes tulajdonszerzését és birtokba lépését akadályozná. </w:t>
      </w:r>
    </w:p>
    <w:p w14:paraId="1259F1A2" w14:textId="77777777" w:rsidR="005A1AD6" w:rsidRPr="005200CC" w:rsidRDefault="005A1AD6" w:rsidP="00984790">
      <w:pPr>
        <w:jc w:val="both"/>
        <w:rPr>
          <w:rFonts w:cs="Times New Roman"/>
          <w:sz w:val="22"/>
        </w:rPr>
      </w:pPr>
    </w:p>
    <w:p w14:paraId="1F978AED" w14:textId="77777777" w:rsidR="005A1AD6" w:rsidRPr="005200CC" w:rsidRDefault="00B42321" w:rsidP="00984790">
      <w:pPr>
        <w:jc w:val="both"/>
        <w:rPr>
          <w:rFonts w:cs="Times New Roman"/>
          <w:sz w:val="22"/>
        </w:rPr>
      </w:pPr>
      <w:r w:rsidRPr="005200CC">
        <w:rPr>
          <w:rFonts w:cs="Times New Roman"/>
          <w:sz w:val="22"/>
        </w:rPr>
        <w:t>8</w:t>
      </w:r>
      <w:r w:rsidR="005A1AD6" w:rsidRPr="005200CC">
        <w:rPr>
          <w:rFonts w:cs="Times New Roman"/>
          <w:sz w:val="22"/>
        </w:rPr>
        <w:t>./ Vevő nyilatkozik, hogy a szerződés tárgyát képező Ingatlan állagát, állapotát megismerte, annak kialakításával tisztában van, ezen információk birtokában köti meg jelen adásvételi előszerződést.</w:t>
      </w:r>
    </w:p>
    <w:p w14:paraId="13B96CFC" w14:textId="77777777" w:rsidR="005A1AD6" w:rsidRPr="005200CC" w:rsidRDefault="005A1AD6" w:rsidP="00984790">
      <w:pPr>
        <w:jc w:val="both"/>
        <w:rPr>
          <w:rFonts w:cs="Times New Roman"/>
          <w:sz w:val="22"/>
        </w:rPr>
      </w:pPr>
    </w:p>
    <w:p w14:paraId="4B96AC94" w14:textId="77777777" w:rsidR="005A1AD6" w:rsidRPr="005200CC" w:rsidRDefault="00B42321" w:rsidP="00984790">
      <w:pPr>
        <w:jc w:val="both"/>
        <w:rPr>
          <w:rFonts w:cs="Times New Roman"/>
          <w:sz w:val="22"/>
        </w:rPr>
      </w:pPr>
      <w:r w:rsidRPr="005200CC">
        <w:rPr>
          <w:rFonts w:cs="Times New Roman"/>
          <w:sz w:val="22"/>
        </w:rPr>
        <w:t>9</w:t>
      </w:r>
      <w:r w:rsidR="005A1AD6" w:rsidRPr="005200CC">
        <w:rPr>
          <w:rFonts w:cs="Times New Roman"/>
          <w:sz w:val="22"/>
        </w:rPr>
        <w:t xml:space="preserve">./ Szerződést kötő felek rögzítik, hogy a felek közötti adásvétel tárgya továbbá </w:t>
      </w:r>
      <w:r w:rsidR="00883466" w:rsidRPr="005200CC">
        <w:rPr>
          <w:rFonts w:cs="Times New Roman"/>
          <w:sz w:val="22"/>
        </w:rPr>
        <w:t>jelen szerződés I. számú mellékletében nevesített eszközök, berendezések, gépészeti technológia</w:t>
      </w:r>
      <w:r w:rsidR="005A1AD6" w:rsidRPr="005200CC">
        <w:rPr>
          <w:rFonts w:cs="Times New Roman"/>
          <w:sz w:val="22"/>
        </w:rPr>
        <w:t>, azzal, hogy a biztonsági rendszerhez tartozó kamerákat</w:t>
      </w:r>
      <w:r w:rsidR="002424B3" w:rsidRPr="005200CC">
        <w:rPr>
          <w:rFonts w:cs="Times New Roman"/>
          <w:sz w:val="22"/>
        </w:rPr>
        <w:t xml:space="preserve"> és</w:t>
      </w:r>
      <w:r w:rsidR="008220D3" w:rsidRPr="005200CC">
        <w:rPr>
          <w:rFonts w:cs="Times New Roman"/>
          <w:sz w:val="22"/>
        </w:rPr>
        <w:t xml:space="preserve"> központot, informatikai berendezéseket és központot, telefonközpontot</w:t>
      </w:r>
      <w:r w:rsidR="005A1AD6" w:rsidRPr="005200CC">
        <w:rPr>
          <w:rFonts w:cs="Times New Roman"/>
          <w:sz w:val="22"/>
        </w:rPr>
        <w:t xml:space="preserve"> Eladó jogosult állagsérelem nélkül leszerelni, és magával vinni. Eladó szintén jogosult a nem beépített bútorokat állagsérelem nélkül leszerelni, és az Ingatlanból elszállítani. </w:t>
      </w:r>
    </w:p>
    <w:p w14:paraId="6E6789F9" w14:textId="77777777" w:rsidR="005A1AD6" w:rsidRPr="005200CC" w:rsidRDefault="005A1AD6" w:rsidP="00F17082">
      <w:pPr>
        <w:jc w:val="both"/>
        <w:rPr>
          <w:rFonts w:cs="Times New Roman"/>
          <w:sz w:val="22"/>
        </w:rPr>
      </w:pPr>
    </w:p>
    <w:p w14:paraId="1524F7FE" w14:textId="77777777" w:rsidR="005A1AD6" w:rsidRPr="005200CC" w:rsidRDefault="005A1AD6" w:rsidP="00D01D1C">
      <w:pPr>
        <w:jc w:val="both"/>
        <w:rPr>
          <w:rFonts w:cs="Times New Roman"/>
          <w:sz w:val="22"/>
        </w:rPr>
      </w:pPr>
      <w:r w:rsidRPr="005200CC">
        <w:rPr>
          <w:rFonts w:cs="Times New Roman"/>
          <w:sz w:val="22"/>
        </w:rPr>
        <w:t xml:space="preserve">Felek rögzítik, hogy jelen előszerződés mellékletét képezi a felek által 2021. szeptember 23. napján felvett jegyzőkönyv, melyben rögzítésre került az Ingatlannal Vevő által megvásárlásra kerülő beépített technológiai berendezések, felszerelések jegyzéke és külön felsorolásra került az Eladó által állagsérelem nélkül leszerelhető technológiai berendezések, felszerelések jegyzéke, melyeket Eladó jogosult magával vinni és amelyek nem képezik jelen előszerződés, illetőleg a végleges adásvételi szerződés tárgyát. </w:t>
      </w:r>
    </w:p>
    <w:p w14:paraId="464A795B" w14:textId="77777777" w:rsidR="005A1AD6" w:rsidRPr="005200CC" w:rsidRDefault="005A1AD6" w:rsidP="00F17082">
      <w:pPr>
        <w:jc w:val="both"/>
        <w:rPr>
          <w:rFonts w:cs="Times New Roman"/>
          <w:sz w:val="22"/>
        </w:rPr>
      </w:pPr>
    </w:p>
    <w:p w14:paraId="321E66BC" w14:textId="77777777" w:rsidR="005A1AD6" w:rsidRPr="005200CC" w:rsidRDefault="005A1AD6" w:rsidP="00984790">
      <w:pPr>
        <w:jc w:val="both"/>
        <w:rPr>
          <w:rFonts w:cs="Times New Roman"/>
          <w:sz w:val="22"/>
        </w:rPr>
      </w:pPr>
      <w:r w:rsidRPr="005200CC">
        <w:rPr>
          <w:rFonts w:cs="Times New Roman"/>
          <w:sz w:val="22"/>
        </w:rPr>
        <w:t>1</w:t>
      </w:r>
      <w:r w:rsidR="00B42321" w:rsidRPr="005200CC">
        <w:rPr>
          <w:rFonts w:cs="Times New Roman"/>
          <w:sz w:val="22"/>
        </w:rPr>
        <w:t>0</w:t>
      </w:r>
      <w:r w:rsidRPr="005200CC">
        <w:rPr>
          <w:rFonts w:cs="Times New Roman"/>
          <w:sz w:val="22"/>
        </w:rPr>
        <w:t xml:space="preserve">./ Felek rögzítik, hogy az adásvételi szerződés megkötését megelőzően felek az Ingatlan állagát, állapotát megtekintették, arról fényképfelvételeket készítettek. Eladó a Vevő által megismert, szerződéskötéskori állapotnak megfelelő állapotban köteles az Ingatlant a birtokbaadás alkalmával Vevő birtokába bocsátani. </w:t>
      </w:r>
    </w:p>
    <w:p w14:paraId="5358097F" w14:textId="77777777" w:rsidR="005A1AD6" w:rsidRPr="005200CC" w:rsidRDefault="005A1AD6" w:rsidP="00984790">
      <w:pPr>
        <w:jc w:val="both"/>
        <w:rPr>
          <w:rFonts w:cs="Times New Roman"/>
          <w:sz w:val="22"/>
        </w:rPr>
      </w:pPr>
    </w:p>
    <w:p w14:paraId="737126C0" w14:textId="77777777" w:rsidR="005A1AD6" w:rsidRPr="005200CC" w:rsidRDefault="005A1AD6" w:rsidP="00984790">
      <w:pPr>
        <w:jc w:val="both"/>
        <w:rPr>
          <w:rFonts w:cs="Times New Roman"/>
          <w:sz w:val="22"/>
        </w:rPr>
      </w:pPr>
      <w:r w:rsidRPr="005200CC">
        <w:rPr>
          <w:rFonts w:cs="Times New Roman"/>
          <w:sz w:val="22"/>
        </w:rPr>
        <w:t>1</w:t>
      </w:r>
      <w:r w:rsidR="00B42321" w:rsidRPr="005200CC">
        <w:rPr>
          <w:rFonts w:cs="Times New Roman"/>
          <w:sz w:val="22"/>
        </w:rPr>
        <w:t>1</w:t>
      </w:r>
      <w:r w:rsidRPr="005200CC">
        <w:rPr>
          <w:rFonts w:cs="Times New Roman"/>
          <w:sz w:val="22"/>
        </w:rPr>
        <w:t xml:space="preserve">./ Szerződést kötő felek rögzítik, hogy jelen adásvételi előszerződést Kiskőrös Város Önkormányzata képviselő-testülete …………. /2021 számú határozatával jóváhagyta, és felhatalmazta Domonyi László polgármestert az adásvételi előszerződés és végleges adásvételi szerződés aláírására. </w:t>
      </w:r>
    </w:p>
    <w:p w14:paraId="56E876E1" w14:textId="77777777" w:rsidR="005A1AD6" w:rsidRPr="005200CC" w:rsidRDefault="005A1AD6" w:rsidP="00984790">
      <w:pPr>
        <w:jc w:val="both"/>
        <w:rPr>
          <w:rFonts w:cs="Times New Roman"/>
          <w:sz w:val="22"/>
        </w:rPr>
      </w:pPr>
    </w:p>
    <w:p w14:paraId="2F257B91" w14:textId="77777777" w:rsidR="005A1AD6" w:rsidRPr="005200CC" w:rsidRDefault="005A1AD6" w:rsidP="00984790">
      <w:pPr>
        <w:jc w:val="both"/>
        <w:rPr>
          <w:rFonts w:cs="Times New Roman"/>
          <w:sz w:val="22"/>
        </w:rPr>
      </w:pPr>
      <w:r w:rsidRPr="005200CC">
        <w:rPr>
          <w:rFonts w:cs="Times New Roman"/>
          <w:sz w:val="22"/>
        </w:rPr>
        <w:t>1</w:t>
      </w:r>
      <w:r w:rsidR="00B42321" w:rsidRPr="005200CC">
        <w:rPr>
          <w:rFonts w:cs="Times New Roman"/>
          <w:sz w:val="22"/>
        </w:rPr>
        <w:t>2</w:t>
      </w:r>
      <w:r w:rsidRPr="005200CC">
        <w:rPr>
          <w:rFonts w:cs="Times New Roman"/>
          <w:sz w:val="22"/>
        </w:rPr>
        <w:t xml:space="preserve">./ Eladó eladja, Vevő pedig megvásárolja a I/1 pontban megjelölt Ingatlant a szerződésben írt tartozékokkal, felszereltséggel. </w:t>
      </w:r>
    </w:p>
    <w:p w14:paraId="4C023DBF" w14:textId="77777777" w:rsidR="005A1AD6" w:rsidRPr="005200CC" w:rsidRDefault="005A1AD6" w:rsidP="00984790">
      <w:pPr>
        <w:jc w:val="both"/>
        <w:rPr>
          <w:rFonts w:cs="Times New Roman"/>
          <w:sz w:val="22"/>
        </w:rPr>
      </w:pPr>
    </w:p>
    <w:p w14:paraId="0D079A96" w14:textId="77777777" w:rsidR="004757A7" w:rsidRPr="005200CC" w:rsidRDefault="004757A7" w:rsidP="00984790">
      <w:pPr>
        <w:jc w:val="both"/>
        <w:rPr>
          <w:rFonts w:cs="Times New Roman"/>
          <w:sz w:val="22"/>
        </w:rPr>
      </w:pPr>
    </w:p>
    <w:p w14:paraId="77C229EE" w14:textId="77777777" w:rsidR="005A1AD6" w:rsidRPr="005200CC" w:rsidRDefault="005A1AD6" w:rsidP="002405A7">
      <w:pPr>
        <w:jc w:val="center"/>
        <w:rPr>
          <w:rFonts w:cs="Times New Roman"/>
          <w:b/>
          <w:sz w:val="22"/>
        </w:rPr>
      </w:pPr>
      <w:r w:rsidRPr="005200CC">
        <w:rPr>
          <w:rFonts w:cs="Times New Roman"/>
          <w:b/>
          <w:sz w:val="22"/>
        </w:rPr>
        <w:t>II. Fizetési feltételek</w:t>
      </w:r>
    </w:p>
    <w:p w14:paraId="6ECF8D90" w14:textId="77777777" w:rsidR="005A1AD6" w:rsidRPr="005200CC" w:rsidRDefault="005A1AD6" w:rsidP="00984790">
      <w:pPr>
        <w:jc w:val="both"/>
        <w:rPr>
          <w:rFonts w:cs="Times New Roman"/>
          <w:sz w:val="22"/>
        </w:rPr>
      </w:pPr>
    </w:p>
    <w:p w14:paraId="2B76C221" w14:textId="77777777" w:rsidR="005A1AD6" w:rsidRPr="005200CC" w:rsidRDefault="005A1AD6" w:rsidP="00984790">
      <w:pPr>
        <w:jc w:val="both"/>
        <w:rPr>
          <w:rFonts w:cs="Times New Roman"/>
          <w:sz w:val="22"/>
        </w:rPr>
      </w:pPr>
      <w:r w:rsidRPr="005200CC">
        <w:rPr>
          <w:rFonts w:cs="Times New Roman"/>
          <w:sz w:val="22"/>
        </w:rPr>
        <w:t>1./ Szerződést kötő felek a I/1 pontban megjelölt Ingatlan vételárát 80.000.000,- Ft, azaz Nyolcvanmillió forint összegben határozzák meg. Felek rögzítik, hogy Eladó jogutódja alapításkor akként rendelkezik, hogy ingatlan értékesítését</w:t>
      </w:r>
      <w:r w:rsidR="00D51836" w:rsidRPr="005200CC">
        <w:rPr>
          <w:rFonts w:cs="Times New Roman"/>
          <w:sz w:val="22"/>
        </w:rPr>
        <w:t>,</w:t>
      </w:r>
      <w:r w:rsidRPr="005200CC">
        <w:rPr>
          <w:rFonts w:cs="Times New Roman"/>
          <w:sz w:val="22"/>
        </w:rPr>
        <w:t xml:space="preserve"> így jelen szerződés tárgyát képező Ingatlan értékesítését is nem teszi ÁFA körbe tartozóvá, így jelen értékesítést, a II/1. pontban írt vételárat ÁFA fizetési kötelezettség nem terheli. </w:t>
      </w:r>
    </w:p>
    <w:p w14:paraId="0602265C" w14:textId="77777777" w:rsidR="005A1AD6" w:rsidRPr="007503E6" w:rsidRDefault="00A4345A" w:rsidP="00984790">
      <w:pPr>
        <w:jc w:val="both"/>
        <w:rPr>
          <w:rFonts w:cs="Times New Roman"/>
          <w:sz w:val="22"/>
        </w:rPr>
      </w:pPr>
      <w:r w:rsidRPr="007503E6">
        <w:rPr>
          <w:rFonts w:cs="Times New Roman"/>
          <w:sz w:val="22"/>
        </w:rPr>
        <w:t>Eladó a végleges adásvételi szerződés aláírásával egyidejűleg a vételár megfizetésére számlát állít ki.</w:t>
      </w:r>
    </w:p>
    <w:p w14:paraId="1B865E02" w14:textId="77777777" w:rsidR="007A6F51" w:rsidRPr="005200CC" w:rsidRDefault="007A6F51" w:rsidP="00984790">
      <w:pPr>
        <w:jc w:val="both"/>
        <w:rPr>
          <w:rFonts w:cs="Times New Roman"/>
          <w:sz w:val="22"/>
        </w:rPr>
      </w:pPr>
    </w:p>
    <w:p w14:paraId="0CD12A40" w14:textId="77777777" w:rsidR="005A1AD6" w:rsidRPr="005200CC" w:rsidRDefault="005A1AD6" w:rsidP="00984790">
      <w:pPr>
        <w:jc w:val="both"/>
        <w:rPr>
          <w:rFonts w:cs="Times New Roman"/>
          <w:sz w:val="22"/>
        </w:rPr>
      </w:pPr>
      <w:r w:rsidRPr="005200CC">
        <w:rPr>
          <w:rFonts w:cs="Times New Roman"/>
          <w:sz w:val="22"/>
        </w:rPr>
        <w:t xml:space="preserve">A hibásan kiállított számlából eredő kárt, költségeket a számla kiállítója, Eladó viseli. </w:t>
      </w:r>
    </w:p>
    <w:p w14:paraId="4F4EA394" w14:textId="77777777" w:rsidR="005A1AD6" w:rsidRPr="005200CC" w:rsidRDefault="005A1AD6" w:rsidP="00984790">
      <w:pPr>
        <w:jc w:val="both"/>
        <w:rPr>
          <w:rFonts w:cs="Times New Roman"/>
          <w:sz w:val="22"/>
        </w:rPr>
      </w:pPr>
    </w:p>
    <w:p w14:paraId="16E645CD" w14:textId="77777777" w:rsidR="005A1AD6" w:rsidRPr="005200CC" w:rsidRDefault="005A1AD6" w:rsidP="00984790">
      <w:pPr>
        <w:jc w:val="both"/>
        <w:rPr>
          <w:rFonts w:cs="Times New Roman"/>
          <w:sz w:val="22"/>
        </w:rPr>
      </w:pPr>
      <w:r w:rsidRPr="005200CC">
        <w:rPr>
          <w:rFonts w:cs="Times New Roman"/>
          <w:sz w:val="22"/>
        </w:rPr>
        <w:t xml:space="preserve">2./ Felek rögzítik, hogy a II/1 pontban írt vételár a piaci és értékviszonyoknak megfelel, azokkal arányos, így felek jelen szerződés aláírásával lemondanak jelen szerződés feltűnő értékaránytalanság jogcímén törtnő megtámadási jogukról. </w:t>
      </w:r>
    </w:p>
    <w:p w14:paraId="1B108591" w14:textId="77777777" w:rsidR="005A1AD6" w:rsidRPr="005200CC" w:rsidRDefault="005A1AD6" w:rsidP="00984790">
      <w:pPr>
        <w:jc w:val="both"/>
        <w:rPr>
          <w:rFonts w:cs="Times New Roman"/>
          <w:sz w:val="22"/>
        </w:rPr>
      </w:pPr>
    </w:p>
    <w:p w14:paraId="63E0D913" w14:textId="77777777" w:rsidR="005A1AD6" w:rsidRPr="005200CC" w:rsidRDefault="005A1AD6" w:rsidP="00984790">
      <w:pPr>
        <w:jc w:val="both"/>
        <w:rPr>
          <w:rFonts w:cs="Times New Roman"/>
          <w:sz w:val="22"/>
        </w:rPr>
      </w:pPr>
      <w:r w:rsidRPr="005200CC">
        <w:rPr>
          <w:rFonts w:cs="Times New Roman"/>
          <w:sz w:val="22"/>
        </w:rPr>
        <w:t xml:space="preserve">3./ Felek rögzítik, hogy a II/1 pontban írt vételár magában foglalja a beépített bútorok, technológia és kiépített riasztórendszer (jelen szerződés mellékletét képező jegyzőkönyvben szerződés tárgyát képező berendezésekként feltüntetett berendezések ellenértékét is). </w:t>
      </w:r>
    </w:p>
    <w:p w14:paraId="43F4A018" w14:textId="77777777" w:rsidR="005A1AD6" w:rsidRPr="005200CC" w:rsidRDefault="005A1AD6" w:rsidP="00984790">
      <w:pPr>
        <w:jc w:val="both"/>
        <w:rPr>
          <w:rFonts w:cs="Times New Roman"/>
          <w:sz w:val="22"/>
        </w:rPr>
      </w:pPr>
    </w:p>
    <w:p w14:paraId="1AAE8BAB" w14:textId="77777777" w:rsidR="005A1AD6" w:rsidRPr="005200CC" w:rsidRDefault="005A1AD6" w:rsidP="00984790">
      <w:pPr>
        <w:jc w:val="both"/>
        <w:rPr>
          <w:rFonts w:cs="Times New Roman"/>
          <w:sz w:val="22"/>
        </w:rPr>
      </w:pPr>
      <w:r w:rsidRPr="005200CC">
        <w:rPr>
          <w:rFonts w:cs="Times New Roman"/>
          <w:sz w:val="22"/>
        </w:rPr>
        <w:t>4./ Vevő a vételár</w:t>
      </w:r>
      <w:r w:rsidR="00D36296" w:rsidRPr="005200CC">
        <w:rPr>
          <w:rFonts w:cs="Times New Roman"/>
          <w:sz w:val="22"/>
        </w:rPr>
        <w:t xml:space="preserve">at </w:t>
      </w:r>
      <w:r w:rsidRPr="005200CC">
        <w:rPr>
          <w:rFonts w:cs="Times New Roman"/>
          <w:sz w:val="22"/>
        </w:rPr>
        <w:t xml:space="preserve">a végleges adásvételi szerződés aláírását követő </w:t>
      </w:r>
      <w:r w:rsidR="008220D3" w:rsidRPr="005200CC">
        <w:rPr>
          <w:rFonts w:cs="Times New Roman"/>
          <w:sz w:val="22"/>
        </w:rPr>
        <w:t>8</w:t>
      </w:r>
      <w:r w:rsidRPr="005200CC">
        <w:rPr>
          <w:rFonts w:cs="Times New Roman"/>
          <w:sz w:val="22"/>
        </w:rPr>
        <w:t xml:space="preserve"> napon belül fizet</w:t>
      </w:r>
      <w:r w:rsidR="00A951FF" w:rsidRPr="005200CC">
        <w:rPr>
          <w:rFonts w:cs="Times New Roman"/>
          <w:sz w:val="22"/>
        </w:rPr>
        <w:t>i</w:t>
      </w:r>
      <w:r w:rsidRPr="005200CC">
        <w:rPr>
          <w:rFonts w:cs="Times New Roman"/>
          <w:sz w:val="22"/>
        </w:rPr>
        <w:t xml:space="preserve"> meg Eladó részére Eladónak a végleges adásvételi szerződésben rögzített bankszámlájára, amennyiben Vevő tulajdonjog bejegyzési kérelme minden más széljegyet megelőzően az ingatlan-nyilvántartásban feltüntetésre került és az Ingatlan per-, igény- és tehermentes. </w:t>
      </w:r>
    </w:p>
    <w:p w14:paraId="3530D585" w14:textId="77777777" w:rsidR="005A1AD6" w:rsidRPr="005200CC" w:rsidRDefault="005A1AD6" w:rsidP="00984790">
      <w:pPr>
        <w:jc w:val="both"/>
        <w:rPr>
          <w:rFonts w:cs="Times New Roman"/>
          <w:sz w:val="22"/>
        </w:rPr>
      </w:pPr>
    </w:p>
    <w:p w14:paraId="2D7C2436" w14:textId="77777777" w:rsidR="005A1AD6" w:rsidRPr="005200CC" w:rsidRDefault="00D36296" w:rsidP="00984790">
      <w:pPr>
        <w:jc w:val="both"/>
        <w:rPr>
          <w:rFonts w:cs="Times New Roman"/>
          <w:sz w:val="22"/>
        </w:rPr>
      </w:pPr>
      <w:r w:rsidRPr="005200CC">
        <w:rPr>
          <w:rFonts w:cs="Times New Roman"/>
          <w:sz w:val="22"/>
        </w:rPr>
        <w:t>A vég</w:t>
      </w:r>
      <w:r w:rsidR="00B26F29" w:rsidRPr="005200CC">
        <w:rPr>
          <w:rFonts w:cs="Times New Roman"/>
          <w:sz w:val="22"/>
        </w:rPr>
        <w:t>leges szerződésben a Felek a vételárból</w:t>
      </w:r>
      <w:r w:rsidR="005A1AD6" w:rsidRPr="005200CC">
        <w:rPr>
          <w:rFonts w:cs="Times New Roman"/>
          <w:sz w:val="22"/>
        </w:rPr>
        <w:t xml:space="preserve"> 5.000.000,- Ft-ot, azaz Ötmillió forintot foglalónak </w:t>
      </w:r>
      <w:r w:rsidR="00B26F29" w:rsidRPr="005200CC">
        <w:rPr>
          <w:rFonts w:cs="Times New Roman"/>
          <w:sz w:val="22"/>
        </w:rPr>
        <w:t>minősítenek azzal, hogy a foglaló a vételárba beszámít</w:t>
      </w:r>
      <w:r w:rsidR="005A1AD6" w:rsidRPr="005200CC">
        <w:rPr>
          <w:rFonts w:cs="Times New Roman"/>
          <w:sz w:val="22"/>
        </w:rPr>
        <w:t xml:space="preserve">. </w:t>
      </w:r>
    </w:p>
    <w:p w14:paraId="0E85FDBE" w14:textId="77777777" w:rsidR="005A1AD6" w:rsidRPr="005200CC" w:rsidRDefault="005A1AD6" w:rsidP="00984790">
      <w:pPr>
        <w:jc w:val="both"/>
        <w:rPr>
          <w:rFonts w:cs="Times New Roman"/>
          <w:sz w:val="22"/>
        </w:rPr>
      </w:pPr>
    </w:p>
    <w:p w14:paraId="4564187F" w14:textId="77777777" w:rsidR="005A1AD6" w:rsidRPr="005200CC" w:rsidRDefault="005A1AD6" w:rsidP="00984790">
      <w:pPr>
        <w:jc w:val="both"/>
        <w:rPr>
          <w:rFonts w:cs="Times New Roman"/>
          <w:sz w:val="22"/>
        </w:rPr>
      </w:pPr>
      <w:r w:rsidRPr="005200CC">
        <w:rPr>
          <w:rFonts w:cs="Times New Roman"/>
          <w:sz w:val="22"/>
        </w:rPr>
        <w:t xml:space="preserve">5./ Felek nyilatkoznak, hogy a foglaló jogi természetével és tartalmával tisztában vannak. Tudomással bírnak arról, hogy abban az esetben, amennyiben jelen szerződés meghiúsulásáért Eladó felelős, úgy Eladó a kapott foglalót kétszeres összegben köteles visszafizetni. Abban az esetben, amennyiben a szerződés meghiúsulásáért Vevő felelős, úgy Vevő az adott foglalót elveszíti. Abban az esetben, amennyiben jelen szerződés meghiúsulásáért egyik fél sem felelős, vagy mindkét fél felelős, úgy az adott foglaló visszajár. Felek a foglaló összegét a vételárba beszámítják. </w:t>
      </w:r>
    </w:p>
    <w:p w14:paraId="2C0C9C00" w14:textId="77777777" w:rsidR="005A1AD6" w:rsidRPr="005200CC" w:rsidRDefault="005A1AD6" w:rsidP="00984790">
      <w:pPr>
        <w:jc w:val="both"/>
        <w:rPr>
          <w:rFonts w:cs="Times New Roman"/>
          <w:sz w:val="22"/>
        </w:rPr>
      </w:pPr>
      <w:r w:rsidRPr="005200CC">
        <w:rPr>
          <w:rFonts w:cs="Times New Roman"/>
          <w:sz w:val="22"/>
        </w:rPr>
        <w:t xml:space="preserve">A foglaló kikötésére feleket jelen szerződés alapján terhelő kötelezettségvállalások megerősítéseként került sor. </w:t>
      </w:r>
    </w:p>
    <w:p w14:paraId="7AC979FF" w14:textId="77777777" w:rsidR="007A6F51" w:rsidRPr="005200CC" w:rsidRDefault="007A6F51" w:rsidP="00FF6132">
      <w:pPr>
        <w:jc w:val="both"/>
        <w:rPr>
          <w:rFonts w:cs="Times New Roman"/>
          <w:sz w:val="22"/>
        </w:rPr>
      </w:pPr>
    </w:p>
    <w:p w14:paraId="1E5A2F37" w14:textId="77777777" w:rsidR="005A1AD6" w:rsidRPr="005200CC" w:rsidRDefault="00B26F29" w:rsidP="00FF6132">
      <w:pPr>
        <w:jc w:val="both"/>
        <w:rPr>
          <w:rFonts w:cs="Times New Roman"/>
          <w:sz w:val="22"/>
        </w:rPr>
      </w:pPr>
      <w:r w:rsidRPr="005200CC">
        <w:rPr>
          <w:rFonts w:cs="Times New Roman"/>
          <w:sz w:val="22"/>
        </w:rPr>
        <w:t>6</w:t>
      </w:r>
      <w:r w:rsidR="005A1AD6" w:rsidRPr="005200CC">
        <w:rPr>
          <w:rFonts w:cs="Times New Roman"/>
          <w:sz w:val="22"/>
        </w:rPr>
        <w:t xml:space="preserve">./ Amennyiben Vevő </w:t>
      </w:r>
      <w:r w:rsidRPr="005200CC">
        <w:rPr>
          <w:rFonts w:cs="Times New Roman"/>
          <w:sz w:val="22"/>
        </w:rPr>
        <w:t>a vételár</w:t>
      </w:r>
      <w:r w:rsidR="005A1AD6" w:rsidRPr="005200CC">
        <w:rPr>
          <w:rFonts w:cs="Times New Roman"/>
          <w:sz w:val="22"/>
        </w:rPr>
        <w:t xml:space="preserve"> megfizetésével </w:t>
      </w:r>
      <w:r w:rsidR="008220D3" w:rsidRPr="005200CC">
        <w:rPr>
          <w:rFonts w:cs="Times New Roman"/>
          <w:sz w:val="22"/>
        </w:rPr>
        <w:t>8</w:t>
      </w:r>
      <w:r w:rsidR="00E224DC" w:rsidRPr="005200CC">
        <w:rPr>
          <w:rFonts w:cs="Times New Roman"/>
          <w:sz w:val="22"/>
        </w:rPr>
        <w:t xml:space="preserve"> </w:t>
      </w:r>
      <w:r w:rsidR="005A1AD6" w:rsidRPr="005200CC">
        <w:rPr>
          <w:rFonts w:cs="Times New Roman"/>
          <w:sz w:val="22"/>
        </w:rPr>
        <w:t xml:space="preserve">napon túli késedelembe esik, úgy Eladó jogosult jelen adásvételi szerződéstől egyoldalú írásbeli nyilatkozattal elállni, mely esetben Felek az eredeti állapotot állítják helyre a foglaló jogkövetkezményeinek alkalmazása mellett. </w:t>
      </w:r>
    </w:p>
    <w:p w14:paraId="04D202F6" w14:textId="77777777" w:rsidR="005A1AD6" w:rsidRPr="005200CC" w:rsidRDefault="005A1AD6" w:rsidP="00FF6132">
      <w:pPr>
        <w:jc w:val="both"/>
        <w:rPr>
          <w:rFonts w:cs="Times New Roman"/>
          <w:sz w:val="22"/>
        </w:rPr>
      </w:pPr>
    </w:p>
    <w:p w14:paraId="07C850C4" w14:textId="77777777" w:rsidR="005A1AD6" w:rsidRPr="005200CC" w:rsidRDefault="00B26F29" w:rsidP="00FF6132">
      <w:pPr>
        <w:jc w:val="both"/>
        <w:rPr>
          <w:rFonts w:cs="Times New Roman"/>
          <w:sz w:val="22"/>
        </w:rPr>
      </w:pPr>
      <w:r w:rsidRPr="005200CC">
        <w:rPr>
          <w:rFonts w:cs="Times New Roman"/>
          <w:sz w:val="22"/>
        </w:rPr>
        <w:t>7</w:t>
      </w:r>
      <w:r w:rsidR="005A1AD6" w:rsidRPr="005200CC">
        <w:rPr>
          <w:rFonts w:cs="Times New Roman"/>
          <w:sz w:val="22"/>
        </w:rPr>
        <w:t>./ Fizetési késedelem esetére Felek évi</w:t>
      </w:r>
      <w:r w:rsidR="008E76F4" w:rsidRPr="005200CC">
        <w:rPr>
          <w:rFonts w:cs="Times New Roman"/>
          <w:sz w:val="22"/>
        </w:rPr>
        <w:t xml:space="preserve"> jegybanki alapkamat kétszerese +</w:t>
      </w:r>
      <w:r w:rsidR="005A1AD6" w:rsidRPr="005200CC">
        <w:rPr>
          <w:rFonts w:cs="Times New Roman"/>
          <w:sz w:val="22"/>
        </w:rPr>
        <w:t xml:space="preserve"> 8% mértékű késedelmi kamatban állapodnak meg. </w:t>
      </w:r>
    </w:p>
    <w:p w14:paraId="2ACF27ED" w14:textId="77777777" w:rsidR="005A1AD6" w:rsidRPr="005200CC" w:rsidRDefault="005A1AD6" w:rsidP="00FF6132">
      <w:pPr>
        <w:jc w:val="both"/>
        <w:rPr>
          <w:rFonts w:cs="Times New Roman"/>
          <w:sz w:val="22"/>
        </w:rPr>
      </w:pPr>
    </w:p>
    <w:p w14:paraId="683B75D4" w14:textId="77777777" w:rsidR="005A1AD6" w:rsidRPr="005200CC" w:rsidRDefault="00B26F29" w:rsidP="00FF6132">
      <w:pPr>
        <w:jc w:val="both"/>
        <w:rPr>
          <w:rFonts w:cs="Times New Roman"/>
          <w:sz w:val="22"/>
        </w:rPr>
      </w:pPr>
      <w:r w:rsidRPr="005200CC">
        <w:rPr>
          <w:rFonts w:cs="Times New Roman"/>
          <w:sz w:val="22"/>
        </w:rPr>
        <w:t>8</w:t>
      </w:r>
      <w:r w:rsidR="005A1AD6" w:rsidRPr="005200CC">
        <w:rPr>
          <w:rFonts w:cs="Times New Roman"/>
          <w:sz w:val="22"/>
        </w:rPr>
        <w:t xml:space="preserve">./ Felek megállapodnak továbbá abban, hogy a teljes vételár megfizetéséig felmerülő, szerződés tárgyát képező Ingatlant terhelő társasházi felújítási alap, közös költség megfizetését Eladótól Vevő átvállalja. </w:t>
      </w:r>
    </w:p>
    <w:p w14:paraId="4C2431D6" w14:textId="77777777" w:rsidR="005A1AD6" w:rsidRPr="005200CC" w:rsidRDefault="005A1AD6" w:rsidP="00FF6132">
      <w:pPr>
        <w:jc w:val="both"/>
        <w:rPr>
          <w:rFonts w:cs="Times New Roman"/>
          <w:sz w:val="22"/>
        </w:rPr>
      </w:pPr>
    </w:p>
    <w:p w14:paraId="2398C732" w14:textId="77777777" w:rsidR="005A1AD6" w:rsidRPr="005200CC" w:rsidRDefault="005A1AD6" w:rsidP="00151DAE">
      <w:pPr>
        <w:jc w:val="center"/>
        <w:rPr>
          <w:rFonts w:cs="Times New Roman"/>
          <w:b/>
          <w:sz w:val="22"/>
        </w:rPr>
      </w:pPr>
      <w:r w:rsidRPr="005200CC">
        <w:rPr>
          <w:rFonts w:cs="Times New Roman"/>
          <w:b/>
          <w:sz w:val="22"/>
        </w:rPr>
        <w:t>III. Tulajdonjog átszállása, birtokbaadás</w:t>
      </w:r>
    </w:p>
    <w:p w14:paraId="371E8495" w14:textId="77777777" w:rsidR="005A1AD6" w:rsidRPr="005200CC" w:rsidRDefault="005A1AD6" w:rsidP="00FF6132">
      <w:pPr>
        <w:jc w:val="both"/>
        <w:rPr>
          <w:rFonts w:cs="Times New Roman"/>
          <w:sz w:val="22"/>
        </w:rPr>
      </w:pPr>
    </w:p>
    <w:p w14:paraId="28D1238B" w14:textId="77777777" w:rsidR="005A1AD6" w:rsidRPr="005200CC" w:rsidRDefault="005A1AD6" w:rsidP="00FF6132">
      <w:pPr>
        <w:jc w:val="both"/>
        <w:rPr>
          <w:rFonts w:cs="Times New Roman"/>
          <w:sz w:val="22"/>
        </w:rPr>
      </w:pPr>
      <w:r w:rsidRPr="005200CC">
        <w:rPr>
          <w:rFonts w:cs="Times New Roman"/>
          <w:sz w:val="22"/>
        </w:rPr>
        <w:t xml:space="preserve">1./ Szerződést kötő felek rögzítik, hogy Eladó a I/1. pontban írt Ingatlant Dr. Sipos Attila közjegyző (6200 </w:t>
      </w:r>
      <w:r w:rsidRPr="005200CC">
        <w:rPr>
          <w:rFonts w:cs="Times New Roman"/>
          <w:sz w:val="22"/>
          <w:shd w:val="clear" w:color="auto" w:fill="FFFFFF"/>
        </w:rPr>
        <w:t>Kiskőrös, Petőfi Sándor tér 10</w:t>
      </w:r>
      <w:r w:rsidRPr="005200CC">
        <w:rPr>
          <w:rFonts w:cs="Times New Roman"/>
          <w:sz w:val="22"/>
        </w:rPr>
        <w:t xml:space="preserve">) részére bérbe adta, jelenleg a szerződés tárgyát képező Ingatlanban Dr. Sipos Attila közjegyzői irodája működik. Eladó kötelezettséget vállal arra, hogy Dr. Sipos Attilával megkötött bérleti szerződést megszünteti akképpen, hogy a birtokbaadás jelen szerződésben meghatározott időpontig Vevő részére akadálymentesen megtörténhessen. Eladó kötelezettséget vállal arra, hogy legkésőbb 2022. </w:t>
      </w:r>
      <w:r w:rsidR="00B26F29" w:rsidRPr="005200CC">
        <w:rPr>
          <w:rFonts w:cs="Times New Roman"/>
          <w:sz w:val="22"/>
        </w:rPr>
        <w:t>december</w:t>
      </w:r>
      <w:r w:rsidRPr="005200CC">
        <w:rPr>
          <w:rFonts w:cs="Times New Roman"/>
          <w:sz w:val="22"/>
        </w:rPr>
        <w:t xml:space="preserve"> 31-ig birtokbaadási jegyzőkönyv felvétele mellett jelen adásvételi szerződés megkötésének időpontjában Vevő által megismert állag, és állapot mellett a szerződés tárgyát képező Ingatlant Vevő részére birtokba adja. A birtokbaadásig Eladót terhelik a szerződés tárgyát képező Ingatlan költségei, terhei, és szedi annak hasznait, míg a birtokbavételt követően Vevő viseli az Ingatlan terheit, és szedi annak hasznait, kivéve, ha Felek jelen szerződésben</w:t>
      </w:r>
      <w:r w:rsidR="00A4345A">
        <w:rPr>
          <w:rFonts w:cs="Times New Roman"/>
          <w:sz w:val="22"/>
        </w:rPr>
        <w:t xml:space="preserve"> ettől eltérően állapodtak meg.</w:t>
      </w:r>
    </w:p>
    <w:p w14:paraId="7A4D560C" w14:textId="77777777" w:rsidR="005A1AD6" w:rsidRPr="005200CC" w:rsidRDefault="005A1AD6" w:rsidP="00FF6132">
      <w:pPr>
        <w:jc w:val="both"/>
        <w:rPr>
          <w:rFonts w:cs="Times New Roman"/>
          <w:sz w:val="22"/>
        </w:rPr>
      </w:pPr>
      <w:r w:rsidRPr="005200CC">
        <w:rPr>
          <w:rFonts w:cs="Times New Roman"/>
          <w:sz w:val="22"/>
        </w:rPr>
        <w:t>A birtokbaadásról felek birtokbaadási jegyzőkönyvet vesznek fel, melyben rögzítik a közüzemi óraállásokat, és azt a tényt, hogy Eladó Vevő részére az ingatlan kulcsait átadta, valamint me</w:t>
      </w:r>
      <w:r w:rsidR="00E224DC" w:rsidRPr="005200CC">
        <w:rPr>
          <w:rFonts w:cs="Times New Roman"/>
          <w:sz w:val="22"/>
        </w:rPr>
        <w:t>gadta a beléptető riasztó kódot azzal, hogy a páncélterem és a hátsó ajtóhoz tartozó</w:t>
      </w:r>
      <w:r w:rsidR="0058332E" w:rsidRPr="005200CC">
        <w:rPr>
          <w:rFonts w:cs="Times New Roman"/>
          <w:sz w:val="22"/>
        </w:rPr>
        <w:t xml:space="preserve"> kódot az Eladó sem ismeri.</w:t>
      </w:r>
      <w:r w:rsidRPr="005200CC">
        <w:rPr>
          <w:rFonts w:cs="Times New Roman"/>
          <w:sz w:val="22"/>
        </w:rPr>
        <w:t xml:space="preserve"> </w:t>
      </w:r>
    </w:p>
    <w:p w14:paraId="03EB004D" w14:textId="77777777" w:rsidR="005A1AD6" w:rsidRPr="005200CC" w:rsidRDefault="005A1AD6" w:rsidP="00FF6132">
      <w:pPr>
        <w:jc w:val="both"/>
        <w:rPr>
          <w:rFonts w:cs="Times New Roman"/>
          <w:sz w:val="22"/>
        </w:rPr>
      </w:pPr>
    </w:p>
    <w:p w14:paraId="697739DA" w14:textId="77777777" w:rsidR="005A1AD6" w:rsidRPr="005200CC" w:rsidRDefault="005A1AD6" w:rsidP="00FF6132">
      <w:pPr>
        <w:jc w:val="both"/>
        <w:rPr>
          <w:rFonts w:cs="Times New Roman"/>
          <w:sz w:val="22"/>
        </w:rPr>
      </w:pPr>
      <w:r w:rsidRPr="005200CC">
        <w:rPr>
          <w:rFonts w:cs="Times New Roman"/>
          <w:sz w:val="22"/>
        </w:rPr>
        <w:t xml:space="preserve">Vevő kötelezettséget vállal arra, hogy a közüzemi szolgáltatóknál a birtokbaadást követő 15 napon belül saját nevére közüzemi szolgáltatási szerződéseket megköti. </w:t>
      </w:r>
    </w:p>
    <w:p w14:paraId="1DF33CA9" w14:textId="77777777" w:rsidR="005A1AD6" w:rsidRPr="005200CC" w:rsidRDefault="005A1AD6" w:rsidP="00FF6132">
      <w:pPr>
        <w:jc w:val="both"/>
        <w:rPr>
          <w:rFonts w:cs="Times New Roman"/>
          <w:sz w:val="22"/>
        </w:rPr>
      </w:pPr>
    </w:p>
    <w:p w14:paraId="176AD86B" w14:textId="77777777" w:rsidR="005A1AD6" w:rsidRPr="005200CC" w:rsidRDefault="005A1AD6" w:rsidP="00FF6132">
      <w:pPr>
        <w:jc w:val="both"/>
        <w:rPr>
          <w:rFonts w:cs="Times New Roman"/>
          <w:sz w:val="22"/>
        </w:rPr>
      </w:pPr>
      <w:r w:rsidRPr="005200CC">
        <w:rPr>
          <w:rFonts w:cs="Times New Roman"/>
          <w:sz w:val="22"/>
        </w:rPr>
        <w:t xml:space="preserve">2./ Abban az esetben, amennyiben Eladó az Ingatlan birtokbaadásával esedékességet követő 30 napon túli késedelembe esik, úgy Vevő jogosult jelen szerződéstől egyoldalú írásbeli nyilatkozattal elállni, mely esetben felek az eredeti állapotot állítják helyre a foglaló jogkövetkezményeinek alkalmazása mellett. </w:t>
      </w:r>
    </w:p>
    <w:p w14:paraId="78FD3D1C" w14:textId="77777777" w:rsidR="005A1AD6" w:rsidRPr="005200CC" w:rsidRDefault="005A1AD6" w:rsidP="00FF6132">
      <w:pPr>
        <w:jc w:val="both"/>
        <w:rPr>
          <w:rFonts w:cs="Times New Roman"/>
          <w:sz w:val="22"/>
        </w:rPr>
      </w:pPr>
    </w:p>
    <w:p w14:paraId="261E5CE0" w14:textId="77777777" w:rsidR="005A1AD6" w:rsidRPr="007503E6" w:rsidRDefault="005A1AD6" w:rsidP="00FF6132">
      <w:pPr>
        <w:jc w:val="both"/>
        <w:rPr>
          <w:rFonts w:cs="Times New Roman"/>
          <w:sz w:val="22"/>
        </w:rPr>
      </w:pPr>
      <w:r w:rsidRPr="007503E6">
        <w:rPr>
          <w:rFonts w:cs="Times New Roman"/>
          <w:sz w:val="22"/>
        </w:rPr>
        <w:t xml:space="preserve">3./ Eladó a végleges adásvételi szerződés aláírásával feltétlen és visszavonhatatlan hozzájárulását adja ahhoz, hogy Vevő </w:t>
      </w:r>
      <w:r w:rsidR="00083F05" w:rsidRPr="007503E6">
        <w:rPr>
          <w:rFonts w:cs="Times New Roman"/>
          <w:sz w:val="22"/>
        </w:rPr>
        <w:t xml:space="preserve">tulajdonjoga </w:t>
      </w:r>
      <w:r w:rsidRPr="007503E6">
        <w:rPr>
          <w:rFonts w:cs="Times New Roman"/>
          <w:sz w:val="22"/>
        </w:rPr>
        <w:t xml:space="preserve">az ingatlan-nyilvántartásban 1/1 tulajdoni arányban adásvétel jogcímén bejegyzésre kerüljön a I/1 pontban megjelölt Ingatlanra adásvétel jogcímén. </w:t>
      </w:r>
    </w:p>
    <w:p w14:paraId="75DDC108" w14:textId="77777777" w:rsidR="005A1AD6" w:rsidRPr="005200CC" w:rsidRDefault="005A1AD6" w:rsidP="00FF6132">
      <w:pPr>
        <w:jc w:val="both"/>
        <w:rPr>
          <w:rFonts w:cs="Times New Roman"/>
          <w:sz w:val="22"/>
        </w:rPr>
      </w:pPr>
    </w:p>
    <w:p w14:paraId="574350EF" w14:textId="77777777" w:rsidR="005A1AD6" w:rsidRPr="005200CC" w:rsidRDefault="005A1AD6" w:rsidP="00FF6132">
      <w:pPr>
        <w:jc w:val="both"/>
        <w:rPr>
          <w:rFonts w:cs="Times New Roman"/>
          <w:sz w:val="22"/>
        </w:rPr>
      </w:pPr>
      <w:r w:rsidRPr="005200CC">
        <w:rPr>
          <w:rFonts w:cs="Times New Roman"/>
          <w:sz w:val="22"/>
        </w:rPr>
        <w:t xml:space="preserve">4./ Eladó kötelezettséget vállal arra, hogy cégjogi átalakulását, kiválással létrejött jogutód gazdasági társaság cégnyilvántartási bejegyzését, valamint ezen jogutód gazdasági társaság tulajdonjogának </w:t>
      </w:r>
      <w:r w:rsidRPr="005200CC">
        <w:rPr>
          <w:rFonts w:cs="Times New Roman"/>
          <w:sz w:val="22"/>
        </w:rPr>
        <w:lastRenderedPageBreak/>
        <w:t xml:space="preserve">ingatlan-nyilvántartási bejegyzését a I/1. pontban írt Ingatlanra vonatkozóan </w:t>
      </w:r>
      <w:r w:rsidR="0058332E" w:rsidRPr="005200CC">
        <w:rPr>
          <w:rFonts w:cs="Times New Roman"/>
          <w:sz w:val="22"/>
        </w:rPr>
        <w:t xml:space="preserve">8 </w:t>
      </w:r>
      <w:r w:rsidRPr="005200CC">
        <w:rPr>
          <w:rFonts w:cs="Times New Roman"/>
          <w:sz w:val="22"/>
        </w:rPr>
        <w:t xml:space="preserve">napon belül Vevőnek írásban bejelenti. </w:t>
      </w:r>
    </w:p>
    <w:p w14:paraId="4C84B292" w14:textId="77777777" w:rsidR="005A1AD6" w:rsidRPr="005200CC" w:rsidRDefault="005A1AD6" w:rsidP="00FF6132">
      <w:pPr>
        <w:jc w:val="both"/>
        <w:rPr>
          <w:rFonts w:cs="Times New Roman"/>
          <w:sz w:val="22"/>
        </w:rPr>
      </w:pPr>
    </w:p>
    <w:p w14:paraId="19C36B66" w14:textId="77777777" w:rsidR="007503E6" w:rsidRPr="004757A7" w:rsidRDefault="007503E6" w:rsidP="007503E6">
      <w:pPr>
        <w:jc w:val="both"/>
        <w:rPr>
          <w:rFonts w:cs="Times New Roman"/>
          <w:sz w:val="22"/>
        </w:rPr>
      </w:pPr>
      <w:r>
        <w:rPr>
          <w:rFonts w:cs="Times New Roman"/>
          <w:sz w:val="22"/>
        </w:rPr>
        <w:t>5</w:t>
      </w:r>
      <w:r w:rsidRPr="004757A7">
        <w:rPr>
          <w:rFonts w:cs="Times New Roman"/>
          <w:sz w:val="22"/>
        </w:rPr>
        <w:t xml:space="preserve">./ Eladó a végleges adásvételi szerződés aláírásával feltétlen és visszavonhatatlan hozzájárulását adja ahhoz, hogy a teljes vételár megfizetése esetén Vevő tulajdonjoga 1/1 tulajdoni arányban adásvétel jogcímén bejegyzésre kerüljön a I/1 pontban megjelölt Ingatlanra. </w:t>
      </w:r>
    </w:p>
    <w:p w14:paraId="78FBF228" w14:textId="77777777" w:rsidR="005A1AD6" w:rsidRPr="005200CC" w:rsidRDefault="005A1AD6" w:rsidP="00FF6132">
      <w:pPr>
        <w:jc w:val="both"/>
        <w:rPr>
          <w:rFonts w:cs="Times New Roman"/>
          <w:sz w:val="22"/>
        </w:rPr>
      </w:pPr>
    </w:p>
    <w:p w14:paraId="7485DB05" w14:textId="77777777" w:rsidR="005A1AD6" w:rsidRPr="005200CC" w:rsidRDefault="005A1AD6" w:rsidP="00746571">
      <w:pPr>
        <w:jc w:val="center"/>
        <w:rPr>
          <w:rFonts w:cs="Times New Roman"/>
          <w:b/>
          <w:sz w:val="22"/>
        </w:rPr>
      </w:pPr>
      <w:r w:rsidRPr="005200CC">
        <w:rPr>
          <w:rFonts w:cs="Times New Roman"/>
          <w:b/>
          <w:sz w:val="22"/>
        </w:rPr>
        <w:t>IV. Vegyes rendelkezések</w:t>
      </w:r>
    </w:p>
    <w:p w14:paraId="4E303DA3" w14:textId="77777777" w:rsidR="005A1AD6" w:rsidRPr="005200CC" w:rsidRDefault="005A1AD6" w:rsidP="00FF6132">
      <w:pPr>
        <w:jc w:val="both"/>
        <w:rPr>
          <w:rFonts w:cs="Times New Roman"/>
          <w:sz w:val="22"/>
        </w:rPr>
      </w:pPr>
    </w:p>
    <w:p w14:paraId="2BB96291" w14:textId="77777777" w:rsidR="005A1AD6" w:rsidRPr="005200CC" w:rsidRDefault="005A1AD6" w:rsidP="00FF6132">
      <w:pPr>
        <w:jc w:val="both"/>
        <w:rPr>
          <w:rFonts w:cs="Times New Roman"/>
          <w:sz w:val="22"/>
        </w:rPr>
      </w:pPr>
      <w:r w:rsidRPr="005200CC">
        <w:rPr>
          <w:rFonts w:cs="Times New Roman"/>
          <w:sz w:val="22"/>
        </w:rPr>
        <w:t xml:space="preserve">1./ Szerződést kötő felek megállapodnak abban, hogy a szerződéskötéssel kapcsolatos költségek Vevőt terhelik, kivéve az Ingatlan tehermentesítésének költségét, valamint jogutód kiválással létrejövő gazdasági társaság létrehozásának költségét, mely Eladót terheli. </w:t>
      </w:r>
    </w:p>
    <w:p w14:paraId="0207320A" w14:textId="77777777" w:rsidR="005A1AD6" w:rsidRPr="005200CC" w:rsidRDefault="005A1AD6" w:rsidP="00FF6132">
      <w:pPr>
        <w:jc w:val="both"/>
        <w:rPr>
          <w:rFonts w:cs="Times New Roman"/>
          <w:sz w:val="22"/>
        </w:rPr>
      </w:pPr>
    </w:p>
    <w:p w14:paraId="6917698B" w14:textId="77777777" w:rsidR="005A1AD6" w:rsidRPr="005200CC" w:rsidRDefault="005A1AD6" w:rsidP="00FF6132">
      <w:pPr>
        <w:jc w:val="both"/>
        <w:rPr>
          <w:rFonts w:cs="Times New Roman"/>
          <w:sz w:val="22"/>
        </w:rPr>
      </w:pPr>
      <w:r w:rsidRPr="005200CC">
        <w:rPr>
          <w:rFonts w:cs="Times New Roman"/>
          <w:sz w:val="22"/>
        </w:rPr>
        <w:t xml:space="preserve">2./ Eladó kötelezettséget vállal arra, hogy Jelzálogjogosulttól az Ingatlan tehermentesítéséhez szükséges jelzálogjog törlő nyilatkozatot beszerzi, annak egy példányát Vevő részére beszerzést követő </w:t>
      </w:r>
      <w:r w:rsidR="0058332E" w:rsidRPr="005200CC">
        <w:rPr>
          <w:rFonts w:cs="Times New Roman"/>
          <w:sz w:val="22"/>
        </w:rPr>
        <w:t>8</w:t>
      </w:r>
      <w:r w:rsidRPr="005200CC">
        <w:rPr>
          <w:rFonts w:cs="Times New Roman"/>
          <w:sz w:val="22"/>
        </w:rPr>
        <w:t xml:space="preserve"> napon belül átadja, valamint azt jelzálogjog törlése iránti kérelem mellékleteként benyújtja a Bács-Kiskun Megyei Kormányhivatal Földhivatali Főosztály Földhivatali Osztály 5-höz (Kiskőrös). </w:t>
      </w:r>
    </w:p>
    <w:p w14:paraId="4238F761" w14:textId="77777777" w:rsidR="005A1AD6" w:rsidRPr="005200CC" w:rsidRDefault="005A1AD6" w:rsidP="00FF6132">
      <w:pPr>
        <w:jc w:val="both"/>
        <w:rPr>
          <w:rFonts w:cs="Times New Roman"/>
          <w:sz w:val="22"/>
        </w:rPr>
      </w:pPr>
    </w:p>
    <w:p w14:paraId="1E7714B7" w14:textId="77777777" w:rsidR="005A1AD6" w:rsidRPr="005200CC" w:rsidRDefault="005A1AD6" w:rsidP="00FF6132">
      <w:pPr>
        <w:jc w:val="both"/>
        <w:rPr>
          <w:rFonts w:cs="Times New Roman"/>
          <w:sz w:val="22"/>
        </w:rPr>
      </w:pPr>
      <w:r w:rsidRPr="005200CC">
        <w:rPr>
          <w:rFonts w:cs="Times New Roman"/>
          <w:sz w:val="22"/>
        </w:rPr>
        <w:t xml:space="preserve">3./ Eladó képviselője nyilatkozik, hogy az általa képviselt gazdasági társaság jelenleg nem áll csődeljárás, felszámolási eljárás vagy végelszámolás hatálya alatt, valamint a képviseleti jogosultsága a mai napon is fennáll, a jelen adásvételi szerződés megkötéséhez szükséges felhatalmazással rendelkezik. </w:t>
      </w:r>
    </w:p>
    <w:p w14:paraId="5962671A" w14:textId="77777777" w:rsidR="005A1AD6" w:rsidRPr="005200CC" w:rsidRDefault="005A1AD6" w:rsidP="00F17082">
      <w:pPr>
        <w:jc w:val="both"/>
        <w:rPr>
          <w:rFonts w:cs="Times New Roman"/>
          <w:sz w:val="22"/>
        </w:rPr>
      </w:pPr>
    </w:p>
    <w:p w14:paraId="2F1A3A3F" w14:textId="77777777" w:rsidR="005A1AD6" w:rsidRPr="005200CC" w:rsidRDefault="005A1AD6" w:rsidP="00FF6132">
      <w:pPr>
        <w:jc w:val="both"/>
        <w:rPr>
          <w:rFonts w:cs="Times New Roman"/>
          <w:sz w:val="22"/>
        </w:rPr>
      </w:pPr>
      <w:r w:rsidRPr="005200CC">
        <w:rPr>
          <w:rFonts w:cs="Times New Roman"/>
          <w:sz w:val="22"/>
        </w:rPr>
        <w:t xml:space="preserve">Vevő nyilatkozik, hogy Magyarországon bejegyzett, jelenleg is működő Önkormányzat, képviselője nyilatkozik, hogy képviseleti jogosultsága a mai napon is fennáll, és Kiskőrösi Város Önkormányzatának képviselő-testülete jelen adásvételi előszerződés és végleges adásvételi szerződés megkötéséhez hozzájárulását megadta. </w:t>
      </w:r>
    </w:p>
    <w:p w14:paraId="1C3948A6" w14:textId="77777777" w:rsidR="005A1AD6" w:rsidRPr="005200CC" w:rsidRDefault="005A1AD6" w:rsidP="00FF6132">
      <w:pPr>
        <w:jc w:val="both"/>
        <w:rPr>
          <w:rFonts w:cs="Times New Roman"/>
          <w:sz w:val="22"/>
        </w:rPr>
      </w:pPr>
    </w:p>
    <w:p w14:paraId="5CA4BFE6" w14:textId="77777777" w:rsidR="005A1AD6" w:rsidRPr="005200CC" w:rsidRDefault="005A1AD6" w:rsidP="00FF6132">
      <w:pPr>
        <w:jc w:val="both"/>
        <w:rPr>
          <w:rFonts w:cs="Times New Roman"/>
          <w:sz w:val="22"/>
        </w:rPr>
      </w:pPr>
      <w:r w:rsidRPr="005200CC">
        <w:rPr>
          <w:rFonts w:cs="Times New Roman"/>
          <w:sz w:val="22"/>
        </w:rPr>
        <w:t xml:space="preserve">4./ Szerződést kötő felek nyilatkoznak, hogy jelen szerződés rendelkezései szerződéses akaratuknak mindenben megfelelnek, így azt ügyvédi tényvázlatként is aláírják. </w:t>
      </w:r>
    </w:p>
    <w:p w14:paraId="3762D237" w14:textId="77777777" w:rsidR="005A1AD6" w:rsidRPr="005200CC" w:rsidRDefault="005A1AD6" w:rsidP="00FF6132">
      <w:pPr>
        <w:jc w:val="both"/>
        <w:rPr>
          <w:rFonts w:cs="Times New Roman"/>
          <w:sz w:val="22"/>
        </w:rPr>
      </w:pPr>
    </w:p>
    <w:p w14:paraId="652764E4" w14:textId="77777777" w:rsidR="005A1AD6" w:rsidRPr="005200CC" w:rsidRDefault="005A1AD6" w:rsidP="00785CD2">
      <w:pPr>
        <w:jc w:val="both"/>
        <w:rPr>
          <w:rFonts w:cs="Times New Roman"/>
          <w:bCs/>
          <w:sz w:val="22"/>
        </w:rPr>
      </w:pPr>
      <w:r w:rsidRPr="005200CC">
        <w:rPr>
          <w:rFonts w:cs="Times New Roman"/>
          <w:bCs/>
          <w:sz w:val="22"/>
        </w:rPr>
        <w:t xml:space="preserve">5./ Felek a </w:t>
      </w:r>
      <w:proofErr w:type="spellStart"/>
      <w:r w:rsidRPr="005200CC">
        <w:rPr>
          <w:rFonts w:cs="Times New Roman"/>
          <w:bCs/>
          <w:sz w:val="22"/>
        </w:rPr>
        <w:t>Pmt</w:t>
      </w:r>
      <w:proofErr w:type="spellEnd"/>
      <w:r w:rsidRPr="005200CC">
        <w:rPr>
          <w:rFonts w:cs="Times New Roman"/>
          <w:bCs/>
          <w:sz w:val="22"/>
        </w:rPr>
        <w:t xml:space="preserve">. 8. § (1) </w:t>
      </w:r>
      <w:proofErr w:type="spellStart"/>
      <w:r w:rsidRPr="005200CC">
        <w:rPr>
          <w:rFonts w:cs="Times New Roman"/>
          <w:bCs/>
          <w:sz w:val="22"/>
        </w:rPr>
        <w:t>bek</w:t>
      </w:r>
      <w:proofErr w:type="spellEnd"/>
      <w:r w:rsidRPr="005200CC">
        <w:rPr>
          <w:rFonts w:cs="Times New Roman"/>
          <w:bCs/>
          <w:sz w:val="22"/>
        </w:rPr>
        <w:t xml:space="preserve">. előírásának megfelelően nyilatkoznak, hogy jelen ügylet során saját nevükben járnak el. A Felek hozzájárulásukat adják ahhoz, hogy okiratszerkesztő ügyvéd a </w:t>
      </w:r>
      <w:proofErr w:type="spellStart"/>
      <w:r w:rsidRPr="005200CC">
        <w:rPr>
          <w:rFonts w:cs="Times New Roman"/>
          <w:bCs/>
          <w:sz w:val="22"/>
        </w:rPr>
        <w:t>Pmt</w:t>
      </w:r>
      <w:proofErr w:type="spellEnd"/>
      <w:r w:rsidRPr="005200CC">
        <w:rPr>
          <w:rFonts w:cs="Times New Roman"/>
          <w:bCs/>
          <w:sz w:val="22"/>
        </w:rPr>
        <w:t>. szerinti ügyfél-átvilágítás során bemutatott okiratokról másolatot készítsen, a Felek adatait a jelen ügylethez kapcsolódó ügyvédi megbízás teljesítése keretében rögzítse, kezelje.</w:t>
      </w:r>
    </w:p>
    <w:p w14:paraId="335661A9" w14:textId="77777777" w:rsidR="005A1AD6" w:rsidRPr="005200CC" w:rsidRDefault="005A1AD6" w:rsidP="00785CD2">
      <w:pPr>
        <w:jc w:val="both"/>
        <w:rPr>
          <w:rFonts w:cs="Times New Roman"/>
          <w:bCs/>
          <w:sz w:val="22"/>
        </w:rPr>
      </w:pPr>
    </w:p>
    <w:p w14:paraId="13ED5A47" w14:textId="77777777" w:rsidR="005A1AD6" w:rsidRPr="005200CC" w:rsidRDefault="005A1AD6" w:rsidP="00785CD2">
      <w:pPr>
        <w:jc w:val="both"/>
        <w:rPr>
          <w:rFonts w:cs="Times New Roman"/>
          <w:bCs/>
          <w:sz w:val="22"/>
        </w:rPr>
      </w:pPr>
      <w:r w:rsidRPr="005200CC">
        <w:rPr>
          <w:rFonts w:cs="Times New Roman"/>
          <w:bCs/>
          <w:sz w:val="22"/>
        </w:rPr>
        <w:t xml:space="preserve">6./ Felek meghatalmazzák </w:t>
      </w:r>
      <w:r w:rsidR="004757A7" w:rsidRPr="005200CC">
        <w:rPr>
          <w:rFonts w:cs="Times New Roman"/>
          <w:bCs/>
          <w:sz w:val="22"/>
        </w:rPr>
        <w:t>Dr. Agócs Ákos egyéni ügyvédet</w:t>
      </w:r>
      <w:r w:rsidRPr="005200CC">
        <w:rPr>
          <w:rFonts w:cs="Times New Roman"/>
          <w:bCs/>
          <w:sz w:val="22"/>
        </w:rPr>
        <w:t xml:space="preserve"> (6</w:t>
      </w:r>
      <w:r w:rsidR="004757A7" w:rsidRPr="005200CC">
        <w:rPr>
          <w:rFonts w:cs="Times New Roman"/>
          <w:bCs/>
          <w:sz w:val="22"/>
        </w:rPr>
        <w:t>237</w:t>
      </w:r>
      <w:r w:rsidRPr="005200CC">
        <w:rPr>
          <w:rFonts w:cs="Times New Roman"/>
          <w:bCs/>
          <w:sz w:val="22"/>
        </w:rPr>
        <w:t xml:space="preserve"> </w:t>
      </w:r>
      <w:r w:rsidR="004757A7" w:rsidRPr="005200CC">
        <w:rPr>
          <w:rFonts w:cs="Times New Roman"/>
          <w:bCs/>
          <w:sz w:val="22"/>
        </w:rPr>
        <w:t>Kecel</w:t>
      </w:r>
      <w:r w:rsidRPr="005200CC">
        <w:rPr>
          <w:rFonts w:cs="Times New Roman"/>
          <w:bCs/>
          <w:sz w:val="22"/>
        </w:rPr>
        <w:t xml:space="preserve">, </w:t>
      </w:r>
      <w:r w:rsidR="004757A7" w:rsidRPr="005200CC">
        <w:rPr>
          <w:rFonts w:cs="Times New Roman"/>
          <w:bCs/>
          <w:sz w:val="22"/>
        </w:rPr>
        <w:t>Császártöltési u. 4. fszt. 4</w:t>
      </w:r>
      <w:r w:rsidRPr="005200CC">
        <w:rPr>
          <w:rFonts w:cs="Times New Roman"/>
          <w:bCs/>
          <w:sz w:val="22"/>
        </w:rPr>
        <w:t xml:space="preserve">.) jelen szerződés elkészítésével és képviseletük ellátásával Vevő tulajdonjogának bejegyzése érdekében a Bács-Kiskun Megyei Kormányhivatal </w:t>
      </w:r>
      <w:r w:rsidR="004757A7" w:rsidRPr="005200CC">
        <w:rPr>
          <w:rFonts w:cs="Times New Roman"/>
          <w:bCs/>
          <w:sz w:val="22"/>
        </w:rPr>
        <w:t>Földhivatali Főosztály</w:t>
      </w:r>
      <w:r w:rsidRPr="005200CC">
        <w:rPr>
          <w:rFonts w:cs="Times New Roman"/>
          <w:bCs/>
          <w:sz w:val="22"/>
        </w:rPr>
        <w:t xml:space="preserve"> Földhivatali Osztálya</w:t>
      </w:r>
      <w:r w:rsidR="004757A7" w:rsidRPr="005200CC">
        <w:rPr>
          <w:rFonts w:cs="Times New Roman"/>
          <w:bCs/>
          <w:sz w:val="22"/>
        </w:rPr>
        <w:t xml:space="preserve"> (5) Kiskőrös</w:t>
      </w:r>
      <w:r w:rsidRPr="005200CC">
        <w:rPr>
          <w:rFonts w:cs="Times New Roman"/>
          <w:bCs/>
          <w:sz w:val="22"/>
        </w:rPr>
        <w:t xml:space="preserve"> előtt, mely meghatalmazást jelen szerződés ellenjegyzésével elfogad</w:t>
      </w:r>
      <w:r w:rsidR="004757A7" w:rsidRPr="005200CC">
        <w:rPr>
          <w:rFonts w:cs="Times New Roman"/>
          <w:bCs/>
          <w:sz w:val="22"/>
        </w:rPr>
        <w:t>ok</w:t>
      </w:r>
      <w:r w:rsidRPr="005200CC">
        <w:rPr>
          <w:rFonts w:cs="Times New Roman"/>
          <w:bCs/>
          <w:sz w:val="22"/>
        </w:rPr>
        <w:t xml:space="preserve">. </w:t>
      </w:r>
    </w:p>
    <w:p w14:paraId="13AD0D05" w14:textId="77777777" w:rsidR="005A1AD6" w:rsidRPr="005200CC" w:rsidRDefault="005A1AD6" w:rsidP="00785CD2">
      <w:pPr>
        <w:jc w:val="both"/>
        <w:rPr>
          <w:rFonts w:cs="Times New Roman"/>
          <w:bCs/>
          <w:sz w:val="22"/>
        </w:rPr>
      </w:pPr>
    </w:p>
    <w:p w14:paraId="70D92745" w14:textId="77777777" w:rsidR="005A1AD6" w:rsidRPr="005200CC" w:rsidRDefault="005A1AD6" w:rsidP="0030654F">
      <w:pPr>
        <w:autoSpaceDE w:val="0"/>
        <w:autoSpaceDN w:val="0"/>
        <w:adjustRightInd w:val="0"/>
        <w:jc w:val="both"/>
        <w:rPr>
          <w:rFonts w:cs="Times New Roman"/>
          <w:sz w:val="22"/>
          <w:lang w:eastAsia="hu-HU"/>
        </w:rPr>
      </w:pPr>
      <w:r w:rsidRPr="005200CC">
        <w:rPr>
          <w:rFonts w:cs="Times New Roman"/>
          <w:bCs/>
          <w:sz w:val="22"/>
        </w:rPr>
        <w:t xml:space="preserve">7./ </w:t>
      </w:r>
      <w:r w:rsidRPr="005200CC">
        <w:rPr>
          <w:rFonts w:cs="Times New Roman"/>
          <w:sz w:val="22"/>
          <w:lang w:eastAsia="hu-HU"/>
        </w:rPr>
        <w:t xml:space="preserve">Az Okiratszerkesztő ügyvéd tájékoztatja Feleket, hogy a 176/2008. (VI.30.) Korm. rendelet 3. § (3) </w:t>
      </w:r>
      <w:proofErr w:type="spellStart"/>
      <w:r w:rsidRPr="005200CC">
        <w:rPr>
          <w:rFonts w:cs="Times New Roman"/>
          <w:sz w:val="22"/>
          <w:lang w:eastAsia="hu-HU"/>
        </w:rPr>
        <w:t>bek</w:t>
      </w:r>
      <w:proofErr w:type="spellEnd"/>
      <w:r w:rsidRPr="005200CC">
        <w:rPr>
          <w:rFonts w:cs="Times New Roman"/>
          <w:sz w:val="22"/>
          <w:lang w:eastAsia="hu-HU"/>
        </w:rPr>
        <w:t xml:space="preserve">. értelmében az Eladó az adásvételi szerződés megkötését megelőzően, de legkésőbb a szerződéskötésig köteles a Vevőnek átadni az ingatlan energetikai tanúsítványát (a továbbiakban Energetikai tanúsítvány). Ez az Eladó kellékszavatossági kötelezettsége körébe tartozik. Az Energetikai tanúsítvány száma: ……… </w:t>
      </w:r>
    </w:p>
    <w:p w14:paraId="55C47395" w14:textId="77777777" w:rsidR="005A1AD6" w:rsidRPr="005200CC" w:rsidRDefault="005A1AD6" w:rsidP="00F17082">
      <w:pPr>
        <w:jc w:val="both"/>
        <w:rPr>
          <w:rFonts w:cs="Times New Roman"/>
          <w:sz w:val="22"/>
        </w:rPr>
      </w:pPr>
    </w:p>
    <w:p w14:paraId="6C92FC29" w14:textId="77777777" w:rsidR="005A1AD6" w:rsidRPr="005200CC" w:rsidRDefault="005A1AD6" w:rsidP="0030654F">
      <w:pPr>
        <w:autoSpaceDE w:val="0"/>
        <w:autoSpaceDN w:val="0"/>
        <w:adjustRightInd w:val="0"/>
        <w:jc w:val="both"/>
        <w:rPr>
          <w:rFonts w:cs="Times New Roman"/>
          <w:sz w:val="22"/>
          <w:lang w:eastAsia="hu-HU"/>
        </w:rPr>
      </w:pPr>
      <w:r w:rsidRPr="005200CC">
        <w:rPr>
          <w:rFonts w:cs="Times New Roman"/>
          <w:sz w:val="22"/>
          <w:lang w:eastAsia="hu-HU"/>
        </w:rPr>
        <w:t>Vevő nyilatkozik, hogy az Energetikai tanúsítványt Eladótól jelen szerződés aláírásával egyidejűleg átvette.</w:t>
      </w:r>
    </w:p>
    <w:p w14:paraId="5DE09359" w14:textId="77777777" w:rsidR="005A1AD6" w:rsidRPr="005200CC" w:rsidRDefault="005A1AD6" w:rsidP="0030654F">
      <w:pPr>
        <w:jc w:val="both"/>
        <w:rPr>
          <w:rFonts w:cs="Times New Roman"/>
          <w:sz w:val="22"/>
        </w:rPr>
      </w:pPr>
    </w:p>
    <w:p w14:paraId="0B81B140" w14:textId="77777777" w:rsidR="005A1AD6" w:rsidRPr="005200CC" w:rsidRDefault="005A1AD6" w:rsidP="0030654F">
      <w:pPr>
        <w:jc w:val="both"/>
        <w:rPr>
          <w:rFonts w:cs="Times New Roman"/>
          <w:sz w:val="22"/>
        </w:rPr>
      </w:pPr>
      <w:r w:rsidRPr="005200CC">
        <w:rPr>
          <w:rFonts w:cs="Times New Roman"/>
          <w:sz w:val="22"/>
        </w:rPr>
        <w:t xml:space="preserve">8./ Felek jelen szerződést írásban közös megegyezéssel módosíthatják. </w:t>
      </w:r>
    </w:p>
    <w:p w14:paraId="097997A8" w14:textId="77777777" w:rsidR="005A1AD6" w:rsidRPr="005200CC" w:rsidRDefault="005A1AD6" w:rsidP="0030654F">
      <w:pPr>
        <w:jc w:val="both"/>
        <w:rPr>
          <w:rFonts w:cs="Times New Roman"/>
          <w:sz w:val="22"/>
        </w:rPr>
      </w:pPr>
    </w:p>
    <w:p w14:paraId="18BBAC60" w14:textId="77777777" w:rsidR="005A1AD6" w:rsidRPr="005200CC" w:rsidRDefault="005A1AD6" w:rsidP="0030654F">
      <w:pPr>
        <w:jc w:val="both"/>
        <w:rPr>
          <w:rFonts w:cs="Times New Roman"/>
          <w:sz w:val="22"/>
        </w:rPr>
      </w:pPr>
      <w:r w:rsidRPr="005200CC">
        <w:rPr>
          <w:rFonts w:cs="Times New Roman"/>
          <w:sz w:val="22"/>
        </w:rPr>
        <w:t xml:space="preserve">9./ Jelen szerződés egyes rendelkezéseinek érvénytelensége az egész szerződést nem teszi érvénytelenné. Erre az esetre felek kötelezettséget vállalnak arra, hogy az érvénytelenséget kiküszöbölik, ennek érdekében szerződésüket módosítják, eredeti szerződéses akaratuk fenntartása mellett. </w:t>
      </w:r>
    </w:p>
    <w:p w14:paraId="72D09605" w14:textId="77777777" w:rsidR="005A1AD6" w:rsidRPr="005200CC" w:rsidRDefault="005A1AD6" w:rsidP="0030654F">
      <w:pPr>
        <w:jc w:val="both"/>
        <w:rPr>
          <w:rFonts w:cs="Times New Roman"/>
          <w:sz w:val="22"/>
        </w:rPr>
      </w:pPr>
    </w:p>
    <w:p w14:paraId="47183208" w14:textId="77777777" w:rsidR="005A1AD6" w:rsidRPr="005200CC" w:rsidRDefault="005A1AD6" w:rsidP="0030654F">
      <w:pPr>
        <w:jc w:val="both"/>
        <w:rPr>
          <w:rFonts w:cs="Times New Roman"/>
          <w:sz w:val="22"/>
        </w:rPr>
      </w:pPr>
      <w:r w:rsidRPr="005200CC">
        <w:rPr>
          <w:rFonts w:cs="Times New Roman"/>
          <w:sz w:val="22"/>
        </w:rPr>
        <w:t>10./ Jelen szerződés mellékl</w:t>
      </w:r>
      <w:r w:rsidR="00D51836" w:rsidRPr="005200CC">
        <w:rPr>
          <w:rFonts w:cs="Times New Roman"/>
          <w:sz w:val="22"/>
        </w:rPr>
        <w:t>e</w:t>
      </w:r>
      <w:r w:rsidRPr="005200CC">
        <w:rPr>
          <w:rFonts w:cs="Times New Roman"/>
          <w:sz w:val="22"/>
        </w:rPr>
        <w:t xml:space="preserve">tét képezi Kiskőrös Város Önkormányzatának ….. /2021 sz. képviselő-testületi határozata, mely jelen adásvételi előszerződés megkötését, valamint a végleges adásvételi szerződés megkötését jóváhagyta. </w:t>
      </w:r>
    </w:p>
    <w:p w14:paraId="06442C42" w14:textId="77777777" w:rsidR="005A1AD6" w:rsidRPr="005200CC" w:rsidRDefault="005A1AD6" w:rsidP="0030654F">
      <w:pPr>
        <w:jc w:val="both"/>
        <w:rPr>
          <w:rFonts w:cs="Times New Roman"/>
          <w:sz w:val="22"/>
        </w:rPr>
      </w:pPr>
    </w:p>
    <w:p w14:paraId="0062A12B" w14:textId="77777777" w:rsidR="005A1AD6" w:rsidRPr="005200CC" w:rsidRDefault="005A1AD6" w:rsidP="00867E70">
      <w:pPr>
        <w:jc w:val="both"/>
        <w:rPr>
          <w:rFonts w:cs="Times New Roman"/>
          <w:sz w:val="22"/>
        </w:rPr>
      </w:pPr>
      <w:r w:rsidRPr="005200CC">
        <w:rPr>
          <w:rFonts w:cs="Times New Roman"/>
          <w:sz w:val="22"/>
        </w:rPr>
        <w:t xml:space="preserve">11./ Vevő hozzájárulását adja ahhoz, hogy Dr. Sipos Attila közjegyzői irodájának elköltözésére vonatkozó tájékoztató tábla a szerződés tárgyát képező Ingatlan bejárati ajtaján/ablakában birtokbaadást követő </w:t>
      </w:r>
      <w:r w:rsidR="004757A7" w:rsidRPr="005200CC">
        <w:rPr>
          <w:rFonts w:cs="Times New Roman"/>
          <w:sz w:val="22"/>
        </w:rPr>
        <w:t>1 év</w:t>
      </w:r>
      <w:r w:rsidRPr="005200CC">
        <w:rPr>
          <w:rFonts w:cs="Times New Roman"/>
          <w:sz w:val="22"/>
        </w:rPr>
        <w:t xml:space="preserve">ig elhelyezésre kerüljön </w:t>
      </w:r>
      <w:r w:rsidR="0058332E" w:rsidRPr="005200CC">
        <w:rPr>
          <w:rFonts w:cs="Times New Roman"/>
          <w:sz w:val="22"/>
        </w:rPr>
        <w:t xml:space="preserve">3 db </w:t>
      </w:r>
      <w:r w:rsidR="005200CC" w:rsidRPr="005200CC">
        <w:rPr>
          <w:rFonts w:cs="Times New Roman"/>
          <w:sz w:val="22"/>
        </w:rPr>
        <w:t>60x60 cm</w:t>
      </w:r>
      <w:r w:rsidRPr="005200CC">
        <w:rPr>
          <w:rFonts w:cs="Times New Roman"/>
          <w:sz w:val="22"/>
        </w:rPr>
        <w:t xml:space="preserve"> felületen. </w:t>
      </w:r>
    </w:p>
    <w:p w14:paraId="62CDA325" w14:textId="77777777" w:rsidR="005A1AD6" w:rsidRPr="005200CC" w:rsidRDefault="005A1AD6" w:rsidP="0030654F">
      <w:pPr>
        <w:jc w:val="both"/>
        <w:rPr>
          <w:rFonts w:cs="Times New Roman"/>
          <w:sz w:val="22"/>
        </w:rPr>
      </w:pPr>
    </w:p>
    <w:p w14:paraId="05F8A8F3" w14:textId="77777777" w:rsidR="005A1AD6" w:rsidRPr="005200CC" w:rsidRDefault="005A1AD6" w:rsidP="0030654F">
      <w:pPr>
        <w:jc w:val="both"/>
        <w:rPr>
          <w:rFonts w:cs="Times New Roman"/>
          <w:sz w:val="22"/>
        </w:rPr>
      </w:pPr>
      <w:r w:rsidRPr="005200CC">
        <w:rPr>
          <w:rFonts w:cs="Times New Roman"/>
          <w:sz w:val="22"/>
        </w:rPr>
        <w:t xml:space="preserve">12./ Jelen szerződésben nem szabályozott kérdések tekintetében a Ptk. vonatkozó rendelkezései az irányadóak. </w:t>
      </w:r>
    </w:p>
    <w:p w14:paraId="2F76205C" w14:textId="77777777" w:rsidR="005A1AD6" w:rsidRPr="005200CC" w:rsidRDefault="005A1AD6" w:rsidP="0030654F">
      <w:pPr>
        <w:jc w:val="both"/>
        <w:rPr>
          <w:rFonts w:cs="Times New Roman"/>
          <w:sz w:val="22"/>
        </w:rPr>
      </w:pPr>
    </w:p>
    <w:p w14:paraId="61C43818" w14:textId="77777777" w:rsidR="005A1AD6" w:rsidRPr="005200CC" w:rsidRDefault="005A1AD6" w:rsidP="0030654F">
      <w:pPr>
        <w:jc w:val="both"/>
        <w:rPr>
          <w:rFonts w:cs="Times New Roman"/>
          <w:sz w:val="22"/>
        </w:rPr>
      </w:pPr>
      <w:r w:rsidRPr="005200CC">
        <w:rPr>
          <w:rFonts w:cs="Times New Roman"/>
          <w:sz w:val="22"/>
        </w:rPr>
        <w:t xml:space="preserve">Felek jelen szerződést elolvasás és közös értelmezés után, mint akaratukkal mindenben megegyezőt </w:t>
      </w:r>
      <w:proofErr w:type="spellStart"/>
      <w:r w:rsidRPr="005200CC">
        <w:rPr>
          <w:rFonts w:cs="Times New Roman"/>
          <w:sz w:val="22"/>
        </w:rPr>
        <w:t>helybenhagyólag</w:t>
      </w:r>
      <w:proofErr w:type="spellEnd"/>
      <w:r w:rsidRPr="005200CC">
        <w:rPr>
          <w:rFonts w:cs="Times New Roman"/>
          <w:sz w:val="22"/>
        </w:rPr>
        <w:t xml:space="preserve"> írják alá. </w:t>
      </w:r>
    </w:p>
    <w:p w14:paraId="3FA8E648" w14:textId="77777777" w:rsidR="005A1AD6" w:rsidRPr="005200CC" w:rsidRDefault="005A1AD6" w:rsidP="0030654F">
      <w:pPr>
        <w:jc w:val="both"/>
        <w:rPr>
          <w:rFonts w:cs="Times New Roman"/>
          <w:sz w:val="22"/>
        </w:rPr>
      </w:pPr>
    </w:p>
    <w:p w14:paraId="4D9731C5" w14:textId="77777777" w:rsidR="005A1AD6" w:rsidRPr="005200CC" w:rsidRDefault="005A1AD6" w:rsidP="00867E70">
      <w:pPr>
        <w:jc w:val="both"/>
        <w:rPr>
          <w:rFonts w:cs="Times New Roman"/>
          <w:sz w:val="22"/>
        </w:rPr>
      </w:pPr>
      <w:r w:rsidRPr="005200CC">
        <w:rPr>
          <w:rFonts w:cs="Times New Roman"/>
          <w:sz w:val="22"/>
        </w:rPr>
        <w:t xml:space="preserve">Kiskőrös, 2021. </w:t>
      </w:r>
    </w:p>
    <w:p w14:paraId="3C5D35B2" w14:textId="77777777" w:rsidR="005A1AD6" w:rsidRPr="005200CC" w:rsidRDefault="005A1AD6" w:rsidP="00867E70">
      <w:pPr>
        <w:jc w:val="both"/>
        <w:rPr>
          <w:rFonts w:cs="Times New Roman"/>
          <w:sz w:val="22"/>
        </w:rPr>
      </w:pPr>
    </w:p>
    <w:p w14:paraId="5EE1D36A" w14:textId="77777777" w:rsidR="005A1AD6" w:rsidRPr="005200CC" w:rsidRDefault="005A1AD6" w:rsidP="00867E70">
      <w:pPr>
        <w:jc w:val="both"/>
        <w:rPr>
          <w:rFonts w:cs="Times New Roman"/>
          <w:sz w:val="22"/>
        </w:rPr>
      </w:pPr>
    </w:p>
    <w:p w14:paraId="18787CFA" w14:textId="77777777" w:rsidR="005A1AD6" w:rsidRPr="005200CC" w:rsidRDefault="005A1AD6" w:rsidP="00867E70">
      <w:pPr>
        <w:jc w:val="both"/>
        <w:rPr>
          <w:rFonts w:cs="Times New Roman"/>
          <w:sz w:val="22"/>
        </w:rPr>
      </w:pPr>
    </w:p>
    <w:p w14:paraId="615F32C6" w14:textId="77777777" w:rsidR="005A1AD6" w:rsidRPr="005200CC" w:rsidRDefault="005A1AD6" w:rsidP="00867E70">
      <w:pPr>
        <w:jc w:val="both"/>
        <w:rPr>
          <w:rFonts w:cs="Times New Roman"/>
          <w:sz w:val="22"/>
        </w:rPr>
      </w:pPr>
    </w:p>
    <w:tbl>
      <w:tblPr>
        <w:tblW w:w="0" w:type="auto"/>
        <w:tblLook w:val="00A0" w:firstRow="1" w:lastRow="0" w:firstColumn="1" w:lastColumn="0" w:noHBand="0" w:noVBand="0"/>
      </w:tblPr>
      <w:tblGrid>
        <w:gridCol w:w="4528"/>
        <w:gridCol w:w="4542"/>
      </w:tblGrid>
      <w:tr w:rsidR="005200CC" w:rsidRPr="005200CC" w14:paraId="5515F18E" w14:textId="77777777" w:rsidTr="00294C10">
        <w:tc>
          <w:tcPr>
            <w:tcW w:w="4606" w:type="dxa"/>
          </w:tcPr>
          <w:p w14:paraId="1C2BB95D" w14:textId="77777777" w:rsidR="005A1AD6" w:rsidRPr="005200CC" w:rsidRDefault="005A1AD6" w:rsidP="00294C10">
            <w:pPr>
              <w:jc w:val="center"/>
              <w:rPr>
                <w:rFonts w:cs="Times New Roman"/>
                <w:sz w:val="22"/>
              </w:rPr>
            </w:pPr>
            <w:r w:rsidRPr="005200CC">
              <w:rPr>
                <w:rFonts w:cs="Times New Roman"/>
                <w:sz w:val="22"/>
              </w:rPr>
              <w:t>…………………………………….</w:t>
            </w:r>
          </w:p>
        </w:tc>
        <w:tc>
          <w:tcPr>
            <w:tcW w:w="4606" w:type="dxa"/>
          </w:tcPr>
          <w:p w14:paraId="5472D9AF" w14:textId="77777777" w:rsidR="005A1AD6" w:rsidRPr="005200CC" w:rsidRDefault="005A1AD6" w:rsidP="00294C10">
            <w:pPr>
              <w:jc w:val="center"/>
              <w:rPr>
                <w:rFonts w:cs="Times New Roman"/>
                <w:sz w:val="22"/>
              </w:rPr>
            </w:pPr>
            <w:r w:rsidRPr="005200CC">
              <w:rPr>
                <w:rFonts w:cs="Times New Roman"/>
                <w:sz w:val="22"/>
              </w:rPr>
              <w:t>……………………………………….</w:t>
            </w:r>
          </w:p>
        </w:tc>
      </w:tr>
      <w:tr w:rsidR="005A1AD6" w:rsidRPr="005200CC" w14:paraId="0BED5CB9" w14:textId="77777777" w:rsidTr="00294C10">
        <w:tc>
          <w:tcPr>
            <w:tcW w:w="4606" w:type="dxa"/>
          </w:tcPr>
          <w:p w14:paraId="45E0AC67" w14:textId="77777777" w:rsidR="005A1AD6" w:rsidRPr="005200CC" w:rsidRDefault="005A1AD6" w:rsidP="00294C10">
            <w:pPr>
              <w:jc w:val="center"/>
              <w:rPr>
                <w:rFonts w:cs="Times New Roman"/>
                <w:sz w:val="22"/>
              </w:rPr>
            </w:pPr>
            <w:proofErr w:type="spellStart"/>
            <w:r w:rsidRPr="005200CC">
              <w:rPr>
                <w:rFonts w:cs="Times New Roman"/>
                <w:sz w:val="22"/>
              </w:rPr>
              <w:t>Trouble</w:t>
            </w:r>
            <w:proofErr w:type="spellEnd"/>
            <w:r w:rsidRPr="005200CC">
              <w:rPr>
                <w:rFonts w:cs="Times New Roman"/>
                <w:sz w:val="22"/>
              </w:rPr>
              <w:t xml:space="preserve"> </w:t>
            </w:r>
            <w:proofErr w:type="spellStart"/>
            <w:r w:rsidRPr="005200CC">
              <w:rPr>
                <w:rFonts w:cs="Times New Roman"/>
                <w:sz w:val="22"/>
              </w:rPr>
              <w:t>Shouter</w:t>
            </w:r>
            <w:proofErr w:type="spellEnd"/>
            <w:r w:rsidRPr="005200CC">
              <w:rPr>
                <w:rFonts w:cs="Times New Roman"/>
                <w:sz w:val="22"/>
              </w:rPr>
              <w:t xml:space="preserve"> Consulting Kft.</w:t>
            </w:r>
          </w:p>
          <w:p w14:paraId="5742C0C3" w14:textId="77777777" w:rsidR="005A1AD6" w:rsidRPr="005200CC" w:rsidRDefault="005A1AD6" w:rsidP="00294C10">
            <w:pPr>
              <w:jc w:val="center"/>
              <w:rPr>
                <w:rFonts w:cs="Times New Roman"/>
                <w:sz w:val="22"/>
              </w:rPr>
            </w:pPr>
            <w:proofErr w:type="spellStart"/>
            <w:r w:rsidRPr="005200CC">
              <w:rPr>
                <w:rFonts w:cs="Times New Roman"/>
                <w:sz w:val="22"/>
              </w:rPr>
              <w:t>képv</w:t>
            </w:r>
            <w:proofErr w:type="spellEnd"/>
            <w:r w:rsidRPr="005200CC">
              <w:rPr>
                <w:rFonts w:cs="Times New Roman"/>
                <w:sz w:val="22"/>
              </w:rPr>
              <w:t>.: Sipos-Laczi Gyöngyi ügyvezető</w:t>
            </w:r>
          </w:p>
          <w:p w14:paraId="36E9CE69" w14:textId="77777777" w:rsidR="005A1AD6" w:rsidRPr="005200CC" w:rsidRDefault="005A1AD6" w:rsidP="00294C10">
            <w:pPr>
              <w:jc w:val="center"/>
              <w:rPr>
                <w:rFonts w:cs="Times New Roman"/>
                <w:sz w:val="22"/>
              </w:rPr>
            </w:pPr>
            <w:r w:rsidRPr="005200CC">
              <w:rPr>
                <w:rFonts w:cs="Times New Roman"/>
                <w:sz w:val="22"/>
              </w:rPr>
              <w:t xml:space="preserve">Eladó </w:t>
            </w:r>
          </w:p>
        </w:tc>
        <w:tc>
          <w:tcPr>
            <w:tcW w:w="4606" w:type="dxa"/>
          </w:tcPr>
          <w:p w14:paraId="42A05641" w14:textId="77777777" w:rsidR="005A1AD6" w:rsidRPr="005200CC" w:rsidRDefault="005A1AD6" w:rsidP="00294C10">
            <w:pPr>
              <w:jc w:val="center"/>
              <w:rPr>
                <w:rFonts w:cs="Times New Roman"/>
                <w:sz w:val="22"/>
              </w:rPr>
            </w:pPr>
            <w:r w:rsidRPr="005200CC">
              <w:rPr>
                <w:rFonts w:cs="Times New Roman"/>
                <w:sz w:val="22"/>
              </w:rPr>
              <w:t>Kiskőrös Város Önkormányzata</w:t>
            </w:r>
          </w:p>
          <w:p w14:paraId="1C19D9BA" w14:textId="77777777" w:rsidR="005A1AD6" w:rsidRPr="005200CC" w:rsidRDefault="005A1AD6" w:rsidP="00294C10">
            <w:pPr>
              <w:jc w:val="center"/>
              <w:rPr>
                <w:rFonts w:cs="Times New Roman"/>
                <w:sz w:val="22"/>
              </w:rPr>
            </w:pPr>
            <w:proofErr w:type="spellStart"/>
            <w:r w:rsidRPr="005200CC">
              <w:rPr>
                <w:rFonts w:cs="Times New Roman"/>
                <w:sz w:val="22"/>
              </w:rPr>
              <w:t>képv</w:t>
            </w:r>
            <w:proofErr w:type="spellEnd"/>
            <w:r w:rsidRPr="005200CC">
              <w:rPr>
                <w:rFonts w:cs="Times New Roman"/>
                <w:sz w:val="22"/>
              </w:rPr>
              <w:t>. Domonyi László polgármester</w:t>
            </w:r>
          </w:p>
          <w:p w14:paraId="26C26D71" w14:textId="77777777" w:rsidR="005A1AD6" w:rsidRPr="005200CC" w:rsidRDefault="005A1AD6" w:rsidP="00294C10">
            <w:pPr>
              <w:jc w:val="center"/>
              <w:rPr>
                <w:rFonts w:cs="Times New Roman"/>
                <w:sz w:val="22"/>
              </w:rPr>
            </w:pPr>
            <w:r w:rsidRPr="005200CC">
              <w:rPr>
                <w:rFonts w:cs="Times New Roman"/>
                <w:sz w:val="22"/>
              </w:rPr>
              <w:t xml:space="preserve">Vevő </w:t>
            </w:r>
          </w:p>
        </w:tc>
      </w:tr>
    </w:tbl>
    <w:p w14:paraId="2C0AE26D" w14:textId="77777777" w:rsidR="005A1AD6" w:rsidRPr="005200CC" w:rsidRDefault="005A1AD6" w:rsidP="00867E70">
      <w:pPr>
        <w:pStyle w:val="ListParagraph1"/>
        <w:ind w:left="0"/>
        <w:jc w:val="both"/>
        <w:rPr>
          <w:sz w:val="22"/>
          <w:szCs w:val="22"/>
        </w:rPr>
      </w:pPr>
    </w:p>
    <w:p w14:paraId="389D326F" w14:textId="77777777" w:rsidR="005A1AD6" w:rsidRPr="005200CC" w:rsidRDefault="005A1AD6" w:rsidP="0030654F">
      <w:pPr>
        <w:jc w:val="both"/>
        <w:rPr>
          <w:rFonts w:cs="Times New Roman"/>
          <w:sz w:val="22"/>
        </w:rPr>
      </w:pPr>
    </w:p>
    <w:p w14:paraId="01A4A711" w14:textId="77777777" w:rsidR="005A1AD6" w:rsidRPr="005200CC" w:rsidRDefault="005A1AD6" w:rsidP="0030654F">
      <w:pPr>
        <w:jc w:val="both"/>
        <w:rPr>
          <w:rFonts w:cs="Times New Roman"/>
          <w:sz w:val="22"/>
        </w:rPr>
      </w:pPr>
      <w:r w:rsidRPr="005200CC">
        <w:rPr>
          <w:rFonts w:cs="Times New Roman"/>
          <w:sz w:val="22"/>
        </w:rPr>
        <w:t xml:space="preserve">Melléklet: </w:t>
      </w:r>
    </w:p>
    <w:p w14:paraId="24A9E961" w14:textId="77777777" w:rsidR="005A1AD6" w:rsidRPr="005200CC" w:rsidRDefault="005A1AD6" w:rsidP="0030654F">
      <w:pPr>
        <w:jc w:val="both"/>
        <w:rPr>
          <w:rFonts w:cs="Times New Roman"/>
          <w:sz w:val="22"/>
        </w:rPr>
      </w:pPr>
      <w:r w:rsidRPr="005200CC">
        <w:rPr>
          <w:rFonts w:cs="Times New Roman"/>
          <w:sz w:val="22"/>
        </w:rPr>
        <w:t xml:space="preserve">- Ingatlanban maradó, adásvételi szerződés tárgyát képező bútorok, berendezések. </w:t>
      </w:r>
    </w:p>
    <w:p w14:paraId="256AFC8B" w14:textId="77777777" w:rsidR="005A1AD6" w:rsidRPr="005200CC" w:rsidRDefault="005A1AD6" w:rsidP="0030654F">
      <w:pPr>
        <w:jc w:val="both"/>
        <w:rPr>
          <w:rFonts w:cs="Times New Roman"/>
          <w:sz w:val="22"/>
        </w:rPr>
      </w:pPr>
    </w:p>
    <w:p w14:paraId="1467185C" w14:textId="77777777" w:rsidR="005A1AD6" w:rsidRPr="005200CC" w:rsidRDefault="005A1AD6" w:rsidP="0030654F">
      <w:pPr>
        <w:jc w:val="both"/>
        <w:rPr>
          <w:rFonts w:cs="Times New Roman"/>
          <w:sz w:val="22"/>
        </w:rPr>
      </w:pPr>
    </w:p>
    <w:sectPr w:rsidR="005A1AD6" w:rsidRPr="005200CC" w:rsidSect="00D01D1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639C" w14:textId="77777777" w:rsidR="00A7721F" w:rsidRDefault="00A7721F" w:rsidP="00FF6132">
      <w:r>
        <w:separator/>
      </w:r>
    </w:p>
  </w:endnote>
  <w:endnote w:type="continuationSeparator" w:id="0">
    <w:p w14:paraId="16D34027" w14:textId="77777777" w:rsidR="00A7721F" w:rsidRDefault="00A7721F" w:rsidP="00FF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C6FE" w14:textId="77777777" w:rsidR="005A1AD6" w:rsidRPr="00867E70" w:rsidRDefault="005A1AD6" w:rsidP="00867E7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3190" w14:textId="77777777" w:rsidR="00A7721F" w:rsidRDefault="00A7721F" w:rsidP="00FF6132">
      <w:r>
        <w:separator/>
      </w:r>
    </w:p>
  </w:footnote>
  <w:footnote w:type="continuationSeparator" w:id="0">
    <w:p w14:paraId="66F67B49" w14:textId="77777777" w:rsidR="00A7721F" w:rsidRDefault="00A7721F" w:rsidP="00FF6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291B"/>
    <w:multiLevelType w:val="hybridMultilevel"/>
    <w:tmpl w:val="3B80FAA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443A32CD"/>
    <w:multiLevelType w:val="hybridMultilevel"/>
    <w:tmpl w:val="6422EA3A"/>
    <w:lvl w:ilvl="0" w:tplc="EC0E93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77"/>
    <w:rsid w:val="00057BDA"/>
    <w:rsid w:val="00070237"/>
    <w:rsid w:val="00083F05"/>
    <w:rsid w:val="000A2163"/>
    <w:rsid w:val="000A4F65"/>
    <w:rsid w:val="000D426F"/>
    <w:rsid w:val="000D6D19"/>
    <w:rsid w:val="000E5B07"/>
    <w:rsid w:val="001237A6"/>
    <w:rsid w:val="0013708F"/>
    <w:rsid w:val="00151DAE"/>
    <w:rsid w:val="00163BF4"/>
    <w:rsid w:val="001B58FB"/>
    <w:rsid w:val="001C6D97"/>
    <w:rsid w:val="001E74C6"/>
    <w:rsid w:val="001F21E1"/>
    <w:rsid w:val="00222D2D"/>
    <w:rsid w:val="002405A7"/>
    <w:rsid w:val="002424B3"/>
    <w:rsid w:val="00287F1E"/>
    <w:rsid w:val="00294C10"/>
    <w:rsid w:val="0030654F"/>
    <w:rsid w:val="00332985"/>
    <w:rsid w:val="003771B7"/>
    <w:rsid w:val="0039133F"/>
    <w:rsid w:val="003A7CB3"/>
    <w:rsid w:val="003B6F60"/>
    <w:rsid w:val="003C4820"/>
    <w:rsid w:val="003C7598"/>
    <w:rsid w:val="00465D99"/>
    <w:rsid w:val="004757A7"/>
    <w:rsid w:val="00483637"/>
    <w:rsid w:val="004A37D4"/>
    <w:rsid w:val="004C5B06"/>
    <w:rsid w:val="005200CC"/>
    <w:rsid w:val="0058332E"/>
    <w:rsid w:val="005A1AD6"/>
    <w:rsid w:val="005A5778"/>
    <w:rsid w:val="005E23CD"/>
    <w:rsid w:val="005E5DB6"/>
    <w:rsid w:val="005F4108"/>
    <w:rsid w:val="00623EE3"/>
    <w:rsid w:val="006A6314"/>
    <w:rsid w:val="006B6DA7"/>
    <w:rsid w:val="006B6FA7"/>
    <w:rsid w:val="006F0175"/>
    <w:rsid w:val="0073216F"/>
    <w:rsid w:val="00746571"/>
    <w:rsid w:val="007503E6"/>
    <w:rsid w:val="00765DD2"/>
    <w:rsid w:val="00776759"/>
    <w:rsid w:val="007777F5"/>
    <w:rsid w:val="00785CD2"/>
    <w:rsid w:val="00785E73"/>
    <w:rsid w:val="007A6F51"/>
    <w:rsid w:val="007B4FE2"/>
    <w:rsid w:val="007D68E4"/>
    <w:rsid w:val="00811FD4"/>
    <w:rsid w:val="008220D3"/>
    <w:rsid w:val="00825E8F"/>
    <w:rsid w:val="0083559A"/>
    <w:rsid w:val="00867E70"/>
    <w:rsid w:val="00883466"/>
    <w:rsid w:val="008E024A"/>
    <w:rsid w:val="008E76F4"/>
    <w:rsid w:val="00906B16"/>
    <w:rsid w:val="00926410"/>
    <w:rsid w:val="00927CAF"/>
    <w:rsid w:val="00933BA3"/>
    <w:rsid w:val="00984790"/>
    <w:rsid w:val="00984A81"/>
    <w:rsid w:val="00990726"/>
    <w:rsid w:val="00993540"/>
    <w:rsid w:val="009C2E10"/>
    <w:rsid w:val="009D4CE3"/>
    <w:rsid w:val="009F1A77"/>
    <w:rsid w:val="00A4345A"/>
    <w:rsid w:val="00A553F5"/>
    <w:rsid w:val="00A7721F"/>
    <w:rsid w:val="00A951FF"/>
    <w:rsid w:val="00AB69FB"/>
    <w:rsid w:val="00B0248B"/>
    <w:rsid w:val="00B04D89"/>
    <w:rsid w:val="00B26F29"/>
    <w:rsid w:val="00B42321"/>
    <w:rsid w:val="00B52A8E"/>
    <w:rsid w:val="00B67CC7"/>
    <w:rsid w:val="00B83884"/>
    <w:rsid w:val="00B912FE"/>
    <w:rsid w:val="00C076E3"/>
    <w:rsid w:val="00C26825"/>
    <w:rsid w:val="00C409FC"/>
    <w:rsid w:val="00C56A9F"/>
    <w:rsid w:val="00C6023D"/>
    <w:rsid w:val="00D01D1C"/>
    <w:rsid w:val="00D252B5"/>
    <w:rsid w:val="00D36296"/>
    <w:rsid w:val="00D51836"/>
    <w:rsid w:val="00DB02B5"/>
    <w:rsid w:val="00DB40E3"/>
    <w:rsid w:val="00DD7885"/>
    <w:rsid w:val="00E224DC"/>
    <w:rsid w:val="00E67739"/>
    <w:rsid w:val="00E96CF5"/>
    <w:rsid w:val="00EB6BC2"/>
    <w:rsid w:val="00ED325A"/>
    <w:rsid w:val="00F01794"/>
    <w:rsid w:val="00F11C0C"/>
    <w:rsid w:val="00F129EE"/>
    <w:rsid w:val="00F17082"/>
    <w:rsid w:val="00F322E3"/>
    <w:rsid w:val="00F323F7"/>
    <w:rsid w:val="00F5006F"/>
    <w:rsid w:val="00F813A8"/>
    <w:rsid w:val="00FB369E"/>
    <w:rsid w:val="00FB75CB"/>
    <w:rsid w:val="00FF61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0AFA23"/>
  <w15:docId w15:val="{88C66485-9009-4378-807A-F1555C0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0175"/>
    <w:rPr>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FF6132"/>
    <w:pPr>
      <w:ind w:left="720"/>
      <w:contextualSpacing/>
    </w:pPr>
  </w:style>
  <w:style w:type="paragraph" w:styleId="lfej">
    <w:name w:val="header"/>
    <w:basedOn w:val="Norml"/>
    <w:link w:val="lfejChar"/>
    <w:uiPriority w:val="99"/>
    <w:rsid w:val="00FF6132"/>
    <w:pPr>
      <w:tabs>
        <w:tab w:val="center" w:pos="4536"/>
        <w:tab w:val="right" w:pos="9072"/>
      </w:tabs>
    </w:pPr>
  </w:style>
  <w:style w:type="character" w:customStyle="1" w:styleId="lfejChar">
    <w:name w:val="Élőfej Char"/>
    <w:link w:val="lfej"/>
    <w:uiPriority w:val="99"/>
    <w:locked/>
    <w:rsid w:val="00FF6132"/>
    <w:rPr>
      <w:rFonts w:cs="Times New Roman"/>
    </w:rPr>
  </w:style>
  <w:style w:type="paragraph" w:styleId="llb">
    <w:name w:val="footer"/>
    <w:basedOn w:val="Norml"/>
    <w:link w:val="llbChar"/>
    <w:uiPriority w:val="99"/>
    <w:rsid w:val="00FF6132"/>
    <w:pPr>
      <w:tabs>
        <w:tab w:val="center" w:pos="4536"/>
        <w:tab w:val="right" w:pos="9072"/>
      </w:tabs>
    </w:pPr>
  </w:style>
  <w:style w:type="character" w:customStyle="1" w:styleId="llbChar">
    <w:name w:val="Élőláb Char"/>
    <w:link w:val="llb"/>
    <w:uiPriority w:val="99"/>
    <w:locked/>
    <w:rsid w:val="00FF6132"/>
    <w:rPr>
      <w:rFonts w:cs="Times New Roman"/>
    </w:rPr>
  </w:style>
  <w:style w:type="table" w:styleId="Rcsostblzat">
    <w:name w:val="Table Grid"/>
    <w:basedOn w:val="Normltblzat"/>
    <w:uiPriority w:val="99"/>
    <w:rsid w:val="00FB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
    <w:uiPriority w:val="99"/>
    <w:rsid w:val="00FB369E"/>
    <w:pPr>
      <w:ind w:left="708"/>
    </w:pPr>
    <w:rPr>
      <w:rFonts w:cs="Times New Roman"/>
      <w:szCs w:val="24"/>
      <w:lang w:eastAsia="hu-HU"/>
    </w:rPr>
  </w:style>
  <w:style w:type="paragraph" w:styleId="Buborkszveg">
    <w:name w:val="Balloon Text"/>
    <w:basedOn w:val="Norml"/>
    <w:link w:val="BuborkszvegChar"/>
    <w:uiPriority w:val="99"/>
    <w:semiHidden/>
    <w:rsid w:val="000D426F"/>
    <w:rPr>
      <w:rFonts w:ascii="Tahoma" w:hAnsi="Tahoma" w:cs="Tahoma"/>
      <w:sz w:val="16"/>
      <w:szCs w:val="16"/>
    </w:rPr>
  </w:style>
  <w:style w:type="character" w:customStyle="1" w:styleId="BuborkszvegChar">
    <w:name w:val="Buborékszöveg Char"/>
    <w:link w:val="Buborkszveg"/>
    <w:uiPriority w:val="99"/>
    <w:semiHidden/>
    <w:locked/>
    <w:rsid w:val="000D4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kos-Pc\Desktop\MUNKA\SZERZ&#336;D&#201;SEK%2018\Belter&#252;let\SIPOS%20ATTILA\211118\1.%20sz&#225;m&#250;%20mell&#233;klet%20ad&#225;sv&#233;teli%20szerz&#337;d&#233;shez-1.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számú melléklet adásvételi szerződéshez-1.dot</Template>
  <TotalTime>1</TotalTime>
  <Pages>5</Pages>
  <Words>1851</Words>
  <Characters>13582</Characters>
  <Application>Microsoft Office Word</Application>
  <DocSecurity>0</DocSecurity>
  <Lines>113</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Ákos-Pc</dc:creator>
  <cp:keywords/>
  <dc:description/>
  <cp:lastModifiedBy>Lucza Alexandra</cp:lastModifiedBy>
  <cp:revision>2</cp:revision>
  <cp:lastPrinted>2021-09-23T08:34:00Z</cp:lastPrinted>
  <dcterms:created xsi:type="dcterms:W3CDTF">2021-11-22T13:41:00Z</dcterms:created>
  <dcterms:modified xsi:type="dcterms:W3CDTF">2021-11-22T13:41:00Z</dcterms:modified>
</cp:coreProperties>
</file>