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FEA1" w14:textId="17396883" w:rsidR="00062F34" w:rsidRPr="00645B1C" w:rsidRDefault="00310D8B" w:rsidP="00853D91">
      <w:pPr>
        <w:jc w:val="right"/>
        <w:rPr>
          <w:smallCaps w:val="0"/>
        </w:rPr>
      </w:pPr>
      <w:r w:rsidRPr="00645B1C">
        <w:rPr>
          <w:i/>
          <w:smallCaps w:val="0"/>
        </w:rPr>
        <w:t>2</w:t>
      </w:r>
      <w:r w:rsidR="00853D91" w:rsidRPr="00645B1C">
        <w:rPr>
          <w:i/>
          <w:smallCaps w:val="0"/>
        </w:rPr>
        <w:t>.</w:t>
      </w:r>
      <w:r w:rsidR="00645B1C">
        <w:rPr>
          <w:i/>
          <w:smallCaps w:val="0"/>
        </w:rPr>
        <w:t xml:space="preserve"> </w:t>
      </w:r>
      <w:r w:rsidR="00853D91" w:rsidRPr="00645B1C">
        <w:rPr>
          <w:i/>
          <w:smallCaps w:val="0"/>
        </w:rPr>
        <w:t xml:space="preserve">melléklet a </w:t>
      </w:r>
      <w:r w:rsidR="00F129BA">
        <w:rPr>
          <w:i/>
          <w:smallCaps w:val="0"/>
        </w:rPr>
        <w:t>114</w:t>
      </w:r>
      <w:r w:rsidR="00853D91" w:rsidRPr="00645B1C">
        <w:rPr>
          <w:i/>
          <w:smallCaps w:val="0"/>
        </w:rPr>
        <w:t xml:space="preserve">/ 2023. sz. </w:t>
      </w:r>
      <w:proofErr w:type="spellStart"/>
      <w:r w:rsidR="00853D91" w:rsidRPr="00645B1C">
        <w:rPr>
          <w:i/>
          <w:smallCaps w:val="0"/>
        </w:rPr>
        <w:t>Képv</w:t>
      </w:r>
      <w:proofErr w:type="spellEnd"/>
      <w:r w:rsidR="00853D91" w:rsidRPr="00645B1C">
        <w:rPr>
          <w:i/>
          <w:smallCaps w:val="0"/>
        </w:rPr>
        <w:t>. test. határozathoz</w:t>
      </w:r>
    </w:p>
    <w:p w14:paraId="092F98ED" w14:textId="77777777" w:rsidR="00853D91" w:rsidRPr="00C73A8A" w:rsidRDefault="00853D91" w:rsidP="00062F34">
      <w:pPr>
        <w:jc w:val="both"/>
        <w:rPr>
          <w:smallCaps w:val="0"/>
        </w:rPr>
      </w:pPr>
    </w:p>
    <w:p w14:paraId="391C754B" w14:textId="77777777" w:rsidR="00853D91" w:rsidRPr="00C73A8A" w:rsidRDefault="00853D91" w:rsidP="00062F34">
      <w:pPr>
        <w:jc w:val="both"/>
        <w:rPr>
          <w:smallCaps w:val="0"/>
        </w:rPr>
      </w:pPr>
    </w:p>
    <w:p w14:paraId="5BB6CFCA" w14:textId="77777777" w:rsidR="00E52056" w:rsidRPr="00C73A8A" w:rsidRDefault="00E52056" w:rsidP="00E52056">
      <w:pPr>
        <w:keepNext/>
        <w:jc w:val="center"/>
        <w:outlineLvl w:val="5"/>
        <w:rPr>
          <w:b/>
          <w:bCs/>
          <w:smallCaps w:val="0"/>
          <w:u w:val="single"/>
        </w:rPr>
      </w:pPr>
      <w:r w:rsidRPr="00C73A8A">
        <w:rPr>
          <w:b/>
          <w:bCs/>
          <w:smallCaps w:val="0"/>
          <w:u w:val="single"/>
        </w:rPr>
        <w:t>FELADAT-ELLÁTÁSI SZERZŐDÉS</w:t>
      </w:r>
    </w:p>
    <w:p w14:paraId="0F4E72AC" w14:textId="64E6125D" w:rsidR="00E52056" w:rsidRPr="00C73A8A" w:rsidRDefault="00E52056" w:rsidP="00F129BA">
      <w:pPr>
        <w:rPr>
          <w:smallCaps w:val="0"/>
        </w:rPr>
      </w:pPr>
    </w:p>
    <w:p w14:paraId="4F91E562" w14:textId="77777777" w:rsidR="00E52056" w:rsidRPr="00C73A8A" w:rsidRDefault="00E52056" w:rsidP="00E52056">
      <w:pPr>
        <w:jc w:val="center"/>
        <w:rPr>
          <w:smallCaps w:val="0"/>
        </w:rPr>
      </w:pPr>
    </w:p>
    <w:p w14:paraId="2B19C395" w14:textId="77777777" w:rsidR="00E52056" w:rsidRPr="00C73A8A" w:rsidRDefault="00E52056" w:rsidP="00E52056">
      <w:pPr>
        <w:keepNext/>
        <w:jc w:val="both"/>
        <w:outlineLvl w:val="5"/>
        <w:rPr>
          <w:bCs/>
        </w:rPr>
      </w:pPr>
      <w:r w:rsidRPr="00C73A8A">
        <w:rPr>
          <w:bCs/>
          <w:smallCaps w:val="0"/>
        </w:rPr>
        <w:t xml:space="preserve">amely létrejött egyrészről </w:t>
      </w:r>
      <w:r w:rsidRPr="00C73A8A">
        <w:rPr>
          <w:b/>
          <w:bCs/>
          <w:smallCaps w:val="0"/>
        </w:rPr>
        <w:t>Kiskőrös Város Önkormányzata</w:t>
      </w:r>
      <w:r w:rsidRPr="00C73A8A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167102F3" w14:textId="77777777" w:rsidR="00E52056" w:rsidRPr="00C73A8A" w:rsidRDefault="00E52056" w:rsidP="00E52056">
      <w:pPr>
        <w:jc w:val="both"/>
      </w:pPr>
    </w:p>
    <w:p w14:paraId="2F736127" w14:textId="5F2E26C6" w:rsidR="00A36D69" w:rsidRPr="00433DBE" w:rsidRDefault="00E52056" w:rsidP="007E65EB">
      <w:pPr>
        <w:jc w:val="both"/>
        <w:rPr>
          <w:bCs/>
          <w:smallCaps w:val="0"/>
        </w:rPr>
      </w:pPr>
      <w:r w:rsidRPr="00C73A8A">
        <w:rPr>
          <w:bCs/>
          <w:smallCaps w:val="0"/>
        </w:rPr>
        <w:t xml:space="preserve">másrészről </w:t>
      </w:r>
      <w:r w:rsidR="00A36D69" w:rsidRPr="00296573">
        <w:rPr>
          <w:bCs/>
          <w:smallCaps w:val="0"/>
          <w:sz w:val="24"/>
          <w:szCs w:val="24"/>
        </w:rPr>
        <w:t xml:space="preserve">a </w:t>
      </w:r>
      <w:r w:rsidR="00A36D69" w:rsidRPr="00296573">
        <w:rPr>
          <w:b/>
          <w:smallCaps w:val="0"/>
          <w:sz w:val="24"/>
          <w:szCs w:val="24"/>
        </w:rPr>
        <w:t>M</w:t>
      </w:r>
      <w:r w:rsidR="00A36D69">
        <w:rPr>
          <w:b/>
          <w:smallCaps w:val="0"/>
          <w:sz w:val="24"/>
          <w:szCs w:val="24"/>
        </w:rPr>
        <w:t>esés Mosoly Műhely</w:t>
      </w:r>
      <w:r w:rsidR="00A36D69" w:rsidRPr="00296573">
        <w:rPr>
          <w:b/>
          <w:smallCaps w:val="0"/>
          <w:sz w:val="24"/>
          <w:szCs w:val="24"/>
        </w:rPr>
        <w:t xml:space="preserve"> Korlátolt Felelősségű</w:t>
      </w:r>
      <w:r w:rsidR="00A36D69" w:rsidRPr="00296573">
        <w:rPr>
          <w:bCs/>
          <w:smallCaps w:val="0"/>
          <w:sz w:val="24"/>
          <w:szCs w:val="24"/>
        </w:rPr>
        <w:t xml:space="preserve"> </w:t>
      </w:r>
      <w:r w:rsidR="00A36D69" w:rsidRPr="00296573">
        <w:rPr>
          <w:b/>
          <w:smallCaps w:val="0"/>
          <w:sz w:val="24"/>
          <w:szCs w:val="24"/>
        </w:rPr>
        <w:t>Társaság</w:t>
      </w:r>
      <w:r w:rsidR="00A36D69" w:rsidRPr="00296573">
        <w:rPr>
          <w:bCs/>
          <w:smallCaps w:val="0"/>
          <w:sz w:val="24"/>
          <w:szCs w:val="24"/>
        </w:rPr>
        <w:t xml:space="preserve"> (székhelye: 62</w:t>
      </w:r>
      <w:r w:rsidR="00A36D69">
        <w:rPr>
          <w:bCs/>
          <w:smallCaps w:val="0"/>
          <w:sz w:val="24"/>
          <w:szCs w:val="24"/>
        </w:rPr>
        <w:t>3</w:t>
      </w:r>
      <w:r w:rsidR="00A36D69" w:rsidRPr="00296573">
        <w:rPr>
          <w:bCs/>
          <w:smallCaps w:val="0"/>
          <w:sz w:val="24"/>
          <w:szCs w:val="24"/>
        </w:rPr>
        <w:t xml:space="preserve">0 </w:t>
      </w:r>
      <w:r w:rsidR="00A36D69">
        <w:rPr>
          <w:bCs/>
          <w:smallCaps w:val="0"/>
          <w:sz w:val="24"/>
          <w:szCs w:val="24"/>
        </w:rPr>
        <w:t>Soltvadkert</w:t>
      </w:r>
      <w:r w:rsidR="00A36D69" w:rsidRPr="00296573">
        <w:rPr>
          <w:bCs/>
          <w:smallCaps w:val="0"/>
          <w:sz w:val="24"/>
          <w:szCs w:val="24"/>
        </w:rPr>
        <w:t xml:space="preserve">, </w:t>
      </w:r>
      <w:r w:rsidR="00A36D69">
        <w:rPr>
          <w:bCs/>
          <w:smallCaps w:val="0"/>
          <w:sz w:val="24"/>
          <w:szCs w:val="24"/>
        </w:rPr>
        <w:t>Ifjúság útja 25. 1. emelet 3. ajtó</w:t>
      </w:r>
      <w:r w:rsidR="00A36D69" w:rsidRPr="00296573">
        <w:rPr>
          <w:bCs/>
          <w:smallCaps w:val="0"/>
          <w:sz w:val="24"/>
          <w:szCs w:val="24"/>
        </w:rPr>
        <w:t xml:space="preserve">, cégjegyzékszám: </w:t>
      </w:r>
      <w:r w:rsidR="00A36D69">
        <w:rPr>
          <w:bCs/>
          <w:smallCaps w:val="0"/>
          <w:sz w:val="24"/>
          <w:szCs w:val="24"/>
        </w:rPr>
        <w:t>…….</w:t>
      </w:r>
      <w:r w:rsidR="00A36D69" w:rsidRPr="00296573">
        <w:rPr>
          <w:bCs/>
          <w:smallCaps w:val="0"/>
          <w:sz w:val="24"/>
          <w:szCs w:val="24"/>
        </w:rPr>
        <w:t xml:space="preserve">, adószám: </w:t>
      </w:r>
      <w:r w:rsidR="00A36D69">
        <w:rPr>
          <w:bCs/>
          <w:smallCaps w:val="0"/>
          <w:sz w:val="24"/>
          <w:szCs w:val="24"/>
        </w:rPr>
        <w:t>……..</w:t>
      </w:r>
      <w:r w:rsidR="00A36D69" w:rsidRPr="00296573">
        <w:rPr>
          <w:bCs/>
          <w:smallCaps w:val="0"/>
          <w:sz w:val="24"/>
          <w:szCs w:val="24"/>
        </w:rPr>
        <w:t>, képviselője: D</w:t>
      </w:r>
      <w:r w:rsidR="003B0BA1">
        <w:rPr>
          <w:bCs/>
          <w:smallCaps w:val="0"/>
          <w:sz w:val="24"/>
          <w:szCs w:val="24"/>
        </w:rPr>
        <w:t>r. Mezei Tímea</w:t>
      </w:r>
      <w:r w:rsidR="00A36D69" w:rsidRPr="00296573">
        <w:rPr>
          <w:bCs/>
          <w:smallCaps w:val="0"/>
          <w:sz w:val="24"/>
          <w:szCs w:val="24"/>
        </w:rPr>
        <w:t xml:space="preserve"> ügyvezető, a személyes ellátásra kötelezett orvos D</w:t>
      </w:r>
      <w:r w:rsidR="003B0BA1">
        <w:rPr>
          <w:bCs/>
          <w:smallCaps w:val="0"/>
          <w:sz w:val="24"/>
          <w:szCs w:val="24"/>
        </w:rPr>
        <w:t>r. Mezei Tímea</w:t>
      </w:r>
      <w:r w:rsidR="00A36D69" w:rsidRPr="00296573">
        <w:rPr>
          <w:bCs/>
          <w:smallCaps w:val="0"/>
          <w:sz w:val="24"/>
          <w:szCs w:val="24"/>
        </w:rPr>
        <w:t xml:space="preserve">., egészségügyi tevékenység során használt név: </w:t>
      </w:r>
      <w:r w:rsidR="003B0BA1">
        <w:rPr>
          <w:bCs/>
          <w:smallCaps w:val="0"/>
          <w:sz w:val="24"/>
          <w:szCs w:val="24"/>
        </w:rPr>
        <w:t>D</w:t>
      </w:r>
      <w:r w:rsidR="00A36D69" w:rsidRPr="00296573">
        <w:rPr>
          <w:bCs/>
          <w:smallCaps w:val="0"/>
          <w:sz w:val="24"/>
          <w:szCs w:val="24"/>
        </w:rPr>
        <w:t>r. M</w:t>
      </w:r>
      <w:r w:rsidR="003B0BA1">
        <w:rPr>
          <w:bCs/>
          <w:smallCaps w:val="0"/>
          <w:sz w:val="24"/>
          <w:szCs w:val="24"/>
        </w:rPr>
        <w:t>ezei Tímea</w:t>
      </w:r>
      <w:r w:rsidR="00A36D69" w:rsidRPr="00296573">
        <w:rPr>
          <w:bCs/>
          <w:smallCaps w:val="0"/>
          <w:sz w:val="24"/>
          <w:szCs w:val="24"/>
        </w:rPr>
        <w:t>, működési nyilvántartási szám:</w:t>
      </w:r>
      <w:r w:rsidR="003B0BA1">
        <w:rPr>
          <w:bCs/>
          <w:smallCaps w:val="0"/>
          <w:sz w:val="24"/>
          <w:szCs w:val="24"/>
        </w:rPr>
        <w:t>96937</w:t>
      </w:r>
      <w:r w:rsidR="00A36D69" w:rsidRPr="00296573">
        <w:rPr>
          <w:bCs/>
          <w:smallCaps w:val="0"/>
          <w:sz w:val="24"/>
          <w:szCs w:val="24"/>
        </w:rPr>
        <w:t>, születési hely, idő:</w:t>
      </w:r>
      <w:r w:rsidR="003B0BA1">
        <w:rPr>
          <w:bCs/>
          <w:smallCaps w:val="0"/>
          <w:sz w:val="24"/>
          <w:szCs w:val="24"/>
        </w:rPr>
        <w:t>……</w:t>
      </w:r>
      <w:r w:rsidR="00A36D69" w:rsidRPr="00296573">
        <w:rPr>
          <w:bCs/>
          <w:smallCaps w:val="0"/>
          <w:sz w:val="24"/>
          <w:szCs w:val="24"/>
        </w:rPr>
        <w:t xml:space="preserve">. anyja neve: </w:t>
      </w:r>
      <w:r w:rsidR="003B0BA1">
        <w:rPr>
          <w:bCs/>
          <w:smallCaps w:val="0"/>
          <w:sz w:val="24"/>
          <w:szCs w:val="24"/>
        </w:rPr>
        <w:t>……..</w:t>
      </w:r>
      <w:r w:rsidR="00A36D69" w:rsidRPr="00296573">
        <w:rPr>
          <w:bCs/>
          <w:smallCaps w:val="0"/>
          <w:sz w:val="24"/>
          <w:szCs w:val="24"/>
        </w:rPr>
        <w:t xml:space="preserve"> lakcím: </w:t>
      </w:r>
      <w:r w:rsidR="003B0BA1">
        <w:rPr>
          <w:bCs/>
          <w:smallCaps w:val="0"/>
          <w:sz w:val="24"/>
          <w:szCs w:val="24"/>
        </w:rPr>
        <w:t>………..</w:t>
      </w:r>
      <w:r w:rsidR="00A36D69" w:rsidRPr="00296573">
        <w:rPr>
          <w:bCs/>
          <w:smallCaps w:val="0"/>
          <w:sz w:val="24"/>
          <w:szCs w:val="24"/>
        </w:rPr>
        <w:t xml:space="preserve"> ) (a továbbiakban: Egészségügyi szolgáltató</w:t>
      </w:r>
      <w:r w:rsidR="00A36D69">
        <w:rPr>
          <w:bCs/>
          <w:smallCaps w:val="0"/>
          <w:sz w:val="24"/>
          <w:szCs w:val="24"/>
        </w:rPr>
        <w:t>)</w:t>
      </w:r>
      <w:r w:rsidR="00A36D69" w:rsidRPr="00296573">
        <w:rPr>
          <w:bCs/>
          <w:smallCaps w:val="0"/>
          <w:sz w:val="24"/>
          <w:szCs w:val="24"/>
        </w:rPr>
        <w:t xml:space="preserve">, </w:t>
      </w:r>
      <w:r w:rsidR="00A36D69">
        <w:rPr>
          <w:bCs/>
          <w:smallCaps w:val="0"/>
          <w:sz w:val="24"/>
          <w:szCs w:val="24"/>
        </w:rPr>
        <w:t>(</w:t>
      </w:r>
      <w:r w:rsidR="00A36D69" w:rsidRPr="00296573">
        <w:rPr>
          <w:bCs/>
          <w:smallCaps w:val="0"/>
          <w:sz w:val="24"/>
          <w:szCs w:val="24"/>
        </w:rPr>
        <w:t xml:space="preserve">a továbbiakban együttesen: Szerződő felek) között </w:t>
      </w:r>
      <w:r w:rsidR="00A36D69" w:rsidRPr="00296573">
        <w:rPr>
          <w:b/>
          <w:smallCaps w:val="0"/>
          <w:sz w:val="24"/>
          <w:szCs w:val="24"/>
        </w:rPr>
        <w:t xml:space="preserve">a fogorvosi feladatok </w:t>
      </w:r>
      <w:r w:rsidR="00A36D69" w:rsidRPr="00296573">
        <w:rPr>
          <w:bCs/>
          <w:smallCaps w:val="0"/>
          <w:sz w:val="24"/>
          <w:szCs w:val="24"/>
        </w:rPr>
        <w:t>ellátása</w:t>
      </w:r>
      <w:r w:rsidR="00A36D69" w:rsidRPr="00296573">
        <w:rPr>
          <w:smallCaps w:val="0"/>
          <w:sz w:val="24"/>
          <w:szCs w:val="24"/>
        </w:rPr>
        <w:t xml:space="preserve"> tárgyában alulírott helyen és időben az alábbi feltételek mellett</w:t>
      </w:r>
    </w:p>
    <w:p w14:paraId="06751188" w14:textId="77777777" w:rsidR="00A36D69" w:rsidRDefault="00A36D69" w:rsidP="007E65EB">
      <w:pPr>
        <w:jc w:val="both"/>
        <w:rPr>
          <w:smallCaps w:val="0"/>
        </w:rPr>
      </w:pPr>
    </w:p>
    <w:p w14:paraId="0E32064F" w14:textId="77777777" w:rsidR="00A36D69" w:rsidRPr="00C73A8A" w:rsidRDefault="00A36D69" w:rsidP="007E65EB">
      <w:pPr>
        <w:jc w:val="both"/>
        <w:rPr>
          <w:smallCaps w:val="0"/>
        </w:rPr>
      </w:pPr>
    </w:p>
    <w:p w14:paraId="149B0D29" w14:textId="77777777" w:rsidR="00A30C3C" w:rsidRPr="00C73A8A" w:rsidRDefault="00A30C3C" w:rsidP="00062F34">
      <w:pPr>
        <w:jc w:val="both"/>
        <w:rPr>
          <w:smallCaps w:val="0"/>
        </w:rPr>
      </w:pPr>
    </w:p>
    <w:p w14:paraId="6B982188" w14:textId="77777777" w:rsidR="00062F34" w:rsidRPr="00C73A8A" w:rsidRDefault="00062F34" w:rsidP="00062F34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 praxisjoggal érintett körzet meghatározása:</w:t>
      </w:r>
    </w:p>
    <w:p w14:paraId="464B3D57" w14:textId="77777777" w:rsidR="00062F34" w:rsidRPr="00C73A8A" w:rsidRDefault="00062F34" w:rsidP="00062F34">
      <w:pPr>
        <w:jc w:val="both"/>
        <w:rPr>
          <w:smallCaps w:val="0"/>
        </w:rPr>
      </w:pPr>
    </w:p>
    <w:p w14:paraId="4F7D11D7" w14:textId="532A4B5F" w:rsidR="00062F34" w:rsidRPr="00C73A8A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Önkormányzat megbízza, Egészségügyi szolgáltató vállalja, hogy - a Magyarország helyi önkormányzatairól szóló 2011. évi CLXXXIX. törvény 13. § (1) bekezdés 4. pontja, valamint az egészségügyi alapellátásról szóló 2015. évi CXXIII. törvény 5. §-a alapján – </w:t>
      </w:r>
      <w:r w:rsidR="00CB0AB7" w:rsidRPr="00C73A8A">
        <w:rPr>
          <w:rFonts w:eastAsia="Calibri"/>
          <w:smallCaps w:val="0"/>
          <w:lang w:eastAsia="en-US"/>
        </w:rPr>
        <w:t xml:space="preserve">2023. …..hó…napjától </w:t>
      </w:r>
      <w:r w:rsidRPr="00C73A8A">
        <w:rPr>
          <w:rFonts w:eastAsia="Calibri"/>
          <w:smallCaps w:val="0"/>
          <w:lang w:eastAsia="en-US"/>
        </w:rPr>
        <w:t xml:space="preserve">ellátja az Önkormányzat ellátási kötelezettségébe tartozó, </w:t>
      </w:r>
      <w:bookmarkStart w:id="0" w:name="_Hlk34213776"/>
      <w:r w:rsidR="006D7153" w:rsidRPr="00C73A8A">
        <w:rPr>
          <w:rFonts w:eastAsia="Calibri"/>
          <w:smallCaps w:val="0"/>
          <w:lang w:eastAsia="en-US"/>
        </w:rPr>
        <w:t xml:space="preserve">a feladat-ellátási szerződés 1. mellékletében szereplő, </w:t>
      </w:r>
      <w:r w:rsidRPr="00C73A8A">
        <w:rPr>
          <w:rFonts w:eastAsia="Calibri"/>
          <w:smallCaps w:val="0"/>
          <w:lang w:eastAsia="en-US"/>
        </w:rPr>
        <w:t xml:space="preserve">Kiskőrös Város </w:t>
      </w:r>
      <w:r w:rsidR="007E65EB" w:rsidRPr="00C73A8A">
        <w:rPr>
          <w:rFonts w:eastAsia="Calibri"/>
          <w:smallCaps w:val="0"/>
          <w:lang w:eastAsia="en-US"/>
        </w:rPr>
        <w:t>2</w:t>
      </w:r>
      <w:r w:rsidRPr="00C73A8A">
        <w:rPr>
          <w:rFonts w:eastAsia="Calibri"/>
          <w:smallCaps w:val="0"/>
          <w:lang w:eastAsia="en-US"/>
        </w:rPr>
        <w:t xml:space="preserve">. számú </w:t>
      </w:r>
      <w:r w:rsidR="007E65EB" w:rsidRPr="00C73A8A">
        <w:rPr>
          <w:rFonts w:eastAsia="Calibri"/>
          <w:smallCaps w:val="0"/>
          <w:lang w:eastAsia="en-US"/>
        </w:rPr>
        <w:t>felnőtt</w:t>
      </w:r>
      <w:r w:rsidRPr="00C73A8A">
        <w:rPr>
          <w:rFonts w:eastAsia="Calibri"/>
          <w:smallCaps w:val="0"/>
          <w:lang w:eastAsia="en-US"/>
        </w:rPr>
        <w:t xml:space="preserve"> fogorvosi alapellátási körzet fogorvosi alapellátási feladatait. </w:t>
      </w:r>
    </w:p>
    <w:p w14:paraId="56015B75" w14:textId="77777777" w:rsidR="00F15E41" w:rsidRPr="00C73A8A" w:rsidRDefault="00F15E41" w:rsidP="00F15E41">
      <w:pPr>
        <w:contextualSpacing/>
        <w:jc w:val="both"/>
        <w:rPr>
          <w:rFonts w:eastAsia="Calibri"/>
          <w:smallCaps w:val="0"/>
          <w:lang w:eastAsia="en-US"/>
        </w:rPr>
      </w:pPr>
    </w:p>
    <w:bookmarkEnd w:id="0"/>
    <w:p w14:paraId="0C2239C7" w14:textId="77777777" w:rsidR="00062F34" w:rsidRPr="00C73A8A" w:rsidRDefault="00062F34" w:rsidP="00062F34">
      <w:pPr>
        <w:jc w:val="both"/>
        <w:rPr>
          <w:smallCaps w:val="0"/>
        </w:rPr>
      </w:pPr>
    </w:p>
    <w:p w14:paraId="180F4483" w14:textId="77777777" w:rsidR="00062F34" w:rsidRPr="00C73A8A" w:rsidRDefault="00062F34" w:rsidP="00062F34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Egészségügyi szolgáltató és az Önkormányzat kötelezettségei:</w:t>
      </w:r>
    </w:p>
    <w:p w14:paraId="1CC4186E" w14:textId="77777777" w:rsidR="00062F34" w:rsidRPr="00C73A8A" w:rsidRDefault="00062F34" w:rsidP="00062F34">
      <w:pPr>
        <w:jc w:val="both"/>
        <w:rPr>
          <w:smallCaps w:val="0"/>
        </w:rPr>
      </w:pPr>
    </w:p>
    <w:p w14:paraId="13C378DB" w14:textId="30BAF203" w:rsidR="00834AC6" w:rsidRPr="00C73A8A" w:rsidRDefault="00062F34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kötelezettséget vállal arra, hogy a praxisjog alapján nyújtható önálló orvosi tevékenységet</w:t>
      </w:r>
      <w:r w:rsidR="00433DBE">
        <w:rPr>
          <w:rFonts w:eastAsia="Calibri"/>
          <w:smallCaps w:val="0"/>
          <w:lang w:eastAsia="en-US"/>
        </w:rPr>
        <w:t xml:space="preserve"> Dr. Mezei Tímea</w:t>
      </w:r>
      <w:r w:rsidR="00834AC6" w:rsidRPr="00C73A8A">
        <w:rPr>
          <w:rFonts w:eastAsia="Calibri"/>
          <w:smallCaps w:val="0"/>
          <w:lang w:eastAsia="en-US"/>
        </w:rPr>
        <w:t xml:space="preserve"> személyesen, saját felelősségére látja el – akadályoztatásának jogszabályban meghatározott eseteit kivéve – az Önkormányzat kizárólagos tulajdonát képező Kiskőrös belterületi 2481 hrsz-ú, természetben a 6200 Kiskőrös, Árpád u. 8. szám alatti ingatlanon fekvő épületben található </w:t>
      </w:r>
      <w:r w:rsidR="00834AC6" w:rsidRPr="00C73A8A">
        <w:rPr>
          <w:rFonts w:eastAsia="Calibri"/>
          <w:iCs/>
          <w:smallCaps w:val="0"/>
          <w:lang w:eastAsia="en-US"/>
        </w:rPr>
        <w:t>fog</w:t>
      </w:r>
      <w:r w:rsidR="00834AC6" w:rsidRPr="00C73A8A">
        <w:rPr>
          <w:rFonts w:eastAsia="Calibri"/>
          <w:smallCaps w:val="0"/>
          <w:lang w:eastAsia="en-US"/>
        </w:rPr>
        <w:t>orvosi rendelő helyiségben.</w:t>
      </w:r>
    </w:p>
    <w:p w14:paraId="4D001624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175E3FD8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fogorvosi alapellátásról gondoskodik.</w:t>
      </w:r>
    </w:p>
    <w:p w14:paraId="15C3F001" w14:textId="77777777" w:rsidR="00834AC6" w:rsidRPr="00C73A8A" w:rsidRDefault="00834AC6" w:rsidP="00834AC6">
      <w:pPr>
        <w:jc w:val="both"/>
        <w:rPr>
          <w:smallCaps w:val="0"/>
        </w:rPr>
      </w:pPr>
    </w:p>
    <w:p w14:paraId="18DB0220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 fogorvosi tevékenység minőségbiztosítása a tevékenységet végző Egészségügyi szolgáltató feladata. </w:t>
      </w:r>
    </w:p>
    <w:p w14:paraId="24ED3C1A" w14:textId="77777777" w:rsidR="00834AC6" w:rsidRPr="00C73A8A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3C2766F2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 felek megállapodnak abban, hogy az Egészségügyi szolgáltató köt finanszírozási szerződést az illetékes Nemzeti Egészségbiztosítási Alapkezelővel. Önkormányzat hozzájárul az Egészségügyi szolgáltató közvetlen társadalombiztosítási finanszírozásához. </w:t>
      </w:r>
    </w:p>
    <w:p w14:paraId="4EA51FEA" w14:textId="77777777" w:rsidR="00834AC6" w:rsidRPr="00C73A8A" w:rsidRDefault="00834AC6" w:rsidP="00834AC6">
      <w:pPr>
        <w:jc w:val="both"/>
        <w:rPr>
          <w:smallCaps w:val="0"/>
        </w:rPr>
      </w:pPr>
    </w:p>
    <w:p w14:paraId="2FC63138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az 1./ pontban foglalt feladat ellátását a finanszírozási szerződés alapján folyósított összegből biztosítja.</w:t>
      </w:r>
    </w:p>
    <w:p w14:paraId="615B09AF" w14:textId="77777777" w:rsidR="00834AC6" w:rsidRPr="00C73A8A" w:rsidRDefault="00834AC6" w:rsidP="00834AC6">
      <w:pPr>
        <w:jc w:val="both"/>
        <w:rPr>
          <w:smallCaps w:val="0"/>
        </w:rPr>
      </w:pPr>
    </w:p>
    <w:p w14:paraId="7C8F5E54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Önkormányzat tudomásul veszi, hogy a jogszabályban felsorolt fogorvosi feladatként díjazás ellenében végzett tevékenységből vagy a fogorvosi ténykedést meghaladó ellátásból származó pénzbevételek az Egészségügyi szolgáltatót illetik.</w:t>
      </w:r>
    </w:p>
    <w:p w14:paraId="2322C1F7" w14:textId="77777777" w:rsidR="00834AC6" w:rsidRPr="00C73A8A" w:rsidRDefault="00834AC6" w:rsidP="00834AC6">
      <w:pPr>
        <w:jc w:val="both"/>
        <w:rPr>
          <w:smallCaps w:val="0"/>
        </w:rPr>
      </w:pPr>
    </w:p>
    <w:p w14:paraId="0777E78B" w14:textId="4BA6C555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Önkormányzat – a </w:t>
      </w:r>
      <w:r w:rsidR="00B42451" w:rsidRPr="00C73A8A">
        <w:rPr>
          <w:rFonts w:eastAsia="Calibri"/>
          <w:smallCaps w:val="0"/>
          <w:lang w:eastAsia="en-US"/>
        </w:rPr>
        <w:t>3</w:t>
      </w:r>
      <w:r w:rsidRPr="00C73A8A">
        <w:rPr>
          <w:rFonts w:eastAsia="Calibri"/>
          <w:smallCaps w:val="0"/>
          <w:lang w:eastAsia="en-US"/>
        </w:rPr>
        <w:t>.számú mellékletbe foglalt leltár szerinti - gép-műszereket, felszereléseket, egyéb eszközöket (a továbbiakban: eszközök) térítésmentesen, működőképes állapotban az Egészségügyi szolgáltató rendelkezésére bocsátja.</w:t>
      </w:r>
    </w:p>
    <w:p w14:paraId="1DFA6590" w14:textId="77777777" w:rsidR="00834AC6" w:rsidRPr="00C73A8A" w:rsidRDefault="00834AC6" w:rsidP="00834AC6">
      <w:pPr>
        <w:jc w:val="both"/>
        <w:rPr>
          <w:smallCaps w:val="0"/>
        </w:rPr>
      </w:pPr>
    </w:p>
    <w:p w14:paraId="2A170348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kijelenti, hogy vállalja a 8. pont szerinti eszközök működőképességének biztosítását, teljes körű javítását, karbantartását, pótlását, új eszközök beszerzését.</w:t>
      </w:r>
    </w:p>
    <w:p w14:paraId="4FE59CF3" w14:textId="77777777" w:rsidR="00834AC6" w:rsidRPr="00C73A8A" w:rsidRDefault="00834AC6" w:rsidP="00834AC6">
      <w:pPr>
        <w:jc w:val="both"/>
        <w:rPr>
          <w:smallCaps w:val="0"/>
        </w:rPr>
      </w:pPr>
    </w:p>
    <w:p w14:paraId="36C2EE2B" w14:textId="1170E98B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kijelenti, hogy a külön jogszabályban meghatározott, az egészségügyi szolgáltatás nyújtásához szükséges szakmai minimumfeltételek közé tartozó, a 8. pontban felsorolt eszközökön kívüli gép-műszerek, felszerelések, egyéb eszközök</w:t>
      </w:r>
      <w:r w:rsidR="00722269" w:rsidRPr="00C73A8A">
        <w:rPr>
          <w:rFonts w:eastAsia="Calibri"/>
          <w:smallCaps w:val="0"/>
          <w:lang w:eastAsia="en-US"/>
        </w:rPr>
        <w:t xml:space="preserve"> </w:t>
      </w:r>
      <w:r w:rsidRPr="00C73A8A">
        <w:rPr>
          <w:rFonts w:eastAsia="Calibri"/>
          <w:smallCaps w:val="0"/>
          <w:lang w:eastAsia="en-US"/>
        </w:rPr>
        <w:t>beszerzéséről, működőképességének biztosításáról, karbantartásáról saját maga gondoskodik.</w:t>
      </w:r>
    </w:p>
    <w:p w14:paraId="6F37C3EE" w14:textId="77777777" w:rsidR="00834AC6" w:rsidRPr="00C73A8A" w:rsidRDefault="00834AC6" w:rsidP="00834AC6">
      <w:pPr>
        <w:jc w:val="both"/>
        <w:rPr>
          <w:smallCaps w:val="0"/>
        </w:rPr>
      </w:pPr>
    </w:p>
    <w:p w14:paraId="49647945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2E8D36FE" w14:textId="77777777" w:rsidR="00834AC6" w:rsidRPr="00C73A8A" w:rsidRDefault="00834AC6" w:rsidP="00834AC6">
      <w:pPr>
        <w:jc w:val="both"/>
        <w:rPr>
          <w:smallCaps w:val="0"/>
        </w:rPr>
      </w:pPr>
    </w:p>
    <w:p w14:paraId="7A836977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Egészségügyi szolgáltató maga gondoskodik a fogorvosi alapellátáshoz szükséges alapanyagok és segédanyagok, nyomtatványok, egyszer használatos eszközök, kötszerek, gyógyszerek, vegyszerek beszerzéséről és viseli azok költségeit. </w:t>
      </w:r>
    </w:p>
    <w:p w14:paraId="1E71E71B" w14:textId="77777777" w:rsidR="00834AC6" w:rsidRPr="00C73A8A" w:rsidRDefault="00834AC6" w:rsidP="00834AC6">
      <w:pPr>
        <w:jc w:val="both"/>
        <w:rPr>
          <w:smallCaps w:val="0"/>
        </w:rPr>
      </w:pPr>
    </w:p>
    <w:p w14:paraId="12BBA771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4413491B" w14:textId="77777777" w:rsidR="00834AC6" w:rsidRPr="00C73A8A" w:rsidRDefault="00834AC6" w:rsidP="00834AC6">
      <w:pPr>
        <w:pStyle w:val="Listaszerbekezds"/>
        <w:rPr>
          <w:rFonts w:eastAsia="Calibri"/>
          <w:smallCaps w:val="0"/>
          <w:lang w:eastAsia="en-US"/>
        </w:rPr>
      </w:pPr>
    </w:p>
    <w:p w14:paraId="32E86D59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Egészségügyi szolgáltató tudomásul veszi, hogy az 1. pontban szereplő alapellátási körzet határait – az egészségügyi alapellátásról szóló 2015. évi CXXIII. törvény 6.§. (1) bekezdése szerint a praxiskezelő alakítja ki és jelen szerződés fennállása alatt bármikor megváltoztathatja. </w:t>
      </w:r>
    </w:p>
    <w:p w14:paraId="19B7AF53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Körzetmódosítás esetén az érintett lakosság megfelelő tájékoztatásával kapcsolatos kötelezettségek az Önkormányzatot terhelik.</w:t>
      </w:r>
    </w:p>
    <w:p w14:paraId="36CDBB46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D964825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Önkormányzat a 2. pontban megjelölt </w:t>
      </w:r>
      <w:r w:rsidRPr="00C73A8A">
        <w:rPr>
          <w:rFonts w:eastAsia="Calibri"/>
          <w:iCs/>
          <w:smallCaps w:val="0"/>
          <w:lang w:eastAsia="en-US"/>
        </w:rPr>
        <w:t>fog</w:t>
      </w:r>
      <w:r w:rsidRPr="00C73A8A">
        <w:rPr>
          <w:rFonts w:eastAsia="Calibri"/>
          <w:smallCaps w:val="0"/>
          <w:lang w:eastAsia="en-US"/>
        </w:rPr>
        <w:t>orvosi rendelő helyiséget az Egészségügyi szolgáltató részére térítésmentes használatba adja.</w:t>
      </w:r>
    </w:p>
    <w:p w14:paraId="595A7381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E0E0150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14:paraId="7A555804" w14:textId="77777777" w:rsidR="00834AC6" w:rsidRPr="00C73A8A" w:rsidRDefault="00834AC6" w:rsidP="00834AC6">
      <w:pPr>
        <w:jc w:val="both"/>
        <w:rPr>
          <w:smallCaps w:val="0"/>
        </w:rPr>
      </w:pPr>
    </w:p>
    <w:p w14:paraId="371E7855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Egészségügyi szolgáltató viseli a 2. pontban megjelölt fogorvosi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fogorvosi rendelő helyiség állagmegóvását, felújítását, karbantartását. A fogorvosi rendelő és kiszolgáló helyiségei használatára, a közüzemi díjak megtérítésére vonatkozóan az Egészségügyi szolgáltató az Egészségügyi, Gyermekjóléti és Szociális Intézménnyel (6200 Kiskőrös, Árpád u. 8.) külön megállapodást köt.</w:t>
      </w:r>
    </w:p>
    <w:p w14:paraId="26FB177E" w14:textId="77777777" w:rsidR="00834AC6" w:rsidRPr="00C73A8A" w:rsidRDefault="00834AC6" w:rsidP="00834AC6">
      <w:pPr>
        <w:jc w:val="both"/>
        <w:rPr>
          <w:smallCaps w:val="0"/>
        </w:rPr>
      </w:pPr>
    </w:p>
    <w:p w14:paraId="09C1029C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bCs/>
          <w:smallCaps w:val="0"/>
          <w:lang w:eastAsia="en-US"/>
        </w:rPr>
        <w:t xml:space="preserve">Egészségügyi szolgáltató jelen szerződés megszűnése esetén a használatában lévő rendelőhelyiséget, berendezési tárgyait, az eszközöket eredeti állapotban, illetve természetes </w:t>
      </w:r>
      <w:proofErr w:type="spellStart"/>
      <w:r w:rsidRPr="00C73A8A">
        <w:rPr>
          <w:rFonts w:eastAsia="Calibri"/>
          <w:bCs/>
          <w:smallCaps w:val="0"/>
          <w:lang w:eastAsia="en-US"/>
        </w:rPr>
        <w:lastRenderedPageBreak/>
        <w:t>elhasználódásának</w:t>
      </w:r>
      <w:proofErr w:type="spellEnd"/>
      <w:r w:rsidRPr="00C73A8A">
        <w:rPr>
          <w:rFonts w:eastAsia="Calibri"/>
          <w:bCs/>
          <w:smallCaps w:val="0"/>
          <w:lang w:eastAsia="en-US"/>
        </w:rPr>
        <w:t xml:space="preserve"> megfelelő állapotban a szerződés megszűnésétől számított 15 napon belül köteles az Önkormányzat rendelkezésére bocsátani. </w:t>
      </w:r>
    </w:p>
    <w:p w14:paraId="4C8DD93D" w14:textId="77777777" w:rsidR="00834AC6" w:rsidRPr="00C73A8A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78D3C655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F6CAE86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Egészségügyi szolgáltató rendelési ideje:</w:t>
      </w:r>
    </w:p>
    <w:p w14:paraId="3770506D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ACA4847" w14:textId="0FE76592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Hétfő:          </w:t>
      </w:r>
      <w:r w:rsidR="00F93328" w:rsidRPr="00C73A8A">
        <w:rPr>
          <w:rFonts w:eastAsia="Calibri"/>
          <w:smallCaps w:val="0"/>
          <w:lang w:eastAsia="en-US"/>
        </w:rPr>
        <w:t xml:space="preserve">  8</w:t>
      </w:r>
      <w:r w:rsidRPr="00C73A8A">
        <w:rPr>
          <w:rFonts w:eastAsia="Calibri"/>
          <w:smallCaps w:val="0"/>
          <w:lang w:eastAsia="en-US"/>
        </w:rPr>
        <w:t>:00 – 1</w:t>
      </w:r>
      <w:r w:rsidR="00F93328" w:rsidRPr="00C73A8A">
        <w:rPr>
          <w:rFonts w:eastAsia="Calibri"/>
          <w:smallCaps w:val="0"/>
          <w:lang w:eastAsia="en-US"/>
        </w:rPr>
        <w:t>4</w:t>
      </w:r>
      <w:r w:rsidRPr="00C73A8A">
        <w:rPr>
          <w:rFonts w:eastAsia="Calibri"/>
          <w:smallCaps w:val="0"/>
          <w:lang w:eastAsia="en-US"/>
        </w:rPr>
        <w:t xml:space="preserve">:00     </w:t>
      </w:r>
    </w:p>
    <w:p w14:paraId="6D43AE19" w14:textId="5B96E4A4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Kedd:            </w:t>
      </w:r>
      <w:r w:rsidR="00F93328" w:rsidRPr="00C73A8A">
        <w:rPr>
          <w:rFonts w:eastAsia="Calibri"/>
          <w:smallCaps w:val="0"/>
          <w:lang w:eastAsia="en-US"/>
        </w:rPr>
        <w:t>8</w:t>
      </w:r>
      <w:r w:rsidRPr="00C73A8A">
        <w:rPr>
          <w:rFonts w:eastAsia="Calibri"/>
          <w:smallCaps w:val="0"/>
          <w:lang w:eastAsia="en-US"/>
        </w:rPr>
        <w:t>:</w:t>
      </w:r>
      <w:r w:rsidR="00F93328" w:rsidRPr="00C73A8A">
        <w:rPr>
          <w:rFonts w:eastAsia="Calibri"/>
          <w:smallCaps w:val="0"/>
          <w:lang w:eastAsia="en-US"/>
        </w:rPr>
        <w:t>0</w:t>
      </w:r>
      <w:r w:rsidRPr="00C73A8A">
        <w:rPr>
          <w:rFonts w:eastAsia="Calibri"/>
          <w:smallCaps w:val="0"/>
          <w:lang w:eastAsia="en-US"/>
        </w:rPr>
        <w:t>0 - 14:00</w:t>
      </w:r>
    </w:p>
    <w:p w14:paraId="587ADAE9" w14:textId="5CF4C7E0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Szerda:        </w:t>
      </w:r>
      <w:r w:rsidR="00F93328" w:rsidRPr="00C73A8A">
        <w:rPr>
          <w:rFonts w:eastAsia="Calibri"/>
          <w:smallCaps w:val="0"/>
          <w:lang w:eastAsia="en-US"/>
        </w:rPr>
        <w:t xml:space="preserve">  8</w:t>
      </w:r>
      <w:r w:rsidRPr="00C73A8A">
        <w:rPr>
          <w:rFonts w:eastAsia="Calibri"/>
          <w:smallCaps w:val="0"/>
          <w:lang w:eastAsia="en-US"/>
        </w:rPr>
        <w:t>:00 - 1</w:t>
      </w:r>
      <w:r w:rsidR="00F93328" w:rsidRPr="00C73A8A">
        <w:rPr>
          <w:rFonts w:eastAsia="Calibri"/>
          <w:smallCaps w:val="0"/>
          <w:lang w:eastAsia="en-US"/>
        </w:rPr>
        <w:t>4</w:t>
      </w:r>
      <w:r w:rsidRPr="00C73A8A">
        <w:rPr>
          <w:rFonts w:eastAsia="Calibri"/>
          <w:smallCaps w:val="0"/>
          <w:lang w:eastAsia="en-US"/>
        </w:rPr>
        <w:t xml:space="preserve">:00 </w:t>
      </w:r>
    </w:p>
    <w:p w14:paraId="7C2CF0C9" w14:textId="4895FFFC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Csütörtök:     </w:t>
      </w:r>
      <w:r w:rsidR="00F93328" w:rsidRPr="00C73A8A">
        <w:rPr>
          <w:rFonts w:eastAsia="Calibri"/>
          <w:smallCaps w:val="0"/>
          <w:lang w:eastAsia="en-US"/>
        </w:rPr>
        <w:t>8</w:t>
      </w:r>
      <w:r w:rsidRPr="00C73A8A">
        <w:rPr>
          <w:rFonts w:eastAsia="Calibri"/>
          <w:smallCaps w:val="0"/>
          <w:lang w:eastAsia="en-US"/>
        </w:rPr>
        <w:t>:</w:t>
      </w:r>
      <w:r w:rsidR="00F93328" w:rsidRPr="00C73A8A">
        <w:rPr>
          <w:rFonts w:eastAsia="Calibri"/>
          <w:smallCaps w:val="0"/>
          <w:lang w:eastAsia="en-US"/>
        </w:rPr>
        <w:t>0</w:t>
      </w:r>
      <w:r w:rsidRPr="00C73A8A">
        <w:rPr>
          <w:rFonts w:eastAsia="Calibri"/>
          <w:smallCaps w:val="0"/>
          <w:lang w:eastAsia="en-US"/>
        </w:rPr>
        <w:t>0 - 14:00</w:t>
      </w:r>
    </w:p>
    <w:p w14:paraId="631E4E8C" w14:textId="7A2E5AA5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Péntek:          8:00 - 1</w:t>
      </w:r>
      <w:r w:rsidR="00F93328" w:rsidRPr="00C73A8A">
        <w:rPr>
          <w:rFonts w:eastAsia="Calibri"/>
          <w:smallCaps w:val="0"/>
          <w:lang w:eastAsia="en-US"/>
        </w:rPr>
        <w:t>4</w:t>
      </w:r>
      <w:r w:rsidRPr="00C73A8A">
        <w:rPr>
          <w:rFonts w:eastAsia="Calibri"/>
          <w:smallCaps w:val="0"/>
          <w:lang w:eastAsia="en-US"/>
        </w:rPr>
        <w:t>:00</w:t>
      </w:r>
    </w:p>
    <w:p w14:paraId="1CB830B2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130DC5A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egészségügyi szolgáltató ügyeletben történő részvételére vonatkozó rendelkezések:</w:t>
      </w:r>
    </w:p>
    <w:p w14:paraId="2A8251AC" w14:textId="77777777" w:rsidR="00834AC6" w:rsidRPr="00C73A8A" w:rsidRDefault="00834AC6" w:rsidP="00834AC6">
      <w:pPr>
        <w:jc w:val="both"/>
        <w:rPr>
          <w:smallCaps w:val="0"/>
        </w:rPr>
      </w:pPr>
    </w:p>
    <w:p w14:paraId="6483F951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Szerződő felek rögzítik, hogy </w:t>
      </w:r>
      <w:r w:rsidRPr="00C73A8A">
        <w:rPr>
          <w:rFonts w:eastAsia="Calibri"/>
          <w:bCs/>
          <w:smallCaps w:val="0"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Pr="00C73A8A">
        <w:rPr>
          <w:rFonts w:eastAsia="Calibri"/>
          <w:bCs/>
          <w:smallCaps w:val="0"/>
          <w:lang w:eastAsia="en-US"/>
        </w:rPr>
        <w:t>ESzCsM</w:t>
      </w:r>
      <w:proofErr w:type="spellEnd"/>
      <w:r w:rsidRPr="00C73A8A">
        <w:rPr>
          <w:rFonts w:eastAsia="Calibri"/>
          <w:bCs/>
          <w:smallCaps w:val="0"/>
          <w:lang w:eastAsia="en-US"/>
        </w:rPr>
        <w:t xml:space="preserve"> rendelet 6. §. (4) bekezdése alapján a fogorvosi ügyeleti ellátás szervezése </w:t>
      </w:r>
      <w:r w:rsidRPr="00C73A8A">
        <w:rPr>
          <w:rFonts w:eastAsia="Calibri"/>
          <w:smallCaps w:val="0"/>
          <w:lang w:eastAsia="en-US"/>
        </w:rPr>
        <w:t>Önkormányzatnak</w:t>
      </w:r>
      <w:r w:rsidRPr="00C73A8A">
        <w:rPr>
          <w:rFonts w:eastAsia="Calibri"/>
          <w:bCs/>
          <w:smallCaps w:val="0"/>
          <w:lang w:eastAsia="en-US"/>
        </w:rPr>
        <w:t xml:space="preserve"> nem feladata, ezért az ügyeletben történő részvételre vonatkozó rendelkezéseket jelen szerződés nem tartalmaz</w:t>
      </w:r>
    </w:p>
    <w:p w14:paraId="36007D5B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bCs/>
          <w:smallCaps w:val="0"/>
          <w:lang w:eastAsia="en-US"/>
        </w:rPr>
      </w:pPr>
    </w:p>
    <w:p w14:paraId="4BD5D93C" w14:textId="77777777" w:rsidR="00834AC6" w:rsidRPr="00C73A8A" w:rsidRDefault="00834AC6" w:rsidP="00834AC6">
      <w:pPr>
        <w:jc w:val="both"/>
        <w:rPr>
          <w:smallCaps w:val="0"/>
          <w:u w:val="single"/>
        </w:rPr>
      </w:pPr>
    </w:p>
    <w:p w14:paraId="65FBB015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Egészségügyi Szolgáltató helyettesítésére vonatkozó rendelkezések:</w:t>
      </w:r>
    </w:p>
    <w:p w14:paraId="039EF4F1" w14:textId="77777777" w:rsidR="00834AC6" w:rsidRPr="00C73A8A" w:rsidRDefault="00834AC6" w:rsidP="00834AC6">
      <w:pPr>
        <w:jc w:val="both"/>
        <w:rPr>
          <w:smallCaps w:val="0"/>
        </w:rPr>
      </w:pPr>
    </w:p>
    <w:p w14:paraId="042776D4" w14:textId="467AA17E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Az Egészségügyi szolgáltató saját maga és </w:t>
      </w:r>
      <w:r w:rsidR="00CB0AB7" w:rsidRPr="00C73A8A">
        <w:rPr>
          <w:rFonts w:eastAsia="Calibri"/>
          <w:smallCaps w:val="0"/>
          <w:lang w:eastAsia="en-US"/>
        </w:rPr>
        <w:t>alkalmazottai</w:t>
      </w:r>
      <w:r w:rsidRPr="00C73A8A">
        <w:rPr>
          <w:rFonts w:eastAsia="Calibri"/>
          <w:smallCaps w:val="0"/>
          <w:lang w:eastAsia="en-US"/>
        </w:rPr>
        <w:t xml:space="preserve">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79065C1C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40887C0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Egészségügyi Szolgáltató a 30 napnál hosszabb távollétet az Önkormányzat felé köteles bejelenteni és a helyettes személyt megjelölni.</w:t>
      </w:r>
    </w:p>
    <w:p w14:paraId="564C81AD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017BB23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39732022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Az ellátás nyújtásában részt vevő egészségügyi szakdolgozókra vonatkozó rendelkezések:</w:t>
      </w:r>
    </w:p>
    <w:p w14:paraId="10A479D8" w14:textId="77777777" w:rsidR="00834AC6" w:rsidRPr="00C73A8A" w:rsidRDefault="00834AC6" w:rsidP="00834AC6">
      <w:pPr>
        <w:jc w:val="both"/>
        <w:rPr>
          <w:smallCaps w:val="0"/>
        </w:rPr>
      </w:pPr>
    </w:p>
    <w:p w14:paraId="10E2FD82" w14:textId="77777777" w:rsidR="00834AC6" w:rsidRPr="00C73A8A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Egészségügyi szolgáltató köteles a háziorvosi, házi gyermekorvosi és fogorvosi tevékenységről szóló 4/2000.(II.25.) EüM. rendelet alapján megfelelő szakképesítéssel rendelkező asszisztenst foglalkoztatni saját költsége és kockázata terhére.</w:t>
      </w:r>
    </w:p>
    <w:p w14:paraId="6F2413E1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61B8CA8" w14:textId="77777777" w:rsidR="00834AC6" w:rsidRPr="00C73A8A" w:rsidRDefault="00834AC6" w:rsidP="00834AC6">
      <w:pPr>
        <w:jc w:val="both"/>
        <w:rPr>
          <w:smallCaps w:val="0"/>
          <w:u w:val="single"/>
        </w:rPr>
      </w:pPr>
    </w:p>
    <w:p w14:paraId="79EFF4DA" w14:textId="77777777" w:rsidR="00834AC6" w:rsidRPr="00C73A8A" w:rsidRDefault="00834AC6" w:rsidP="00834AC6">
      <w:pPr>
        <w:jc w:val="both"/>
        <w:rPr>
          <w:u w:val="single"/>
        </w:rPr>
      </w:pPr>
      <w:r w:rsidRPr="00C73A8A">
        <w:rPr>
          <w:smallCaps w:val="0"/>
          <w:u w:val="single"/>
        </w:rPr>
        <w:t>Kártérítésre, kártalanításra vonatkozó rendelkezések:</w:t>
      </w:r>
    </w:p>
    <w:p w14:paraId="059137A6" w14:textId="77777777" w:rsidR="00834AC6" w:rsidRPr="00C73A8A" w:rsidRDefault="00834AC6" w:rsidP="00834AC6">
      <w:pPr>
        <w:jc w:val="both"/>
      </w:pPr>
    </w:p>
    <w:p w14:paraId="2F1096E0" w14:textId="77777777" w:rsidR="00834AC6" w:rsidRPr="00C73A8A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 körzetmódosítás miatt bekövetkezett, az Egészségügyi szolgáltatót ért kár esetén az önálló orvosi tevékenységről szóló 2000. évi II. törvény 2/B. § (5) bekezdése szerint az adott körzet megállapításáért felelős szerv tartozik kártalanítási kötelezettséggel.</w:t>
      </w:r>
    </w:p>
    <w:p w14:paraId="2A78D25D" w14:textId="77777777" w:rsidR="00834AC6" w:rsidRPr="00C73A8A" w:rsidRDefault="00834AC6" w:rsidP="00834AC6">
      <w:pPr>
        <w:contextualSpacing/>
        <w:jc w:val="both"/>
        <w:rPr>
          <w:rFonts w:eastAsia="Calibri"/>
          <w:lang w:eastAsia="en-US"/>
        </w:rPr>
      </w:pPr>
    </w:p>
    <w:p w14:paraId="782AFC18" w14:textId="77777777" w:rsidR="00834AC6" w:rsidRPr="00C73A8A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C73A8A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kártérítési felelősség általános és közös szabályait kell alkalmazni.</w:t>
      </w:r>
    </w:p>
    <w:p w14:paraId="24161B68" w14:textId="77777777" w:rsidR="00834AC6" w:rsidRPr="00C73A8A" w:rsidRDefault="00834AC6" w:rsidP="00834AC6">
      <w:pPr>
        <w:contextualSpacing/>
        <w:jc w:val="both"/>
        <w:rPr>
          <w:rFonts w:eastAsia="Calibri"/>
          <w:smallCaps w:val="0"/>
          <w:lang w:eastAsia="en-US"/>
        </w:rPr>
      </w:pPr>
    </w:p>
    <w:p w14:paraId="7F2633D4" w14:textId="77777777" w:rsidR="00834AC6" w:rsidRPr="00C73A8A" w:rsidRDefault="00834AC6" w:rsidP="00834AC6">
      <w:pPr>
        <w:jc w:val="both"/>
        <w:rPr>
          <w:rFonts w:eastAsia="Calibri"/>
          <w:bCs/>
          <w:smallCaps w:val="0"/>
          <w:u w:val="single"/>
        </w:rPr>
      </w:pPr>
      <w:r w:rsidRPr="00C73A8A">
        <w:rPr>
          <w:rFonts w:eastAsia="Calibri"/>
          <w:bCs/>
          <w:smallCaps w:val="0"/>
          <w:u w:val="single"/>
        </w:rPr>
        <w:t>A feladat-ellátási szerződés időtartama:</w:t>
      </w:r>
    </w:p>
    <w:p w14:paraId="779F3E0E" w14:textId="77777777" w:rsidR="00834AC6" w:rsidRPr="00C73A8A" w:rsidRDefault="00834AC6" w:rsidP="00834AC6">
      <w:pPr>
        <w:jc w:val="both"/>
        <w:rPr>
          <w:smallCaps w:val="0"/>
        </w:rPr>
      </w:pPr>
    </w:p>
    <w:p w14:paraId="331C8A9C" w14:textId="77777777" w:rsidR="00834AC6" w:rsidRPr="00C73A8A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A feladat-ellátási szerződés az aláírás napján lép hatályba és határozatlan időre jön létre. </w:t>
      </w:r>
    </w:p>
    <w:p w14:paraId="68FE4F52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F35F605" w14:textId="77777777" w:rsidR="00834AC6" w:rsidRPr="00C73A8A" w:rsidRDefault="00834AC6" w:rsidP="00834AC6">
      <w:pPr>
        <w:jc w:val="both"/>
        <w:rPr>
          <w:smallCaps w:val="0"/>
          <w:u w:val="single"/>
        </w:rPr>
      </w:pPr>
    </w:p>
    <w:p w14:paraId="542C19F9" w14:textId="77777777" w:rsidR="00834AC6" w:rsidRPr="00C73A8A" w:rsidRDefault="00834AC6" w:rsidP="00834AC6">
      <w:pPr>
        <w:jc w:val="both"/>
        <w:rPr>
          <w:smallCaps w:val="0"/>
          <w:u w:val="single"/>
        </w:rPr>
      </w:pPr>
      <w:r w:rsidRPr="00C73A8A">
        <w:rPr>
          <w:smallCaps w:val="0"/>
          <w:u w:val="single"/>
        </w:rPr>
        <w:t>A feladat-ellátási szerződés felmondására vonatkozó rendelkezések:</w:t>
      </w:r>
    </w:p>
    <w:p w14:paraId="3AED3E8C" w14:textId="77777777" w:rsidR="00834AC6" w:rsidRPr="00C73A8A" w:rsidRDefault="00834AC6" w:rsidP="00834AC6">
      <w:pPr>
        <w:jc w:val="both"/>
        <w:rPr>
          <w:smallCaps w:val="0"/>
        </w:rPr>
      </w:pPr>
    </w:p>
    <w:p w14:paraId="3A855993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 szerződés megszüntethető indokolás nélkül rendes felmondással, melynek határideje a felmondástól számított 6 hónap.</w:t>
      </w:r>
    </w:p>
    <w:p w14:paraId="28CA38A4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0EBB60E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1DB4260F" w14:textId="77777777" w:rsidR="00834AC6" w:rsidRPr="00C73A8A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2324C160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541B54FE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37987B4D" w14:textId="77777777" w:rsidR="00834AC6" w:rsidRPr="00C73A8A" w:rsidRDefault="00834AC6" w:rsidP="00834AC6">
      <w:pPr>
        <w:jc w:val="both"/>
        <w:rPr>
          <w:smallCaps w:val="0"/>
        </w:rPr>
      </w:pPr>
    </w:p>
    <w:p w14:paraId="6FBF0971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0EDA3767" w14:textId="77777777" w:rsidR="00834AC6" w:rsidRPr="00C73A8A" w:rsidRDefault="00834AC6" w:rsidP="00834AC6">
      <w:pPr>
        <w:jc w:val="both"/>
        <w:rPr>
          <w:smallCaps w:val="0"/>
        </w:rPr>
      </w:pPr>
    </w:p>
    <w:p w14:paraId="648C2DED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70CAD02F" w14:textId="77777777" w:rsidR="00834AC6" w:rsidRPr="00C73A8A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FA19B47" w14:textId="77777777" w:rsidR="00834AC6" w:rsidRPr="00C73A8A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C73A8A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65CEC48A" w14:textId="77777777" w:rsidR="00834AC6" w:rsidRPr="00C73A8A" w:rsidRDefault="00834AC6" w:rsidP="00834AC6">
      <w:pPr>
        <w:pStyle w:val="Listaszerbekezds"/>
        <w:rPr>
          <w:rFonts w:eastAsia="Calibri"/>
          <w:smallCaps w:val="0"/>
          <w:lang w:eastAsia="en-US"/>
        </w:rPr>
      </w:pPr>
    </w:p>
    <w:p w14:paraId="4856C27E" w14:textId="77777777" w:rsidR="00834AC6" w:rsidRPr="00C73A8A" w:rsidRDefault="00834AC6" w:rsidP="00834AC6">
      <w:pPr>
        <w:ind w:left="720"/>
        <w:contextualSpacing/>
        <w:rPr>
          <w:rFonts w:eastAsia="Calibri"/>
          <w:lang w:eastAsia="en-US"/>
        </w:rPr>
      </w:pPr>
    </w:p>
    <w:p w14:paraId="437025E1" w14:textId="7E20ECCD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Kiskőrös, 2023. </w:t>
      </w:r>
      <w:r w:rsidR="00CB0AB7" w:rsidRPr="00C73A8A">
        <w:rPr>
          <w:smallCaps w:val="0"/>
        </w:rPr>
        <w:t>……..</w:t>
      </w:r>
    </w:p>
    <w:p w14:paraId="4069F4DE" w14:textId="77777777" w:rsidR="00834AC6" w:rsidRPr="00C73A8A" w:rsidRDefault="00834AC6" w:rsidP="00834AC6">
      <w:pPr>
        <w:jc w:val="both"/>
        <w:rPr>
          <w:smallCaps w:val="0"/>
        </w:rPr>
      </w:pPr>
    </w:p>
    <w:p w14:paraId="3BE3B11B" w14:textId="77777777" w:rsidR="00834AC6" w:rsidRPr="00C73A8A" w:rsidRDefault="00834AC6" w:rsidP="00834AC6">
      <w:pPr>
        <w:jc w:val="both"/>
        <w:rPr>
          <w:smallCaps w:val="0"/>
        </w:rPr>
      </w:pPr>
    </w:p>
    <w:p w14:paraId="290E2516" w14:textId="77777777" w:rsidR="00834AC6" w:rsidRPr="00C73A8A" w:rsidRDefault="00834AC6" w:rsidP="00834AC6">
      <w:pPr>
        <w:jc w:val="both"/>
        <w:rPr>
          <w:smallCaps w:val="0"/>
        </w:rPr>
      </w:pPr>
    </w:p>
    <w:p w14:paraId="1EB19363" w14:textId="143AF37F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____________________________                                       __________________________                                                         Domonyi László                                                                                </w:t>
      </w:r>
      <w:r w:rsidR="00E24B21">
        <w:rPr>
          <w:smallCaps w:val="0"/>
        </w:rPr>
        <w:t xml:space="preserve">            </w:t>
      </w:r>
      <w:r w:rsidRPr="00C73A8A">
        <w:rPr>
          <w:smallCaps w:val="0"/>
        </w:rPr>
        <w:t xml:space="preserve"> </w:t>
      </w:r>
      <w:r w:rsidR="00E24B21">
        <w:rPr>
          <w:smallCaps w:val="0"/>
        </w:rPr>
        <w:t>Dr.</w:t>
      </w:r>
      <w:r w:rsidRPr="00C73A8A">
        <w:rPr>
          <w:smallCaps w:val="0"/>
        </w:rPr>
        <w:t xml:space="preserve">  </w:t>
      </w:r>
      <w:r w:rsidR="00CB0AB7" w:rsidRPr="00C73A8A">
        <w:rPr>
          <w:smallCaps w:val="0"/>
        </w:rPr>
        <w:t>Mezei Tímea</w:t>
      </w:r>
      <w:r w:rsidRPr="00C73A8A">
        <w:rPr>
          <w:smallCaps w:val="0"/>
        </w:rPr>
        <w:t xml:space="preserve">           </w:t>
      </w:r>
    </w:p>
    <w:p w14:paraId="1D700101" w14:textId="3A354459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polgármester                                                                         </w:t>
      </w:r>
      <w:r w:rsidR="00E24B21">
        <w:rPr>
          <w:smallCaps w:val="0"/>
        </w:rPr>
        <w:t xml:space="preserve">       </w:t>
      </w:r>
      <w:r w:rsidRPr="00C73A8A">
        <w:rPr>
          <w:smallCaps w:val="0"/>
        </w:rPr>
        <w:t xml:space="preserve"> </w:t>
      </w:r>
      <w:r w:rsidR="00E24B21">
        <w:rPr>
          <w:smallCaps w:val="0"/>
        </w:rPr>
        <w:t>Mesés Mosoly Műhely Kft. ügyvezetője</w:t>
      </w:r>
      <w:r w:rsidRPr="00C73A8A">
        <w:rPr>
          <w:smallCaps w:val="0"/>
        </w:rPr>
        <w:t>,</w:t>
      </w:r>
    </w:p>
    <w:p w14:paraId="6CE33424" w14:textId="7A87AE1E" w:rsidR="00834AC6" w:rsidRPr="00C73A8A" w:rsidRDefault="00E24B21" w:rsidP="00834AC6">
      <w:pPr>
        <w:jc w:val="both"/>
        <w:rPr>
          <w:smallCaps w:val="0"/>
        </w:rPr>
      </w:pPr>
      <w:r>
        <w:rPr>
          <w:smallCaps w:val="0"/>
        </w:rPr>
        <w:t xml:space="preserve">                                                                                                                              fogorvos</w:t>
      </w:r>
    </w:p>
    <w:p w14:paraId="63542C6E" w14:textId="77777777" w:rsidR="00834AC6" w:rsidRPr="00C73A8A" w:rsidRDefault="00834AC6" w:rsidP="00834AC6">
      <w:pPr>
        <w:jc w:val="both"/>
        <w:rPr>
          <w:smallCaps w:val="0"/>
        </w:rPr>
      </w:pPr>
    </w:p>
    <w:p w14:paraId="2F3972C5" w14:textId="77777777" w:rsidR="00834AC6" w:rsidRPr="00C73A8A" w:rsidRDefault="00834AC6" w:rsidP="00834AC6">
      <w:pPr>
        <w:jc w:val="both"/>
        <w:rPr>
          <w:smallCaps w:val="0"/>
        </w:rPr>
      </w:pPr>
      <w:proofErr w:type="spellStart"/>
      <w:r w:rsidRPr="00C73A8A">
        <w:rPr>
          <w:smallCaps w:val="0"/>
        </w:rPr>
        <w:t>Ellenjegyzem</w:t>
      </w:r>
      <w:proofErr w:type="spellEnd"/>
      <w:r w:rsidRPr="00C73A8A">
        <w:rPr>
          <w:smallCaps w:val="0"/>
        </w:rPr>
        <w:t>:</w:t>
      </w:r>
    </w:p>
    <w:p w14:paraId="49F4BE3E" w14:textId="77777777" w:rsidR="00834AC6" w:rsidRPr="00C73A8A" w:rsidRDefault="00834AC6" w:rsidP="00834AC6">
      <w:pPr>
        <w:jc w:val="both"/>
        <w:rPr>
          <w:smallCaps w:val="0"/>
        </w:rPr>
      </w:pPr>
    </w:p>
    <w:p w14:paraId="4D331FB9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____________________________</w:t>
      </w:r>
    </w:p>
    <w:p w14:paraId="3D54D5D2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Dr. Turán Csaba</w:t>
      </w:r>
    </w:p>
    <w:p w14:paraId="7A9BBC6A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jegyző</w:t>
      </w:r>
    </w:p>
    <w:p w14:paraId="43983AA0" w14:textId="77777777" w:rsidR="00834AC6" w:rsidRPr="00C73A8A" w:rsidRDefault="00834AC6" w:rsidP="00834AC6">
      <w:pPr>
        <w:jc w:val="both"/>
        <w:rPr>
          <w:smallCaps w:val="0"/>
        </w:rPr>
      </w:pPr>
    </w:p>
    <w:p w14:paraId="420DD960" w14:textId="77777777" w:rsidR="00834AC6" w:rsidRPr="00C73A8A" w:rsidRDefault="00834AC6" w:rsidP="00834AC6">
      <w:pPr>
        <w:jc w:val="both"/>
        <w:rPr>
          <w:smallCaps w:val="0"/>
        </w:rPr>
      </w:pPr>
    </w:p>
    <w:p w14:paraId="28591C21" w14:textId="77777777" w:rsidR="00834AC6" w:rsidRPr="00C73A8A" w:rsidRDefault="00834AC6" w:rsidP="00834AC6">
      <w:pPr>
        <w:jc w:val="both"/>
        <w:rPr>
          <w:smallCaps w:val="0"/>
        </w:rPr>
      </w:pPr>
    </w:p>
    <w:p w14:paraId="7D98F92C" w14:textId="77777777" w:rsidR="00834AC6" w:rsidRPr="00C73A8A" w:rsidRDefault="00834AC6" w:rsidP="00834AC6">
      <w:pPr>
        <w:jc w:val="both"/>
        <w:rPr>
          <w:smallCaps w:val="0"/>
        </w:rPr>
      </w:pPr>
    </w:p>
    <w:p w14:paraId="709C0F5B" w14:textId="77777777" w:rsidR="00834AC6" w:rsidRPr="00C73A8A" w:rsidRDefault="00834AC6" w:rsidP="00834AC6">
      <w:pPr>
        <w:jc w:val="both"/>
        <w:rPr>
          <w:smallCaps w:val="0"/>
        </w:rPr>
      </w:pPr>
    </w:p>
    <w:p w14:paraId="2E06185C" w14:textId="77777777" w:rsidR="00834AC6" w:rsidRPr="00C73A8A" w:rsidRDefault="00834AC6" w:rsidP="00834AC6">
      <w:pPr>
        <w:jc w:val="both"/>
        <w:rPr>
          <w:smallCaps w:val="0"/>
        </w:rPr>
      </w:pPr>
    </w:p>
    <w:p w14:paraId="3AE15677" w14:textId="77777777" w:rsidR="00834AC6" w:rsidRPr="00C73A8A" w:rsidRDefault="00834AC6" w:rsidP="00834AC6">
      <w:pPr>
        <w:jc w:val="both"/>
        <w:rPr>
          <w:smallCaps w:val="0"/>
        </w:rPr>
      </w:pPr>
    </w:p>
    <w:p w14:paraId="71BEF349" w14:textId="77777777" w:rsidR="00834AC6" w:rsidRPr="00C73A8A" w:rsidRDefault="00834AC6" w:rsidP="00834AC6">
      <w:pPr>
        <w:jc w:val="both"/>
        <w:rPr>
          <w:smallCaps w:val="0"/>
        </w:rPr>
      </w:pPr>
    </w:p>
    <w:p w14:paraId="4588327A" w14:textId="77777777" w:rsidR="00834AC6" w:rsidRPr="00C73A8A" w:rsidRDefault="00834AC6" w:rsidP="00834AC6">
      <w:pPr>
        <w:jc w:val="both"/>
        <w:rPr>
          <w:smallCaps w:val="0"/>
        </w:rPr>
      </w:pPr>
    </w:p>
    <w:p w14:paraId="15054F02" w14:textId="77777777" w:rsidR="00834AC6" w:rsidRPr="00C73A8A" w:rsidRDefault="00834AC6" w:rsidP="00834AC6">
      <w:pPr>
        <w:jc w:val="both"/>
        <w:rPr>
          <w:smallCaps w:val="0"/>
        </w:rPr>
      </w:pPr>
    </w:p>
    <w:p w14:paraId="07B4CDA8" w14:textId="77777777" w:rsidR="00834AC6" w:rsidRPr="00C73A8A" w:rsidRDefault="00834AC6" w:rsidP="00834AC6">
      <w:pPr>
        <w:jc w:val="both"/>
        <w:rPr>
          <w:smallCaps w:val="0"/>
        </w:rPr>
      </w:pPr>
    </w:p>
    <w:p w14:paraId="3E4255E9" w14:textId="77777777" w:rsidR="00834AC6" w:rsidRPr="00C73A8A" w:rsidRDefault="00834AC6" w:rsidP="00834AC6">
      <w:pPr>
        <w:jc w:val="both"/>
        <w:rPr>
          <w:smallCaps w:val="0"/>
        </w:rPr>
      </w:pPr>
    </w:p>
    <w:p w14:paraId="11E6A81C" w14:textId="77777777" w:rsidR="00834AC6" w:rsidRPr="00C73A8A" w:rsidRDefault="00834AC6" w:rsidP="00834AC6">
      <w:pPr>
        <w:jc w:val="both"/>
        <w:rPr>
          <w:smallCaps w:val="0"/>
        </w:rPr>
      </w:pPr>
    </w:p>
    <w:p w14:paraId="58CBF331" w14:textId="77777777" w:rsidR="00834AC6" w:rsidRPr="00C73A8A" w:rsidRDefault="00834AC6" w:rsidP="00834AC6">
      <w:pPr>
        <w:jc w:val="both"/>
        <w:rPr>
          <w:smallCaps w:val="0"/>
        </w:rPr>
      </w:pPr>
    </w:p>
    <w:p w14:paraId="233D8169" w14:textId="77777777" w:rsidR="00834AC6" w:rsidRPr="00C73A8A" w:rsidRDefault="00834AC6" w:rsidP="00834AC6">
      <w:pPr>
        <w:jc w:val="both"/>
        <w:rPr>
          <w:smallCaps w:val="0"/>
        </w:rPr>
      </w:pPr>
    </w:p>
    <w:p w14:paraId="099A4E1F" w14:textId="77777777" w:rsidR="00834AC6" w:rsidRPr="00C73A8A" w:rsidRDefault="00834AC6" w:rsidP="00834AC6">
      <w:pPr>
        <w:jc w:val="both"/>
        <w:rPr>
          <w:smallCaps w:val="0"/>
        </w:rPr>
      </w:pPr>
    </w:p>
    <w:p w14:paraId="7FB3BED8" w14:textId="77777777" w:rsidR="00834AC6" w:rsidRPr="00C73A8A" w:rsidRDefault="00834AC6" w:rsidP="00834AC6">
      <w:pPr>
        <w:jc w:val="both"/>
        <w:rPr>
          <w:smallCaps w:val="0"/>
        </w:rPr>
      </w:pPr>
    </w:p>
    <w:p w14:paraId="2DAD5E87" w14:textId="77777777" w:rsidR="00834AC6" w:rsidRPr="00C73A8A" w:rsidRDefault="00834AC6" w:rsidP="00834AC6">
      <w:pPr>
        <w:jc w:val="both"/>
        <w:rPr>
          <w:smallCaps w:val="0"/>
        </w:rPr>
      </w:pPr>
    </w:p>
    <w:p w14:paraId="6F1036D5" w14:textId="77777777" w:rsidR="00834AC6" w:rsidRPr="00C73A8A" w:rsidRDefault="00834AC6" w:rsidP="00834AC6">
      <w:pPr>
        <w:jc w:val="both"/>
        <w:rPr>
          <w:smallCaps w:val="0"/>
        </w:rPr>
      </w:pPr>
    </w:p>
    <w:p w14:paraId="5C1488C1" w14:textId="77777777" w:rsidR="00834AC6" w:rsidRPr="00C73A8A" w:rsidRDefault="00834AC6" w:rsidP="00834AC6">
      <w:pPr>
        <w:jc w:val="both"/>
        <w:rPr>
          <w:smallCaps w:val="0"/>
        </w:rPr>
      </w:pPr>
    </w:p>
    <w:p w14:paraId="1ACF4C3A" w14:textId="77777777" w:rsidR="00834AC6" w:rsidRPr="00C73A8A" w:rsidRDefault="00834AC6" w:rsidP="00834AC6">
      <w:pPr>
        <w:jc w:val="both"/>
        <w:rPr>
          <w:smallCaps w:val="0"/>
        </w:rPr>
      </w:pPr>
    </w:p>
    <w:p w14:paraId="1DAC0711" w14:textId="77777777" w:rsidR="00834AC6" w:rsidRPr="00C73A8A" w:rsidRDefault="00834AC6" w:rsidP="00834AC6">
      <w:pPr>
        <w:jc w:val="both"/>
        <w:rPr>
          <w:smallCaps w:val="0"/>
        </w:rPr>
      </w:pPr>
    </w:p>
    <w:p w14:paraId="6B97E147" w14:textId="77777777" w:rsidR="00834AC6" w:rsidRPr="00C73A8A" w:rsidRDefault="00834AC6" w:rsidP="00834AC6">
      <w:pPr>
        <w:jc w:val="both"/>
        <w:rPr>
          <w:smallCaps w:val="0"/>
        </w:rPr>
      </w:pPr>
    </w:p>
    <w:p w14:paraId="3CAA5349" w14:textId="77777777" w:rsidR="00834AC6" w:rsidRPr="00C73A8A" w:rsidRDefault="00834AC6" w:rsidP="00834AC6">
      <w:pPr>
        <w:jc w:val="both"/>
        <w:rPr>
          <w:smallCaps w:val="0"/>
        </w:rPr>
      </w:pPr>
    </w:p>
    <w:p w14:paraId="6D49DFF9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Szerződés mellékletei:</w:t>
      </w:r>
    </w:p>
    <w:p w14:paraId="46224619" w14:textId="77777777" w:rsidR="00834AC6" w:rsidRPr="00C73A8A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 xml:space="preserve">- 1. számú melléklet: 1. számú felnőtt fogorvosi körzet </w:t>
      </w:r>
      <w:proofErr w:type="spellStart"/>
      <w:r w:rsidRPr="00C73A8A">
        <w:rPr>
          <w:smallCaps w:val="0"/>
        </w:rPr>
        <w:t>földrajzilag</w:t>
      </w:r>
      <w:proofErr w:type="spellEnd"/>
      <w:r w:rsidRPr="00C73A8A">
        <w:rPr>
          <w:smallCaps w:val="0"/>
        </w:rPr>
        <w:t xml:space="preserve"> </w:t>
      </w:r>
      <w:proofErr w:type="spellStart"/>
      <w:r w:rsidRPr="00C73A8A">
        <w:rPr>
          <w:smallCaps w:val="0"/>
        </w:rPr>
        <w:t>körülhatárolt</w:t>
      </w:r>
      <w:proofErr w:type="spellEnd"/>
      <w:r w:rsidRPr="00C73A8A">
        <w:rPr>
          <w:smallCaps w:val="0"/>
        </w:rPr>
        <w:t xml:space="preserve"> területe</w:t>
      </w:r>
    </w:p>
    <w:p w14:paraId="7EDFE318" w14:textId="7DB0B8DE" w:rsidR="00834AC6" w:rsidRDefault="00834AC6" w:rsidP="00834AC6">
      <w:pPr>
        <w:jc w:val="both"/>
        <w:rPr>
          <w:smallCaps w:val="0"/>
        </w:rPr>
      </w:pPr>
      <w:r w:rsidRPr="00C73A8A">
        <w:rPr>
          <w:smallCaps w:val="0"/>
        </w:rPr>
        <w:t>-</w:t>
      </w:r>
      <w:r w:rsidR="00B8796D">
        <w:rPr>
          <w:smallCaps w:val="0"/>
        </w:rPr>
        <w:t xml:space="preserve"> 2</w:t>
      </w:r>
      <w:r w:rsidRPr="00C73A8A">
        <w:rPr>
          <w:smallCaps w:val="0"/>
        </w:rPr>
        <w:t>. számú melléklet: a fogorvosi feladat-ellátásban részt vevő egészségügyi dolgozó megnevezése</w:t>
      </w:r>
    </w:p>
    <w:p w14:paraId="6E1804FB" w14:textId="46372531" w:rsidR="00834AC6" w:rsidRPr="00C73A8A" w:rsidRDefault="00B8796D" w:rsidP="00834AC6">
      <w:pPr>
        <w:jc w:val="both"/>
        <w:rPr>
          <w:smallCaps w:val="0"/>
        </w:rPr>
      </w:pPr>
      <w:r>
        <w:rPr>
          <w:smallCaps w:val="0"/>
        </w:rPr>
        <w:t>- 3</w:t>
      </w:r>
      <w:r w:rsidRPr="00C73A8A">
        <w:rPr>
          <w:smallCaps w:val="0"/>
        </w:rPr>
        <w:t>. számú melléklet: leltár a feladat-ellátási szerződés 8. pontjához</w:t>
      </w:r>
    </w:p>
    <w:sectPr w:rsidR="00834AC6" w:rsidRPr="00C73A8A" w:rsidSect="005C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FDB5" w14:textId="77777777" w:rsidR="00761479" w:rsidRDefault="00761479">
      <w:r>
        <w:separator/>
      </w:r>
    </w:p>
  </w:endnote>
  <w:endnote w:type="continuationSeparator" w:id="0">
    <w:p w14:paraId="5EE6834C" w14:textId="77777777" w:rsidR="00761479" w:rsidRDefault="0076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B4EB" w14:textId="77777777" w:rsidR="00761479" w:rsidRDefault="00761479">
      <w:r>
        <w:separator/>
      </w:r>
    </w:p>
  </w:footnote>
  <w:footnote w:type="continuationSeparator" w:id="0">
    <w:p w14:paraId="715C23C3" w14:textId="77777777" w:rsidR="00761479" w:rsidRDefault="0076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20B1"/>
    <w:multiLevelType w:val="hybridMultilevel"/>
    <w:tmpl w:val="3704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C57F9"/>
    <w:multiLevelType w:val="hybridMultilevel"/>
    <w:tmpl w:val="3704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7C98"/>
    <w:multiLevelType w:val="hybridMultilevel"/>
    <w:tmpl w:val="5DD65530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88333">
    <w:abstractNumId w:val="0"/>
  </w:num>
  <w:num w:numId="2" w16cid:durableId="1440024010">
    <w:abstractNumId w:val="8"/>
  </w:num>
  <w:num w:numId="3" w16cid:durableId="1921712942">
    <w:abstractNumId w:val="3"/>
  </w:num>
  <w:num w:numId="4" w16cid:durableId="103116986">
    <w:abstractNumId w:val="5"/>
  </w:num>
  <w:num w:numId="5" w16cid:durableId="211871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123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182285">
    <w:abstractNumId w:val="7"/>
  </w:num>
  <w:num w:numId="8" w16cid:durableId="1103382335">
    <w:abstractNumId w:val="4"/>
  </w:num>
  <w:num w:numId="9" w16cid:durableId="1619798482">
    <w:abstractNumId w:val="1"/>
  </w:num>
  <w:num w:numId="10" w16cid:durableId="215941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11E68"/>
    <w:rsid w:val="00026CF8"/>
    <w:rsid w:val="000316AE"/>
    <w:rsid w:val="00060C43"/>
    <w:rsid w:val="00062F34"/>
    <w:rsid w:val="000734F6"/>
    <w:rsid w:val="00086307"/>
    <w:rsid w:val="000A06D7"/>
    <w:rsid w:val="000B645F"/>
    <w:rsid w:val="000D79CB"/>
    <w:rsid w:val="000D7C22"/>
    <w:rsid w:val="000E3CD8"/>
    <w:rsid w:val="000E5E74"/>
    <w:rsid w:val="00113FCC"/>
    <w:rsid w:val="001267FB"/>
    <w:rsid w:val="001310BC"/>
    <w:rsid w:val="00152066"/>
    <w:rsid w:val="00162C7C"/>
    <w:rsid w:val="001658FF"/>
    <w:rsid w:val="00170300"/>
    <w:rsid w:val="001C1BB3"/>
    <w:rsid w:val="001E6900"/>
    <w:rsid w:val="00216D69"/>
    <w:rsid w:val="002224FB"/>
    <w:rsid w:val="0024031D"/>
    <w:rsid w:val="002444BE"/>
    <w:rsid w:val="00256C35"/>
    <w:rsid w:val="00262185"/>
    <w:rsid w:val="002861B6"/>
    <w:rsid w:val="002921BA"/>
    <w:rsid w:val="00296573"/>
    <w:rsid w:val="002D3DC3"/>
    <w:rsid w:val="002E41A6"/>
    <w:rsid w:val="00310D8B"/>
    <w:rsid w:val="00334776"/>
    <w:rsid w:val="00382C5D"/>
    <w:rsid w:val="0038483F"/>
    <w:rsid w:val="00391371"/>
    <w:rsid w:val="00394049"/>
    <w:rsid w:val="003A249F"/>
    <w:rsid w:val="003B0BA1"/>
    <w:rsid w:val="003D4B45"/>
    <w:rsid w:val="003F0E85"/>
    <w:rsid w:val="003F21D4"/>
    <w:rsid w:val="003F5BDE"/>
    <w:rsid w:val="00401932"/>
    <w:rsid w:val="0041012B"/>
    <w:rsid w:val="00427FFE"/>
    <w:rsid w:val="00433DBE"/>
    <w:rsid w:val="00447799"/>
    <w:rsid w:val="004D1E5A"/>
    <w:rsid w:val="004D624E"/>
    <w:rsid w:val="004F4890"/>
    <w:rsid w:val="00544222"/>
    <w:rsid w:val="00595153"/>
    <w:rsid w:val="005C05E5"/>
    <w:rsid w:val="005D5A9C"/>
    <w:rsid w:val="005D6280"/>
    <w:rsid w:val="005E5F68"/>
    <w:rsid w:val="005F34A6"/>
    <w:rsid w:val="006216A2"/>
    <w:rsid w:val="00642A82"/>
    <w:rsid w:val="00644F08"/>
    <w:rsid w:val="00645B1C"/>
    <w:rsid w:val="00673536"/>
    <w:rsid w:val="00694B5E"/>
    <w:rsid w:val="006B1C49"/>
    <w:rsid w:val="006D7153"/>
    <w:rsid w:val="006E0C8D"/>
    <w:rsid w:val="00707183"/>
    <w:rsid w:val="007201A2"/>
    <w:rsid w:val="00720C63"/>
    <w:rsid w:val="00722269"/>
    <w:rsid w:val="00746CF7"/>
    <w:rsid w:val="00752E08"/>
    <w:rsid w:val="00761479"/>
    <w:rsid w:val="007751F7"/>
    <w:rsid w:val="007836CB"/>
    <w:rsid w:val="00787963"/>
    <w:rsid w:val="007A0948"/>
    <w:rsid w:val="007C187F"/>
    <w:rsid w:val="007E65EB"/>
    <w:rsid w:val="007E7C5B"/>
    <w:rsid w:val="00807B55"/>
    <w:rsid w:val="0082194C"/>
    <w:rsid w:val="008307A7"/>
    <w:rsid w:val="00834AC6"/>
    <w:rsid w:val="0083781E"/>
    <w:rsid w:val="00853D91"/>
    <w:rsid w:val="00861E85"/>
    <w:rsid w:val="00884A2A"/>
    <w:rsid w:val="00894E1C"/>
    <w:rsid w:val="008E2A48"/>
    <w:rsid w:val="008F7D81"/>
    <w:rsid w:val="00907AA0"/>
    <w:rsid w:val="0091443D"/>
    <w:rsid w:val="00926530"/>
    <w:rsid w:val="00935E9D"/>
    <w:rsid w:val="00971721"/>
    <w:rsid w:val="00972FBC"/>
    <w:rsid w:val="00990160"/>
    <w:rsid w:val="009E1747"/>
    <w:rsid w:val="00A30C3C"/>
    <w:rsid w:val="00A36D69"/>
    <w:rsid w:val="00A51394"/>
    <w:rsid w:val="00A55BC3"/>
    <w:rsid w:val="00A5742E"/>
    <w:rsid w:val="00A57557"/>
    <w:rsid w:val="00A710E3"/>
    <w:rsid w:val="00A72E30"/>
    <w:rsid w:val="00A76096"/>
    <w:rsid w:val="00A85B2D"/>
    <w:rsid w:val="00AE0397"/>
    <w:rsid w:val="00AF3B41"/>
    <w:rsid w:val="00AF5323"/>
    <w:rsid w:val="00B15DA4"/>
    <w:rsid w:val="00B222BF"/>
    <w:rsid w:val="00B23E9B"/>
    <w:rsid w:val="00B31DBC"/>
    <w:rsid w:val="00B35C87"/>
    <w:rsid w:val="00B376E0"/>
    <w:rsid w:val="00B42451"/>
    <w:rsid w:val="00B47FE8"/>
    <w:rsid w:val="00B510C4"/>
    <w:rsid w:val="00B657E9"/>
    <w:rsid w:val="00B7370D"/>
    <w:rsid w:val="00B771F2"/>
    <w:rsid w:val="00B77C40"/>
    <w:rsid w:val="00B848E0"/>
    <w:rsid w:val="00B8796D"/>
    <w:rsid w:val="00B96AFC"/>
    <w:rsid w:val="00BC3754"/>
    <w:rsid w:val="00BC744A"/>
    <w:rsid w:val="00BD45BC"/>
    <w:rsid w:val="00BD586A"/>
    <w:rsid w:val="00BE2CB8"/>
    <w:rsid w:val="00BE48B6"/>
    <w:rsid w:val="00C12FE5"/>
    <w:rsid w:val="00C13C0C"/>
    <w:rsid w:val="00C17B68"/>
    <w:rsid w:val="00C3070F"/>
    <w:rsid w:val="00C45D57"/>
    <w:rsid w:val="00C46192"/>
    <w:rsid w:val="00C47F65"/>
    <w:rsid w:val="00C73A8A"/>
    <w:rsid w:val="00C807CB"/>
    <w:rsid w:val="00C90EB7"/>
    <w:rsid w:val="00C93E59"/>
    <w:rsid w:val="00C97E62"/>
    <w:rsid w:val="00CB0645"/>
    <w:rsid w:val="00CB0AB7"/>
    <w:rsid w:val="00CB35C6"/>
    <w:rsid w:val="00CB7508"/>
    <w:rsid w:val="00CC7F3B"/>
    <w:rsid w:val="00CD4779"/>
    <w:rsid w:val="00CE4069"/>
    <w:rsid w:val="00CF7868"/>
    <w:rsid w:val="00D172AB"/>
    <w:rsid w:val="00D22A74"/>
    <w:rsid w:val="00D36F23"/>
    <w:rsid w:val="00D377B0"/>
    <w:rsid w:val="00DA521E"/>
    <w:rsid w:val="00DB30B8"/>
    <w:rsid w:val="00DB5F1A"/>
    <w:rsid w:val="00E125A9"/>
    <w:rsid w:val="00E24B21"/>
    <w:rsid w:val="00E25EAB"/>
    <w:rsid w:val="00E302DD"/>
    <w:rsid w:val="00E52056"/>
    <w:rsid w:val="00E64301"/>
    <w:rsid w:val="00E719A9"/>
    <w:rsid w:val="00E771F2"/>
    <w:rsid w:val="00E951D9"/>
    <w:rsid w:val="00E95544"/>
    <w:rsid w:val="00ED2949"/>
    <w:rsid w:val="00EE42D1"/>
    <w:rsid w:val="00EE4905"/>
    <w:rsid w:val="00EF28D7"/>
    <w:rsid w:val="00EF73DD"/>
    <w:rsid w:val="00F129BA"/>
    <w:rsid w:val="00F15E41"/>
    <w:rsid w:val="00F17EB0"/>
    <w:rsid w:val="00F276BA"/>
    <w:rsid w:val="00F50C25"/>
    <w:rsid w:val="00F52632"/>
    <w:rsid w:val="00F75DBD"/>
    <w:rsid w:val="00F76FD1"/>
    <w:rsid w:val="00F93328"/>
    <w:rsid w:val="00FA491D"/>
    <w:rsid w:val="00FB7085"/>
    <w:rsid w:val="00FC0625"/>
    <w:rsid w:val="00FD0BB5"/>
    <w:rsid w:val="00FE2C2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587B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0</TotalTime>
  <Pages>5</Pages>
  <Words>1193</Words>
  <Characters>9634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10806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cp:lastPrinted>2023-05-31T08:02:00Z</cp:lastPrinted>
  <dcterms:created xsi:type="dcterms:W3CDTF">2023-09-21T07:08:00Z</dcterms:created>
  <dcterms:modified xsi:type="dcterms:W3CDTF">2023-09-21T07:08:00Z</dcterms:modified>
</cp:coreProperties>
</file>