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FEA1" w14:textId="61A72420" w:rsidR="00062F34" w:rsidRPr="00D944F3" w:rsidRDefault="00310D8B" w:rsidP="00853D91">
      <w:pPr>
        <w:jc w:val="right"/>
        <w:rPr>
          <w:smallCaps w:val="0"/>
        </w:rPr>
      </w:pPr>
      <w:r w:rsidRPr="00D944F3">
        <w:rPr>
          <w:i/>
          <w:smallCaps w:val="0"/>
        </w:rPr>
        <w:t>2</w:t>
      </w:r>
      <w:r w:rsidR="00853D91" w:rsidRPr="00D944F3">
        <w:rPr>
          <w:i/>
          <w:smallCaps w:val="0"/>
        </w:rPr>
        <w:t>.</w:t>
      </w:r>
      <w:r w:rsidR="00D944F3">
        <w:rPr>
          <w:i/>
          <w:smallCaps w:val="0"/>
        </w:rPr>
        <w:t xml:space="preserve"> </w:t>
      </w:r>
      <w:r w:rsidR="00853D91" w:rsidRPr="00D944F3">
        <w:rPr>
          <w:i/>
          <w:smallCaps w:val="0"/>
        </w:rPr>
        <w:t>melléklet a</w:t>
      </w:r>
      <w:r w:rsidR="00D17B8E">
        <w:rPr>
          <w:i/>
          <w:smallCaps w:val="0"/>
        </w:rPr>
        <w:t xml:space="preserve"> 97</w:t>
      </w:r>
      <w:r w:rsidR="00853D91" w:rsidRPr="00D944F3">
        <w:rPr>
          <w:i/>
          <w:smallCaps w:val="0"/>
        </w:rPr>
        <w:t xml:space="preserve">/ 2023. sz. </w:t>
      </w:r>
      <w:proofErr w:type="spellStart"/>
      <w:r w:rsidR="00853D91" w:rsidRPr="00D944F3">
        <w:rPr>
          <w:i/>
          <w:smallCaps w:val="0"/>
        </w:rPr>
        <w:t>Képv</w:t>
      </w:r>
      <w:proofErr w:type="spellEnd"/>
      <w:r w:rsidR="00853D91" w:rsidRPr="00D944F3">
        <w:rPr>
          <w:i/>
          <w:smallCaps w:val="0"/>
        </w:rPr>
        <w:t>. test. határozathoz</w:t>
      </w:r>
    </w:p>
    <w:p w14:paraId="092F98ED" w14:textId="77777777" w:rsidR="00853D91" w:rsidRPr="00C73A8A" w:rsidRDefault="00853D91" w:rsidP="00062F34">
      <w:pPr>
        <w:jc w:val="both"/>
        <w:rPr>
          <w:smallCaps w:val="0"/>
        </w:rPr>
      </w:pPr>
    </w:p>
    <w:p w14:paraId="391C754B" w14:textId="77777777" w:rsidR="00853D91" w:rsidRPr="00C73A8A" w:rsidRDefault="00853D91" w:rsidP="00062F34">
      <w:pPr>
        <w:jc w:val="both"/>
        <w:rPr>
          <w:smallCaps w:val="0"/>
        </w:rPr>
      </w:pPr>
    </w:p>
    <w:p w14:paraId="5BB6CFCA" w14:textId="77777777" w:rsidR="00E52056" w:rsidRPr="00C73A8A" w:rsidRDefault="00E52056" w:rsidP="00E52056">
      <w:pPr>
        <w:keepNext/>
        <w:jc w:val="center"/>
        <w:outlineLvl w:val="5"/>
        <w:rPr>
          <w:b/>
          <w:bCs/>
          <w:smallCaps w:val="0"/>
          <w:u w:val="single"/>
        </w:rPr>
      </w:pPr>
      <w:r w:rsidRPr="00C73A8A">
        <w:rPr>
          <w:b/>
          <w:bCs/>
          <w:smallCaps w:val="0"/>
          <w:u w:val="single"/>
        </w:rPr>
        <w:t>FELADAT-ELLÁTÁSI SZERZŐDÉS</w:t>
      </w:r>
    </w:p>
    <w:p w14:paraId="0F4E72AC" w14:textId="6BBDDD23" w:rsidR="00E52056" w:rsidRPr="00C73A8A" w:rsidRDefault="00E52056" w:rsidP="00D17B8E">
      <w:pPr>
        <w:rPr>
          <w:smallCaps w:val="0"/>
        </w:rPr>
      </w:pPr>
    </w:p>
    <w:p w14:paraId="4F91E562" w14:textId="77777777" w:rsidR="00E52056" w:rsidRPr="00C73A8A" w:rsidRDefault="00E52056" w:rsidP="00E52056">
      <w:pPr>
        <w:jc w:val="center"/>
        <w:rPr>
          <w:smallCaps w:val="0"/>
        </w:rPr>
      </w:pPr>
    </w:p>
    <w:p w14:paraId="2B19C395" w14:textId="77777777" w:rsidR="00E52056" w:rsidRPr="00C73A8A" w:rsidRDefault="00E52056" w:rsidP="00E52056">
      <w:pPr>
        <w:keepNext/>
        <w:jc w:val="both"/>
        <w:outlineLvl w:val="5"/>
        <w:rPr>
          <w:bCs/>
        </w:rPr>
      </w:pPr>
      <w:r w:rsidRPr="00C73A8A">
        <w:rPr>
          <w:bCs/>
          <w:smallCaps w:val="0"/>
        </w:rPr>
        <w:t xml:space="preserve">amely létrejött egyrészről </w:t>
      </w:r>
      <w:r w:rsidRPr="00C73A8A">
        <w:rPr>
          <w:b/>
          <w:bCs/>
          <w:smallCaps w:val="0"/>
        </w:rPr>
        <w:t>Kiskőrös Város Önkormányzata</w:t>
      </w:r>
      <w:r w:rsidRPr="00C73A8A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167102F3" w14:textId="77777777" w:rsidR="00E52056" w:rsidRPr="00C73A8A" w:rsidRDefault="00E52056" w:rsidP="00E52056">
      <w:pPr>
        <w:jc w:val="both"/>
      </w:pPr>
    </w:p>
    <w:p w14:paraId="1AAD3425" w14:textId="72693394" w:rsidR="007E65EB" w:rsidRPr="00C73A8A" w:rsidRDefault="00E52056" w:rsidP="007E65EB">
      <w:pPr>
        <w:jc w:val="both"/>
        <w:rPr>
          <w:bCs/>
          <w:smallCaps w:val="0"/>
        </w:rPr>
      </w:pPr>
      <w:r w:rsidRPr="00C73A8A">
        <w:rPr>
          <w:bCs/>
          <w:smallCaps w:val="0"/>
        </w:rPr>
        <w:t xml:space="preserve">másrészről </w:t>
      </w:r>
      <w:r w:rsidR="007E65EB" w:rsidRPr="00C73A8A">
        <w:rPr>
          <w:b/>
          <w:bCs/>
          <w:smallCaps w:val="0"/>
        </w:rPr>
        <w:t>Mezei Tímea egyéni vállalkozó</w:t>
      </w:r>
      <w:r w:rsidR="007E65EB" w:rsidRPr="00C73A8A">
        <w:rPr>
          <w:bCs/>
          <w:smallCaps w:val="0"/>
        </w:rPr>
        <w:t xml:space="preserve"> (székhely:…….. nyilvántartási száma: …….., adószám:……….,egészségügyi tevékenység során használt név: dr. Mezei Tímea, működési nyilvántartási szám: 96937, születési hely, idő:………...,anyja neve:……..), személyes ellátásra kötelezett fogorvos (a továbbiakban: Egészségügyi szolgáltató), (a továbbiakban együttesen: Szerződő felek) között a felnőtt fogorvosi feladatok ellátása tárgyában alulírott helyen és időben az alábbi feltételek mellett:</w:t>
      </w:r>
    </w:p>
    <w:p w14:paraId="01B62B03" w14:textId="77777777" w:rsidR="007E65EB" w:rsidRPr="00C73A8A" w:rsidRDefault="007E65EB" w:rsidP="007E65EB">
      <w:pPr>
        <w:jc w:val="both"/>
        <w:rPr>
          <w:smallCaps w:val="0"/>
        </w:rPr>
      </w:pPr>
    </w:p>
    <w:p w14:paraId="149B0D29" w14:textId="77777777" w:rsidR="00A30C3C" w:rsidRPr="00C73A8A" w:rsidRDefault="00A30C3C" w:rsidP="00062F34">
      <w:pPr>
        <w:jc w:val="both"/>
        <w:rPr>
          <w:smallCaps w:val="0"/>
        </w:rPr>
      </w:pPr>
    </w:p>
    <w:p w14:paraId="6B982188" w14:textId="77777777" w:rsidR="00062F34" w:rsidRPr="00C73A8A" w:rsidRDefault="00062F34" w:rsidP="00062F34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 praxisjoggal érintett körzet meghatározása:</w:t>
      </w:r>
    </w:p>
    <w:p w14:paraId="464B3D57" w14:textId="77777777" w:rsidR="00062F34" w:rsidRPr="00C73A8A" w:rsidRDefault="00062F34" w:rsidP="00062F34">
      <w:pPr>
        <w:jc w:val="both"/>
        <w:rPr>
          <w:smallCaps w:val="0"/>
        </w:rPr>
      </w:pPr>
    </w:p>
    <w:p w14:paraId="4F7D11D7" w14:textId="532A4B5F" w:rsidR="00062F34" w:rsidRPr="00C73A8A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Önkormányzat megbízza, Egészségügyi szolgáltató vállalja, hogy - a Magyarország helyi önkormányzatairól szóló 2011. évi CLXXXIX. törvény 13. § (1) bekezdés 4. pontja, valamint az egészségügyi alapellátásról szóló 2015. évi CXXIII. törvény 5. §-a alapján – </w:t>
      </w:r>
      <w:r w:rsidR="00CB0AB7" w:rsidRPr="00C73A8A">
        <w:rPr>
          <w:rFonts w:eastAsia="Calibri"/>
          <w:smallCaps w:val="0"/>
          <w:lang w:eastAsia="en-US"/>
        </w:rPr>
        <w:t xml:space="preserve">2023. …..hó…napjától </w:t>
      </w:r>
      <w:r w:rsidRPr="00C73A8A">
        <w:rPr>
          <w:rFonts w:eastAsia="Calibri"/>
          <w:smallCaps w:val="0"/>
          <w:lang w:eastAsia="en-US"/>
        </w:rPr>
        <w:t xml:space="preserve">ellátja az Önkormányzat ellátási kötelezettségébe tartozó, </w:t>
      </w:r>
      <w:bookmarkStart w:id="0" w:name="_Hlk34213776"/>
      <w:r w:rsidR="006D7153" w:rsidRPr="00C73A8A">
        <w:rPr>
          <w:rFonts w:eastAsia="Calibri"/>
          <w:smallCaps w:val="0"/>
          <w:lang w:eastAsia="en-US"/>
        </w:rPr>
        <w:t xml:space="preserve">a feladat-ellátási szerződés 1. mellékletében szereplő, </w:t>
      </w:r>
      <w:r w:rsidRPr="00C73A8A">
        <w:rPr>
          <w:rFonts w:eastAsia="Calibri"/>
          <w:smallCaps w:val="0"/>
          <w:lang w:eastAsia="en-US"/>
        </w:rPr>
        <w:t xml:space="preserve">Kiskőrös Város </w:t>
      </w:r>
      <w:r w:rsidR="007E65EB" w:rsidRPr="00C73A8A">
        <w:rPr>
          <w:rFonts w:eastAsia="Calibri"/>
          <w:smallCaps w:val="0"/>
          <w:lang w:eastAsia="en-US"/>
        </w:rPr>
        <w:t>2</w:t>
      </w:r>
      <w:r w:rsidRPr="00C73A8A">
        <w:rPr>
          <w:rFonts w:eastAsia="Calibri"/>
          <w:smallCaps w:val="0"/>
          <w:lang w:eastAsia="en-US"/>
        </w:rPr>
        <w:t xml:space="preserve">. számú </w:t>
      </w:r>
      <w:r w:rsidR="007E65EB" w:rsidRPr="00C73A8A">
        <w:rPr>
          <w:rFonts w:eastAsia="Calibri"/>
          <w:smallCaps w:val="0"/>
          <w:lang w:eastAsia="en-US"/>
        </w:rPr>
        <w:t>felnőtt</w:t>
      </w:r>
      <w:r w:rsidRPr="00C73A8A">
        <w:rPr>
          <w:rFonts w:eastAsia="Calibri"/>
          <w:smallCaps w:val="0"/>
          <w:lang w:eastAsia="en-US"/>
        </w:rPr>
        <w:t xml:space="preserve"> fogorvosi alapellátási körzet fogorvosi alapellátási feladatait. </w:t>
      </w:r>
    </w:p>
    <w:p w14:paraId="56015B75" w14:textId="77777777" w:rsidR="00F15E41" w:rsidRPr="00C73A8A" w:rsidRDefault="00F15E41" w:rsidP="00F15E41">
      <w:pPr>
        <w:contextualSpacing/>
        <w:jc w:val="both"/>
        <w:rPr>
          <w:rFonts w:eastAsia="Calibri"/>
          <w:smallCaps w:val="0"/>
          <w:lang w:eastAsia="en-US"/>
        </w:rPr>
      </w:pPr>
    </w:p>
    <w:bookmarkEnd w:id="0"/>
    <w:p w14:paraId="0C2239C7" w14:textId="77777777" w:rsidR="00062F34" w:rsidRPr="00C73A8A" w:rsidRDefault="00062F34" w:rsidP="00062F34">
      <w:pPr>
        <w:jc w:val="both"/>
        <w:rPr>
          <w:smallCaps w:val="0"/>
        </w:rPr>
      </w:pPr>
    </w:p>
    <w:p w14:paraId="180F4483" w14:textId="77777777" w:rsidR="00062F34" w:rsidRPr="00C73A8A" w:rsidRDefault="00062F34" w:rsidP="00062F34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és az Önkormányzat kötelezettségei:</w:t>
      </w:r>
    </w:p>
    <w:p w14:paraId="1CC4186E" w14:textId="77777777" w:rsidR="00062F34" w:rsidRPr="00C73A8A" w:rsidRDefault="00062F34" w:rsidP="00062F34">
      <w:pPr>
        <w:jc w:val="both"/>
        <w:rPr>
          <w:smallCaps w:val="0"/>
        </w:rPr>
      </w:pPr>
    </w:p>
    <w:p w14:paraId="13C378DB" w14:textId="5E48F4B0" w:rsidR="00834AC6" w:rsidRPr="00C73A8A" w:rsidRDefault="00062F34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kötelezettséget vállal arra, hogy a praxisjog alapján nyújtható önálló orvosi tevékenységet</w:t>
      </w:r>
      <w:r w:rsidR="00834AC6" w:rsidRPr="00C73A8A">
        <w:rPr>
          <w:rFonts w:eastAsia="Calibri"/>
          <w:smallCaps w:val="0"/>
          <w:lang w:eastAsia="en-US"/>
        </w:rPr>
        <w:t xml:space="preserve"> személyesen, saját felelősségére látja el – akadályoztatásának jogszabályban meghatározott eseteit kivéve – az Önkormányzat kizárólagos tulajdonát képező Kiskőrös belterületi 2481 hrsz-ú, természetben a 6200 Kiskőrös, Árpád u. 8. szám alatti ingatlanon fekvő épületben található </w:t>
      </w:r>
      <w:r w:rsidR="00834AC6" w:rsidRPr="00C73A8A">
        <w:rPr>
          <w:rFonts w:eastAsia="Calibri"/>
          <w:iCs/>
          <w:smallCaps w:val="0"/>
          <w:lang w:eastAsia="en-US"/>
        </w:rPr>
        <w:t>fog</w:t>
      </w:r>
      <w:r w:rsidR="00834AC6" w:rsidRPr="00C73A8A">
        <w:rPr>
          <w:rFonts w:eastAsia="Calibri"/>
          <w:smallCaps w:val="0"/>
          <w:lang w:eastAsia="en-US"/>
        </w:rPr>
        <w:t>orvosi rendelő helyiségben.</w:t>
      </w:r>
    </w:p>
    <w:p w14:paraId="4D001624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175E3FD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fogorvosi alapellátásról gondoskodik.</w:t>
      </w:r>
    </w:p>
    <w:p w14:paraId="15C3F001" w14:textId="77777777" w:rsidR="00834AC6" w:rsidRPr="00C73A8A" w:rsidRDefault="00834AC6" w:rsidP="00834AC6">
      <w:pPr>
        <w:jc w:val="both"/>
        <w:rPr>
          <w:smallCaps w:val="0"/>
        </w:rPr>
      </w:pPr>
    </w:p>
    <w:p w14:paraId="18DB022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fogorvosi tevékenység minőségbiztosítása a tevékenységet végző Egészségügyi szolgáltató feladata. </w:t>
      </w:r>
    </w:p>
    <w:p w14:paraId="24ED3C1A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3C2766F2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4EA51FEA" w14:textId="77777777" w:rsidR="00834AC6" w:rsidRPr="00C73A8A" w:rsidRDefault="00834AC6" w:rsidP="00834AC6">
      <w:pPr>
        <w:jc w:val="both"/>
        <w:rPr>
          <w:smallCaps w:val="0"/>
        </w:rPr>
      </w:pPr>
    </w:p>
    <w:p w14:paraId="2FC6313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az 1./ pontban foglalt feladat ellátását a finanszírozási szerződés alapján folyósított összegből biztosítja.</w:t>
      </w:r>
    </w:p>
    <w:p w14:paraId="615B09AF" w14:textId="77777777" w:rsidR="00834AC6" w:rsidRPr="00C73A8A" w:rsidRDefault="00834AC6" w:rsidP="00834AC6">
      <w:pPr>
        <w:jc w:val="both"/>
        <w:rPr>
          <w:smallCaps w:val="0"/>
        </w:rPr>
      </w:pPr>
    </w:p>
    <w:p w14:paraId="7C8F5E54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Önkormányzat tudomásul veszi, hogy a jogszabályban felsorolt fogorvosi feladatként díjazás ellenében végzett tevékenységből vagy a fogorvosi ténykedést meghaladó ellátásból származó pénzbevételek az Egészségügyi szolgáltatót illetik.</w:t>
      </w:r>
    </w:p>
    <w:p w14:paraId="2322C1F7" w14:textId="77777777" w:rsidR="00834AC6" w:rsidRPr="00C73A8A" w:rsidRDefault="00834AC6" w:rsidP="00834AC6">
      <w:pPr>
        <w:jc w:val="both"/>
        <w:rPr>
          <w:smallCaps w:val="0"/>
        </w:rPr>
      </w:pPr>
    </w:p>
    <w:p w14:paraId="0777E78B" w14:textId="4BA6C555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lastRenderedPageBreak/>
        <w:t xml:space="preserve">Az Önkormányzat – a </w:t>
      </w:r>
      <w:r w:rsidR="00B42451" w:rsidRPr="00C73A8A">
        <w:rPr>
          <w:rFonts w:eastAsia="Calibri"/>
          <w:smallCaps w:val="0"/>
          <w:lang w:eastAsia="en-US"/>
        </w:rPr>
        <w:t>3</w:t>
      </w:r>
      <w:r w:rsidRPr="00C73A8A">
        <w:rPr>
          <w:rFonts w:eastAsia="Calibri"/>
          <w:smallCaps w:val="0"/>
          <w:lang w:eastAsia="en-US"/>
        </w:rPr>
        <w:t>.számú mellékletbe foglalt leltár szerinti - gép-műszereket, felszereléseket, egyéb eszközöket (a továbbiakban: eszközök) térítésmentesen, működőképes állapotban az Egészségügyi szolgáltató rendelkezésére bocsátja.</w:t>
      </w:r>
    </w:p>
    <w:p w14:paraId="1DFA6590" w14:textId="77777777" w:rsidR="00834AC6" w:rsidRPr="00C73A8A" w:rsidRDefault="00834AC6" w:rsidP="00834AC6">
      <w:pPr>
        <w:jc w:val="both"/>
        <w:rPr>
          <w:smallCaps w:val="0"/>
        </w:rPr>
      </w:pPr>
    </w:p>
    <w:p w14:paraId="2A17034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kijelenti, hogy vállalja a 8. pont szerinti eszközök működőképességének biztosítását, teljes körű javítását, karbantartását, pótlását, új eszközök beszerzését.</w:t>
      </w:r>
    </w:p>
    <w:p w14:paraId="4FE59CF3" w14:textId="77777777" w:rsidR="00834AC6" w:rsidRPr="00C73A8A" w:rsidRDefault="00834AC6" w:rsidP="00834AC6">
      <w:pPr>
        <w:jc w:val="both"/>
        <w:rPr>
          <w:smallCaps w:val="0"/>
        </w:rPr>
      </w:pPr>
    </w:p>
    <w:p w14:paraId="36C2EE2B" w14:textId="1170E98B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kijelenti, hogy a külön jogszabályban meghatározott, az egészségügyi szolgáltatás nyújtásához szükséges szakmai minimumfeltételek közé tartozó, a 8. pontban felsorolt eszközökön kívüli gép-műszerek, felszerelések, egyéb eszközök</w:t>
      </w:r>
      <w:r w:rsidR="00722269" w:rsidRPr="00C73A8A">
        <w:rPr>
          <w:rFonts w:eastAsia="Calibri"/>
          <w:smallCaps w:val="0"/>
          <w:lang w:eastAsia="en-US"/>
        </w:rPr>
        <w:t xml:space="preserve"> </w:t>
      </w:r>
      <w:r w:rsidRPr="00C73A8A">
        <w:rPr>
          <w:rFonts w:eastAsia="Calibri"/>
          <w:smallCaps w:val="0"/>
          <w:lang w:eastAsia="en-US"/>
        </w:rPr>
        <w:t>beszerzéséről, működőképességének biztosításáról, karbantartásáról saját maga gondoskodik.</w:t>
      </w:r>
    </w:p>
    <w:p w14:paraId="6F37C3EE" w14:textId="77777777" w:rsidR="00834AC6" w:rsidRPr="00C73A8A" w:rsidRDefault="00834AC6" w:rsidP="00834AC6">
      <w:pPr>
        <w:jc w:val="both"/>
        <w:rPr>
          <w:smallCaps w:val="0"/>
        </w:rPr>
      </w:pPr>
    </w:p>
    <w:p w14:paraId="4964794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2E8D36FE" w14:textId="77777777" w:rsidR="00834AC6" w:rsidRPr="00C73A8A" w:rsidRDefault="00834AC6" w:rsidP="00834AC6">
      <w:pPr>
        <w:jc w:val="both"/>
        <w:rPr>
          <w:smallCaps w:val="0"/>
        </w:rPr>
      </w:pPr>
    </w:p>
    <w:p w14:paraId="7A836977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Egészségügyi szolgáltató maga gondoskodik a fogorvosi alapellátáshoz szükséges alapanyagok és segédanyagok, nyomtatványok, egyszer használatos eszközök, kötszerek, gyógyszerek, vegyszerek beszerzéséről és viseli azok költségeit. </w:t>
      </w:r>
    </w:p>
    <w:p w14:paraId="1E71E71B" w14:textId="77777777" w:rsidR="00834AC6" w:rsidRPr="00C73A8A" w:rsidRDefault="00834AC6" w:rsidP="00834AC6">
      <w:pPr>
        <w:jc w:val="both"/>
        <w:rPr>
          <w:smallCaps w:val="0"/>
        </w:rPr>
      </w:pPr>
    </w:p>
    <w:p w14:paraId="12BBA771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413491B" w14:textId="77777777" w:rsidR="00834AC6" w:rsidRPr="00C73A8A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32E86D59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Egészségügyi szolgáltató tudomásul veszi, hogy az 1. pontban szereplő alapellátási körzet határait – az egészségügyi alapellátásról szóló 2015. évi CXXIII. törvény 6.§. (1) bekezdése szerint a praxiskezelő alakítja ki és jelen szerződés fennállása alatt bármikor megváltoztathatja. </w:t>
      </w:r>
    </w:p>
    <w:p w14:paraId="19B7AF53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Körzetmódosítás esetén az érintett lakosság megfelelő tájékoztatásával kapcsolatos kötelezettségek az Önkormányzatot terhelik.</w:t>
      </w:r>
    </w:p>
    <w:p w14:paraId="36CDBB46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D96482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Önkormányzat a 2. pontban megjelölt </w:t>
      </w:r>
      <w:r w:rsidRPr="00C73A8A">
        <w:rPr>
          <w:rFonts w:eastAsia="Calibri"/>
          <w:iCs/>
          <w:smallCaps w:val="0"/>
          <w:lang w:eastAsia="en-US"/>
        </w:rPr>
        <w:t>fog</w:t>
      </w:r>
      <w:r w:rsidRPr="00C73A8A">
        <w:rPr>
          <w:rFonts w:eastAsia="Calibri"/>
          <w:smallCaps w:val="0"/>
          <w:lang w:eastAsia="en-US"/>
        </w:rPr>
        <w:t>orvosi rendelő helyiséget az Egészségügyi szolgáltató részére térítésmentes használatba adja.</w:t>
      </w:r>
    </w:p>
    <w:p w14:paraId="595A7381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E0E015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7A555804" w14:textId="77777777" w:rsidR="00834AC6" w:rsidRPr="00C73A8A" w:rsidRDefault="00834AC6" w:rsidP="00834AC6">
      <w:pPr>
        <w:jc w:val="both"/>
        <w:rPr>
          <w:smallCaps w:val="0"/>
        </w:rPr>
      </w:pPr>
    </w:p>
    <w:p w14:paraId="371E785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viseli a 2.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 helyiség állagmegóvását, felújítását, karbantartását. A fogorvosi rendelő és kiszolgáló helyiségei használatára, a közüzemi díjak megtérítésére vonatkozóan az Egészségügyi szolgáltató az Egészségügyi, Gyermekjóléti és Szociális Intézménnyel (6200 Kiskőrös, Árpád u. 8.) külön megállapodást köt.</w:t>
      </w:r>
    </w:p>
    <w:p w14:paraId="26FB177E" w14:textId="77777777" w:rsidR="00834AC6" w:rsidRPr="00C73A8A" w:rsidRDefault="00834AC6" w:rsidP="00834AC6">
      <w:pPr>
        <w:jc w:val="both"/>
        <w:rPr>
          <w:smallCaps w:val="0"/>
        </w:rPr>
      </w:pPr>
    </w:p>
    <w:p w14:paraId="09C1029C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bCs/>
          <w:smallCaps w:val="0"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C73A8A">
        <w:rPr>
          <w:rFonts w:eastAsia="Calibri"/>
          <w:bCs/>
          <w:smallCaps w:val="0"/>
          <w:lang w:eastAsia="en-US"/>
        </w:rPr>
        <w:t>elhasználódásának</w:t>
      </w:r>
      <w:proofErr w:type="spellEnd"/>
      <w:r w:rsidRPr="00C73A8A">
        <w:rPr>
          <w:rFonts w:eastAsia="Calibri"/>
          <w:bCs/>
          <w:smallCaps w:val="0"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4C8DD93D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78D3C655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F6CAE86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rendelési ideje:</w:t>
      </w:r>
    </w:p>
    <w:p w14:paraId="3770506D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ACA4847" w14:textId="0FE76592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Hétfő:          </w:t>
      </w:r>
      <w:r w:rsidR="00F93328" w:rsidRPr="00C73A8A">
        <w:rPr>
          <w:rFonts w:eastAsia="Calibri"/>
          <w:smallCaps w:val="0"/>
          <w:lang w:eastAsia="en-US"/>
        </w:rPr>
        <w:t xml:space="preserve">  8</w:t>
      </w:r>
      <w:r w:rsidRPr="00C73A8A">
        <w:rPr>
          <w:rFonts w:eastAsia="Calibri"/>
          <w:smallCaps w:val="0"/>
          <w:lang w:eastAsia="en-US"/>
        </w:rPr>
        <w:t>:00 –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 xml:space="preserve">:00     </w:t>
      </w:r>
    </w:p>
    <w:p w14:paraId="6D43AE19" w14:textId="5B96E4A4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Kedd:            </w:t>
      </w:r>
      <w:r w:rsidR="00F93328" w:rsidRPr="00C73A8A">
        <w:rPr>
          <w:rFonts w:eastAsia="Calibri"/>
          <w:smallCaps w:val="0"/>
          <w:lang w:eastAsia="en-US"/>
        </w:rPr>
        <w:t>8</w:t>
      </w:r>
      <w:r w:rsidRPr="00C73A8A">
        <w:rPr>
          <w:rFonts w:eastAsia="Calibri"/>
          <w:smallCaps w:val="0"/>
          <w:lang w:eastAsia="en-US"/>
        </w:rPr>
        <w:t>:</w:t>
      </w:r>
      <w:r w:rsidR="00F93328" w:rsidRPr="00C73A8A">
        <w:rPr>
          <w:rFonts w:eastAsia="Calibri"/>
          <w:smallCaps w:val="0"/>
          <w:lang w:eastAsia="en-US"/>
        </w:rPr>
        <w:t>0</w:t>
      </w:r>
      <w:r w:rsidRPr="00C73A8A">
        <w:rPr>
          <w:rFonts w:eastAsia="Calibri"/>
          <w:smallCaps w:val="0"/>
          <w:lang w:eastAsia="en-US"/>
        </w:rPr>
        <w:t>0 - 14:00</w:t>
      </w:r>
    </w:p>
    <w:p w14:paraId="587ADAE9" w14:textId="5CF4C7E0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Szerda:        </w:t>
      </w:r>
      <w:r w:rsidR="00F93328" w:rsidRPr="00C73A8A">
        <w:rPr>
          <w:rFonts w:eastAsia="Calibri"/>
          <w:smallCaps w:val="0"/>
          <w:lang w:eastAsia="en-US"/>
        </w:rPr>
        <w:t xml:space="preserve">  8</w:t>
      </w:r>
      <w:r w:rsidRPr="00C73A8A">
        <w:rPr>
          <w:rFonts w:eastAsia="Calibri"/>
          <w:smallCaps w:val="0"/>
          <w:lang w:eastAsia="en-US"/>
        </w:rPr>
        <w:t>:00 - 1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 xml:space="preserve">:00 </w:t>
      </w:r>
    </w:p>
    <w:p w14:paraId="7C2CF0C9" w14:textId="4895FFFC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Csütörtök:     </w:t>
      </w:r>
      <w:r w:rsidR="00F93328" w:rsidRPr="00C73A8A">
        <w:rPr>
          <w:rFonts w:eastAsia="Calibri"/>
          <w:smallCaps w:val="0"/>
          <w:lang w:eastAsia="en-US"/>
        </w:rPr>
        <w:t>8</w:t>
      </w:r>
      <w:r w:rsidRPr="00C73A8A">
        <w:rPr>
          <w:rFonts w:eastAsia="Calibri"/>
          <w:smallCaps w:val="0"/>
          <w:lang w:eastAsia="en-US"/>
        </w:rPr>
        <w:t>:</w:t>
      </w:r>
      <w:r w:rsidR="00F93328" w:rsidRPr="00C73A8A">
        <w:rPr>
          <w:rFonts w:eastAsia="Calibri"/>
          <w:smallCaps w:val="0"/>
          <w:lang w:eastAsia="en-US"/>
        </w:rPr>
        <w:t>0</w:t>
      </w:r>
      <w:r w:rsidRPr="00C73A8A">
        <w:rPr>
          <w:rFonts w:eastAsia="Calibri"/>
          <w:smallCaps w:val="0"/>
          <w:lang w:eastAsia="en-US"/>
        </w:rPr>
        <w:t>0 - 14:00</w:t>
      </w:r>
    </w:p>
    <w:p w14:paraId="631E4E8C" w14:textId="7A2E5AA5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Péntek:          8:00 - 1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>:00</w:t>
      </w:r>
    </w:p>
    <w:p w14:paraId="1CB830B2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130DC5A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ügyeletben történő részvételére vonatkozó rendelkezések:</w:t>
      </w:r>
    </w:p>
    <w:p w14:paraId="2A8251AC" w14:textId="77777777" w:rsidR="00834AC6" w:rsidRPr="00C73A8A" w:rsidRDefault="00834AC6" w:rsidP="00834AC6">
      <w:pPr>
        <w:jc w:val="both"/>
        <w:rPr>
          <w:smallCaps w:val="0"/>
        </w:rPr>
      </w:pPr>
    </w:p>
    <w:p w14:paraId="6483F951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Szerződő felek rögzítik, hogy </w:t>
      </w:r>
      <w:r w:rsidRPr="00C73A8A">
        <w:rPr>
          <w:rFonts w:eastAsia="Calibri"/>
          <w:bCs/>
          <w:smallCaps w:val="0"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C73A8A">
        <w:rPr>
          <w:rFonts w:eastAsia="Calibri"/>
          <w:bCs/>
          <w:smallCaps w:val="0"/>
          <w:lang w:eastAsia="en-US"/>
        </w:rPr>
        <w:t>ESzCsM</w:t>
      </w:r>
      <w:proofErr w:type="spellEnd"/>
      <w:r w:rsidRPr="00C73A8A">
        <w:rPr>
          <w:rFonts w:eastAsia="Calibri"/>
          <w:bCs/>
          <w:smallCaps w:val="0"/>
          <w:lang w:eastAsia="en-US"/>
        </w:rPr>
        <w:t xml:space="preserve"> rendelet 6. §. (4) bekezdése alapján a fogorvosi ügyeleti ellátás szervezése </w:t>
      </w:r>
      <w:r w:rsidRPr="00C73A8A">
        <w:rPr>
          <w:rFonts w:eastAsia="Calibri"/>
          <w:smallCaps w:val="0"/>
          <w:lang w:eastAsia="en-US"/>
        </w:rPr>
        <w:t>Önkormányzatnak</w:t>
      </w:r>
      <w:r w:rsidRPr="00C73A8A">
        <w:rPr>
          <w:rFonts w:eastAsia="Calibri"/>
          <w:bCs/>
          <w:smallCaps w:val="0"/>
          <w:lang w:eastAsia="en-US"/>
        </w:rPr>
        <w:t xml:space="preserve"> nem feladata, ezért az ügyeletben történő részvételre vonatkozó rendelkezéseket jelen szerződés nem tartalmaz</w:t>
      </w:r>
    </w:p>
    <w:p w14:paraId="36007D5B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bCs/>
          <w:smallCaps w:val="0"/>
          <w:lang w:eastAsia="en-US"/>
        </w:rPr>
      </w:pPr>
    </w:p>
    <w:p w14:paraId="4BD5D93C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65FBB015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Egészségügyi Szolgáltató helyettesítésére vonatkozó rendelkezések:</w:t>
      </w:r>
    </w:p>
    <w:p w14:paraId="039EF4F1" w14:textId="77777777" w:rsidR="00834AC6" w:rsidRPr="00C73A8A" w:rsidRDefault="00834AC6" w:rsidP="00834AC6">
      <w:pPr>
        <w:jc w:val="both"/>
        <w:rPr>
          <w:smallCaps w:val="0"/>
        </w:rPr>
      </w:pPr>
    </w:p>
    <w:p w14:paraId="042776D4" w14:textId="467AA17E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Egészségügyi szolgáltató saját maga és </w:t>
      </w:r>
      <w:r w:rsidR="00CB0AB7" w:rsidRPr="00C73A8A">
        <w:rPr>
          <w:rFonts w:eastAsia="Calibri"/>
          <w:smallCaps w:val="0"/>
          <w:lang w:eastAsia="en-US"/>
        </w:rPr>
        <w:t>alkalmazottai</w:t>
      </w:r>
      <w:r w:rsidRPr="00C73A8A">
        <w:rPr>
          <w:rFonts w:eastAsia="Calibri"/>
          <w:smallCaps w:val="0"/>
          <w:lang w:eastAsia="en-US"/>
        </w:rPr>
        <w:t xml:space="preserve">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79065C1C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40887C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564C81AD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017BB23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39732022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ellátás nyújtásában részt vevő egészségügyi szakdolgozókra vonatkozó rendelkezések:</w:t>
      </w:r>
    </w:p>
    <w:p w14:paraId="10A479D8" w14:textId="77777777" w:rsidR="00834AC6" w:rsidRPr="00C73A8A" w:rsidRDefault="00834AC6" w:rsidP="00834AC6">
      <w:pPr>
        <w:jc w:val="both"/>
        <w:rPr>
          <w:smallCaps w:val="0"/>
        </w:rPr>
      </w:pPr>
    </w:p>
    <w:p w14:paraId="10E2FD82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köteles a háziorvosi, házi gyermekorvosi és fogorvosi tevékenységről szóló 4/2000.(II.25.) EüM. rendelet alapján megfelelő szakképesítéssel rendelkező asszisztenst foglalkoztatni saját költsége és kockázata terhére.</w:t>
      </w:r>
    </w:p>
    <w:p w14:paraId="6F2413E1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61B8CA8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79EFF4DA" w14:textId="77777777" w:rsidR="00834AC6" w:rsidRPr="00C73A8A" w:rsidRDefault="00834AC6" w:rsidP="00834AC6">
      <w:pPr>
        <w:jc w:val="both"/>
        <w:rPr>
          <w:u w:val="single"/>
        </w:rPr>
      </w:pPr>
      <w:r w:rsidRPr="00C73A8A">
        <w:rPr>
          <w:smallCaps w:val="0"/>
          <w:u w:val="single"/>
        </w:rPr>
        <w:t>Kártérítésre, kártalanításra vonatkozó rendelkezések:</w:t>
      </w:r>
    </w:p>
    <w:p w14:paraId="059137A6" w14:textId="77777777" w:rsidR="00834AC6" w:rsidRPr="00C73A8A" w:rsidRDefault="00834AC6" w:rsidP="00834AC6">
      <w:pPr>
        <w:jc w:val="both"/>
      </w:pPr>
    </w:p>
    <w:p w14:paraId="2F1096E0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 körzetmódosítás miatt bekövetkezett, az Egészségügyi szolgáltatót ért kár esetén az önálló orvosi tevékenységről szóló 2000. évi II. törvény 2/B. § (5) bekezdése szerint az adott körzet megállapításáért felelős szerv tartozik kártalanítási kötelezettséggel.</w:t>
      </w:r>
    </w:p>
    <w:p w14:paraId="2A78D25D" w14:textId="77777777" w:rsidR="00834AC6" w:rsidRPr="00C73A8A" w:rsidRDefault="00834AC6" w:rsidP="00834AC6">
      <w:pPr>
        <w:contextualSpacing/>
        <w:jc w:val="both"/>
        <w:rPr>
          <w:rFonts w:eastAsia="Calibri"/>
          <w:lang w:eastAsia="en-US"/>
        </w:rPr>
      </w:pPr>
    </w:p>
    <w:p w14:paraId="782AFC18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73A8A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kártérítési felelősség általános és közös szabályait kell alkalmazni.</w:t>
      </w:r>
    </w:p>
    <w:p w14:paraId="24161B68" w14:textId="77777777" w:rsidR="00834AC6" w:rsidRPr="00C73A8A" w:rsidRDefault="00834AC6" w:rsidP="00834AC6">
      <w:pPr>
        <w:contextualSpacing/>
        <w:jc w:val="both"/>
        <w:rPr>
          <w:rFonts w:eastAsia="Calibri"/>
          <w:smallCaps w:val="0"/>
          <w:lang w:eastAsia="en-US"/>
        </w:rPr>
      </w:pPr>
    </w:p>
    <w:p w14:paraId="7F2633D4" w14:textId="77777777" w:rsidR="00834AC6" w:rsidRPr="00C73A8A" w:rsidRDefault="00834AC6" w:rsidP="00834AC6">
      <w:pPr>
        <w:jc w:val="both"/>
        <w:rPr>
          <w:rFonts w:eastAsia="Calibri"/>
          <w:bCs/>
          <w:smallCaps w:val="0"/>
          <w:u w:val="single"/>
        </w:rPr>
      </w:pPr>
      <w:r w:rsidRPr="00C73A8A">
        <w:rPr>
          <w:rFonts w:eastAsia="Calibri"/>
          <w:bCs/>
          <w:smallCaps w:val="0"/>
          <w:u w:val="single"/>
        </w:rPr>
        <w:t>A feladat-ellátási szerződés időtartama:</w:t>
      </w:r>
    </w:p>
    <w:p w14:paraId="779F3E0E" w14:textId="77777777" w:rsidR="00834AC6" w:rsidRPr="00C73A8A" w:rsidRDefault="00834AC6" w:rsidP="00834AC6">
      <w:pPr>
        <w:jc w:val="both"/>
        <w:rPr>
          <w:smallCaps w:val="0"/>
        </w:rPr>
      </w:pPr>
    </w:p>
    <w:p w14:paraId="331C8A9C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feladat-ellátási szerződés az aláírás napján lép hatályba és határozatlan időre jön létre. </w:t>
      </w:r>
    </w:p>
    <w:p w14:paraId="68FE4F52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F35F605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542C19F9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 feladat-ellátási szerződés felmondására vonatkozó rendelkezések:</w:t>
      </w:r>
    </w:p>
    <w:p w14:paraId="3AED3E8C" w14:textId="77777777" w:rsidR="00834AC6" w:rsidRPr="00C73A8A" w:rsidRDefault="00834AC6" w:rsidP="00834AC6">
      <w:pPr>
        <w:jc w:val="both"/>
        <w:rPr>
          <w:smallCaps w:val="0"/>
        </w:rPr>
      </w:pPr>
    </w:p>
    <w:p w14:paraId="3A855993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lastRenderedPageBreak/>
        <w:t>A szerződés megszüntethető indokolás nélkül rendes felmondással, melynek határideje a felmondástól számított 6 hónap.</w:t>
      </w:r>
    </w:p>
    <w:p w14:paraId="28CA38A4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0EBB60E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1DB4260F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2324C160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541B54FE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37987B4D" w14:textId="77777777" w:rsidR="00834AC6" w:rsidRPr="00C73A8A" w:rsidRDefault="00834AC6" w:rsidP="00834AC6">
      <w:pPr>
        <w:jc w:val="both"/>
        <w:rPr>
          <w:smallCaps w:val="0"/>
        </w:rPr>
      </w:pPr>
    </w:p>
    <w:p w14:paraId="6FBF0971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0EDA3767" w14:textId="77777777" w:rsidR="00834AC6" w:rsidRPr="00C73A8A" w:rsidRDefault="00834AC6" w:rsidP="00834AC6">
      <w:pPr>
        <w:jc w:val="both"/>
        <w:rPr>
          <w:smallCaps w:val="0"/>
        </w:rPr>
      </w:pPr>
    </w:p>
    <w:p w14:paraId="648C2DED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70CAD02F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FA19B47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65CEC48A" w14:textId="77777777" w:rsidR="00834AC6" w:rsidRPr="00C73A8A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4856C27E" w14:textId="77777777" w:rsidR="00834AC6" w:rsidRPr="00C73A8A" w:rsidRDefault="00834AC6" w:rsidP="00834AC6">
      <w:pPr>
        <w:ind w:left="720"/>
        <w:contextualSpacing/>
        <w:rPr>
          <w:rFonts w:eastAsia="Calibri"/>
          <w:lang w:eastAsia="en-US"/>
        </w:rPr>
      </w:pPr>
    </w:p>
    <w:p w14:paraId="437025E1" w14:textId="7E20ECCD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Kiskőrös, 2023. </w:t>
      </w:r>
      <w:r w:rsidR="00CB0AB7" w:rsidRPr="00C73A8A">
        <w:rPr>
          <w:smallCaps w:val="0"/>
        </w:rPr>
        <w:t>……..</w:t>
      </w:r>
    </w:p>
    <w:p w14:paraId="4069F4DE" w14:textId="77777777" w:rsidR="00834AC6" w:rsidRPr="00C73A8A" w:rsidRDefault="00834AC6" w:rsidP="00834AC6">
      <w:pPr>
        <w:jc w:val="both"/>
        <w:rPr>
          <w:smallCaps w:val="0"/>
        </w:rPr>
      </w:pPr>
    </w:p>
    <w:p w14:paraId="3BE3B11B" w14:textId="77777777" w:rsidR="00834AC6" w:rsidRPr="00C73A8A" w:rsidRDefault="00834AC6" w:rsidP="00834AC6">
      <w:pPr>
        <w:jc w:val="both"/>
        <w:rPr>
          <w:smallCaps w:val="0"/>
        </w:rPr>
      </w:pPr>
    </w:p>
    <w:p w14:paraId="290E2516" w14:textId="77777777" w:rsidR="00834AC6" w:rsidRPr="00C73A8A" w:rsidRDefault="00834AC6" w:rsidP="00834AC6">
      <w:pPr>
        <w:jc w:val="both"/>
        <w:rPr>
          <w:smallCaps w:val="0"/>
        </w:rPr>
      </w:pPr>
    </w:p>
    <w:p w14:paraId="1EB19363" w14:textId="2674EE50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   </w:t>
      </w:r>
      <w:r w:rsidR="00CB0AB7" w:rsidRPr="00C73A8A">
        <w:rPr>
          <w:smallCaps w:val="0"/>
        </w:rPr>
        <w:t>Mezei Tímea</w:t>
      </w:r>
      <w:r w:rsidRPr="00C73A8A">
        <w:rPr>
          <w:smallCaps w:val="0"/>
        </w:rPr>
        <w:t xml:space="preserve">           </w:t>
      </w:r>
    </w:p>
    <w:p w14:paraId="1D700101" w14:textId="0D1FDF40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polgármester                                                                                egyéni vállalkozó, fogorvos</w:t>
      </w:r>
    </w:p>
    <w:p w14:paraId="6CE33424" w14:textId="77777777" w:rsidR="00834AC6" w:rsidRPr="00C73A8A" w:rsidRDefault="00834AC6" w:rsidP="00834AC6">
      <w:pPr>
        <w:jc w:val="both"/>
        <w:rPr>
          <w:smallCaps w:val="0"/>
        </w:rPr>
      </w:pPr>
    </w:p>
    <w:p w14:paraId="63542C6E" w14:textId="77777777" w:rsidR="00834AC6" w:rsidRPr="00C73A8A" w:rsidRDefault="00834AC6" w:rsidP="00834AC6">
      <w:pPr>
        <w:jc w:val="both"/>
        <w:rPr>
          <w:smallCaps w:val="0"/>
        </w:rPr>
      </w:pPr>
    </w:p>
    <w:p w14:paraId="2F3972C5" w14:textId="77777777" w:rsidR="00834AC6" w:rsidRPr="00C73A8A" w:rsidRDefault="00834AC6" w:rsidP="00834AC6">
      <w:pPr>
        <w:jc w:val="both"/>
        <w:rPr>
          <w:smallCaps w:val="0"/>
        </w:rPr>
      </w:pPr>
      <w:proofErr w:type="spellStart"/>
      <w:r w:rsidRPr="00C73A8A">
        <w:rPr>
          <w:smallCaps w:val="0"/>
        </w:rPr>
        <w:t>Ellenjegyzem</w:t>
      </w:r>
      <w:proofErr w:type="spellEnd"/>
      <w:r w:rsidRPr="00C73A8A">
        <w:rPr>
          <w:smallCaps w:val="0"/>
        </w:rPr>
        <w:t>:</w:t>
      </w:r>
    </w:p>
    <w:p w14:paraId="49F4BE3E" w14:textId="77777777" w:rsidR="00834AC6" w:rsidRPr="00C73A8A" w:rsidRDefault="00834AC6" w:rsidP="00834AC6">
      <w:pPr>
        <w:jc w:val="both"/>
        <w:rPr>
          <w:smallCaps w:val="0"/>
        </w:rPr>
      </w:pPr>
    </w:p>
    <w:p w14:paraId="4D331FB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____________________________</w:t>
      </w:r>
    </w:p>
    <w:p w14:paraId="3D54D5D2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Dr. Turán Csaba</w:t>
      </w:r>
    </w:p>
    <w:p w14:paraId="7A9BBC6A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jegyző</w:t>
      </w:r>
    </w:p>
    <w:p w14:paraId="43983AA0" w14:textId="77777777" w:rsidR="00834AC6" w:rsidRPr="00C73A8A" w:rsidRDefault="00834AC6" w:rsidP="00834AC6">
      <w:pPr>
        <w:jc w:val="both"/>
        <w:rPr>
          <w:smallCaps w:val="0"/>
        </w:rPr>
      </w:pPr>
    </w:p>
    <w:p w14:paraId="420DD960" w14:textId="77777777" w:rsidR="00834AC6" w:rsidRPr="00C73A8A" w:rsidRDefault="00834AC6" w:rsidP="00834AC6">
      <w:pPr>
        <w:jc w:val="both"/>
        <w:rPr>
          <w:smallCaps w:val="0"/>
        </w:rPr>
      </w:pPr>
    </w:p>
    <w:p w14:paraId="28591C21" w14:textId="77777777" w:rsidR="00834AC6" w:rsidRPr="00C73A8A" w:rsidRDefault="00834AC6" w:rsidP="00834AC6">
      <w:pPr>
        <w:jc w:val="both"/>
        <w:rPr>
          <w:smallCaps w:val="0"/>
        </w:rPr>
      </w:pPr>
    </w:p>
    <w:p w14:paraId="7D98F92C" w14:textId="77777777" w:rsidR="00834AC6" w:rsidRPr="00C73A8A" w:rsidRDefault="00834AC6" w:rsidP="00834AC6">
      <w:pPr>
        <w:jc w:val="both"/>
        <w:rPr>
          <w:smallCaps w:val="0"/>
        </w:rPr>
      </w:pPr>
    </w:p>
    <w:p w14:paraId="709C0F5B" w14:textId="77777777" w:rsidR="00834AC6" w:rsidRPr="00C73A8A" w:rsidRDefault="00834AC6" w:rsidP="00834AC6">
      <w:pPr>
        <w:jc w:val="both"/>
        <w:rPr>
          <w:smallCaps w:val="0"/>
        </w:rPr>
      </w:pPr>
    </w:p>
    <w:p w14:paraId="2E06185C" w14:textId="77777777" w:rsidR="00834AC6" w:rsidRPr="00C73A8A" w:rsidRDefault="00834AC6" w:rsidP="00834AC6">
      <w:pPr>
        <w:jc w:val="both"/>
        <w:rPr>
          <w:smallCaps w:val="0"/>
        </w:rPr>
      </w:pPr>
    </w:p>
    <w:p w14:paraId="3AE15677" w14:textId="77777777" w:rsidR="00834AC6" w:rsidRPr="00C73A8A" w:rsidRDefault="00834AC6" w:rsidP="00834AC6">
      <w:pPr>
        <w:jc w:val="both"/>
        <w:rPr>
          <w:smallCaps w:val="0"/>
        </w:rPr>
      </w:pPr>
    </w:p>
    <w:p w14:paraId="71BEF349" w14:textId="77777777" w:rsidR="00834AC6" w:rsidRPr="00C73A8A" w:rsidRDefault="00834AC6" w:rsidP="00834AC6">
      <w:pPr>
        <w:jc w:val="both"/>
        <w:rPr>
          <w:smallCaps w:val="0"/>
        </w:rPr>
      </w:pPr>
    </w:p>
    <w:p w14:paraId="4588327A" w14:textId="77777777" w:rsidR="00834AC6" w:rsidRPr="00C73A8A" w:rsidRDefault="00834AC6" w:rsidP="00834AC6">
      <w:pPr>
        <w:jc w:val="both"/>
        <w:rPr>
          <w:smallCaps w:val="0"/>
        </w:rPr>
      </w:pPr>
    </w:p>
    <w:p w14:paraId="15054F02" w14:textId="77777777" w:rsidR="00834AC6" w:rsidRPr="00C73A8A" w:rsidRDefault="00834AC6" w:rsidP="00834AC6">
      <w:pPr>
        <w:jc w:val="both"/>
        <w:rPr>
          <w:smallCaps w:val="0"/>
        </w:rPr>
      </w:pPr>
    </w:p>
    <w:p w14:paraId="07B4CDA8" w14:textId="77777777" w:rsidR="00834AC6" w:rsidRPr="00C73A8A" w:rsidRDefault="00834AC6" w:rsidP="00834AC6">
      <w:pPr>
        <w:jc w:val="both"/>
        <w:rPr>
          <w:smallCaps w:val="0"/>
        </w:rPr>
      </w:pPr>
    </w:p>
    <w:p w14:paraId="3E4255E9" w14:textId="77777777" w:rsidR="00834AC6" w:rsidRPr="00C73A8A" w:rsidRDefault="00834AC6" w:rsidP="00834AC6">
      <w:pPr>
        <w:jc w:val="both"/>
        <w:rPr>
          <w:smallCaps w:val="0"/>
        </w:rPr>
      </w:pPr>
    </w:p>
    <w:p w14:paraId="11E6A81C" w14:textId="77777777" w:rsidR="00834AC6" w:rsidRPr="00C73A8A" w:rsidRDefault="00834AC6" w:rsidP="00834AC6">
      <w:pPr>
        <w:jc w:val="both"/>
        <w:rPr>
          <w:smallCaps w:val="0"/>
        </w:rPr>
      </w:pPr>
    </w:p>
    <w:p w14:paraId="58CBF331" w14:textId="77777777" w:rsidR="00834AC6" w:rsidRPr="00C73A8A" w:rsidRDefault="00834AC6" w:rsidP="00834AC6">
      <w:pPr>
        <w:jc w:val="both"/>
        <w:rPr>
          <w:smallCaps w:val="0"/>
        </w:rPr>
      </w:pPr>
    </w:p>
    <w:p w14:paraId="233D8169" w14:textId="77777777" w:rsidR="00834AC6" w:rsidRPr="00C73A8A" w:rsidRDefault="00834AC6" w:rsidP="00834AC6">
      <w:pPr>
        <w:jc w:val="both"/>
        <w:rPr>
          <w:smallCaps w:val="0"/>
        </w:rPr>
      </w:pPr>
    </w:p>
    <w:p w14:paraId="099A4E1F" w14:textId="77777777" w:rsidR="00834AC6" w:rsidRPr="00C73A8A" w:rsidRDefault="00834AC6" w:rsidP="00834AC6">
      <w:pPr>
        <w:jc w:val="both"/>
        <w:rPr>
          <w:smallCaps w:val="0"/>
        </w:rPr>
      </w:pPr>
    </w:p>
    <w:p w14:paraId="7FB3BED8" w14:textId="77777777" w:rsidR="00834AC6" w:rsidRPr="00C73A8A" w:rsidRDefault="00834AC6" w:rsidP="00834AC6">
      <w:pPr>
        <w:jc w:val="both"/>
        <w:rPr>
          <w:smallCaps w:val="0"/>
        </w:rPr>
      </w:pPr>
    </w:p>
    <w:p w14:paraId="2DAD5E87" w14:textId="77777777" w:rsidR="00834AC6" w:rsidRPr="00C73A8A" w:rsidRDefault="00834AC6" w:rsidP="00834AC6">
      <w:pPr>
        <w:jc w:val="both"/>
        <w:rPr>
          <w:smallCaps w:val="0"/>
        </w:rPr>
      </w:pPr>
    </w:p>
    <w:p w14:paraId="6F1036D5" w14:textId="77777777" w:rsidR="00834AC6" w:rsidRPr="00C73A8A" w:rsidRDefault="00834AC6" w:rsidP="00834AC6">
      <w:pPr>
        <w:jc w:val="both"/>
        <w:rPr>
          <w:smallCaps w:val="0"/>
        </w:rPr>
      </w:pPr>
    </w:p>
    <w:p w14:paraId="5C1488C1" w14:textId="77777777" w:rsidR="00834AC6" w:rsidRPr="00C73A8A" w:rsidRDefault="00834AC6" w:rsidP="00834AC6">
      <w:pPr>
        <w:jc w:val="both"/>
        <w:rPr>
          <w:smallCaps w:val="0"/>
        </w:rPr>
      </w:pPr>
    </w:p>
    <w:p w14:paraId="1ACF4C3A" w14:textId="77777777" w:rsidR="00834AC6" w:rsidRPr="00C73A8A" w:rsidRDefault="00834AC6" w:rsidP="00834AC6">
      <w:pPr>
        <w:jc w:val="both"/>
        <w:rPr>
          <w:smallCaps w:val="0"/>
        </w:rPr>
      </w:pPr>
    </w:p>
    <w:p w14:paraId="1DAC0711" w14:textId="77777777" w:rsidR="00834AC6" w:rsidRPr="00C73A8A" w:rsidRDefault="00834AC6" w:rsidP="00834AC6">
      <w:pPr>
        <w:jc w:val="both"/>
        <w:rPr>
          <w:smallCaps w:val="0"/>
        </w:rPr>
      </w:pPr>
    </w:p>
    <w:p w14:paraId="6B97E147" w14:textId="77777777" w:rsidR="00834AC6" w:rsidRPr="00C73A8A" w:rsidRDefault="00834AC6" w:rsidP="00834AC6">
      <w:pPr>
        <w:jc w:val="both"/>
        <w:rPr>
          <w:smallCaps w:val="0"/>
        </w:rPr>
      </w:pPr>
    </w:p>
    <w:p w14:paraId="3CAA5349" w14:textId="77777777" w:rsidR="00834AC6" w:rsidRPr="00C73A8A" w:rsidRDefault="00834AC6" w:rsidP="00834AC6">
      <w:pPr>
        <w:jc w:val="both"/>
        <w:rPr>
          <w:smallCaps w:val="0"/>
        </w:rPr>
      </w:pPr>
    </w:p>
    <w:p w14:paraId="6D49DFF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Szerződés mellékletei:</w:t>
      </w:r>
    </w:p>
    <w:p w14:paraId="4622461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- 1. számú melléklet: 1. számú felnőtt fogorvosi körzet </w:t>
      </w:r>
      <w:proofErr w:type="spellStart"/>
      <w:r w:rsidRPr="00C73A8A">
        <w:rPr>
          <w:smallCaps w:val="0"/>
        </w:rPr>
        <w:t>földrajzilag</w:t>
      </w:r>
      <w:proofErr w:type="spellEnd"/>
      <w:r w:rsidRPr="00C73A8A">
        <w:rPr>
          <w:smallCaps w:val="0"/>
        </w:rPr>
        <w:t xml:space="preserve"> </w:t>
      </w:r>
      <w:proofErr w:type="spellStart"/>
      <w:r w:rsidRPr="00C73A8A">
        <w:rPr>
          <w:smallCaps w:val="0"/>
        </w:rPr>
        <w:t>körülhatárolt</w:t>
      </w:r>
      <w:proofErr w:type="spellEnd"/>
      <w:r w:rsidRPr="00C73A8A">
        <w:rPr>
          <w:smallCaps w:val="0"/>
        </w:rPr>
        <w:t xml:space="preserve"> területe</w:t>
      </w:r>
    </w:p>
    <w:p w14:paraId="7EDFE318" w14:textId="7DB0B8DE" w:rsidR="00834AC6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-</w:t>
      </w:r>
      <w:r w:rsidR="00B8796D">
        <w:rPr>
          <w:smallCaps w:val="0"/>
        </w:rPr>
        <w:t xml:space="preserve"> 2</w:t>
      </w:r>
      <w:r w:rsidRPr="00C73A8A">
        <w:rPr>
          <w:smallCaps w:val="0"/>
        </w:rPr>
        <w:t>. számú melléklet: a fogorvosi feladat-ellátásban részt vevő egészségügyi dolgozó megnevezése</w:t>
      </w:r>
    </w:p>
    <w:p w14:paraId="6E1804FB" w14:textId="46372531" w:rsidR="00834AC6" w:rsidRPr="00C73A8A" w:rsidRDefault="00B8796D" w:rsidP="00834AC6">
      <w:pPr>
        <w:jc w:val="both"/>
        <w:rPr>
          <w:smallCaps w:val="0"/>
        </w:rPr>
      </w:pPr>
      <w:r>
        <w:rPr>
          <w:smallCaps w:val="0"/>
        </w:rPr>
        <w:t>- 3</w:t>
      </w:r>
      <w:r w:rsidRPr="00C73A8A">
        <w:rPr>
          <w:smallCaps w:val="0"/>
        </w:rPr>
        <w:t>. számú melléklet: leltár a feladat-ellátási szerződés 8. pontjához</w:t>
      </w:r>
    </w:p>
    <w:sectPr w:rsidR="00834AC6" w:rsidRPr="00C73A8A" w:rsidSect="005C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8616" w14:textId="77777777" w:rsidR="00EF73DD" w:rsidRDefault="00EF73DD">
      <w:r>
        <w:separator/>
      </w:r>
    </w:p>
  </w:endnote>
  <w:endnote w:type="continuationSeparator" w:id="0">
    <w:p w14:paraId="4AAE642A" w14:textId="77777777" w:rsidR="00EF73DD" w:rsidRDefault="00EF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D320" w14:textId="77777777" w:rsidR="00EF73DD" w:rsidRDefault="00EF73DD">
      <w:r>
        <w:separator/>
      </w:r>
    </w:p>
  </w:footnote>
  <w:footnote w:type="continuationSeparator" w:id="0">
    <w:p w14:paraId="48373345" w14:textId="77777777" w:rsidR="00EF73DD" w:rsidRDefault="00EF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20B1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C57F9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C98"/>
    <w:multiLevelType w:val="hybridMultilevel"/>
    <w:tmpl w:val="5DD65530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8333">
    <w:abstractNumId w:val="0"/>
  </w:num>
  <w:num w:numId="2" w16cid:durableId="1440024010">
    <w:abstractNumId w:val="8"/>
  </w:num>
  <w:num w:numId="3" w16cid:durableId="1921712942">
    <w:abstractNumId w:val="3"/>
  </w:num>
  <w:num w:numId="4" w16cid:durableId="103116986">
    <w:abstractNumId w:val="5"/>
  </w:num>
  <w:num w:numId="5" w16cid:durableId="211871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123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182285">
    <w:abstractNumId w:val="7"/>
  </w:num>
  <w:num w:numId="8" w16cid:durableId="1103382335">
    <w:abstractNumId w:val="4"/>
  </w:num>
  <w:num w:numId="9" w16cid:durableId="1619798482">
    <w:abstractNumId w:val="1"/>
  </w:num>
  <w:num w:numId="10" w16cid:durableId="215941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11E68"/>
    <w:rsid w:val="00026CF8"/>
    <w:rsid w:val="000316AE"/>
    <w:rsid w:val="00060C43"/>
    <w:rsid w:val="00062F34"/>
    <w:rsid w:val="000734F6"/>
    <w:rsid w:val="00086307"/>
    <w:rsid w:val="000A06D7"/>
    <w:rsid w:val="000B645F"/>
    <w:rsid w:val="000D79CB"/>
    <w:rsid w:val="000D7C22"/>
    <w:rsid w:val="000E5E74"/>
    <w:rsid w:val="00113FCC"/>
    <w:rsid w:val="001267FB"/>
    <w:rsid w:val="001310BC"/>
    <w:rsid w:val="00152066"/>
    <w:rsid w:val="00162C7C"/>
    <w:rsid w:val="001658FF"/>
    <w:rsid w:val="00170300"/>
    <w:rsid w:val="001C1BB3"/>
    <w:rsid w:val="001E6900"/>
    <w:rsid w:val="00216D69"/>
    <w:rsid w:val="002224FB"/>
    <w:rsid w:val="0024031D"/>
    <w:rsid w:val="002444BE"/>
    <w:rsid w:val="00256C35"/>
    <w:rsid w:val="00262185"/>
    <w:rsid w:val="002861B6"/>
    <w:rsid w:val="002921BA"/>
    <w:rsid w:val="00296573"/>
    <w:rsid w:val="002D3DC3"/>
    <w:rsid w:val="002E41A6"/>
    <w:rsid w:val="00310D8B"/>
    <w:rsid w:val="00382C5D"/>
    <w:rsid w:val="0038483F"/>
    <w:rsid w:val="00391371"/>
    <w:rsid w:val="00394049"/>
    <w:rsid w:val="003A249F"/>
    <w:rsid w:val="003D4B45"/>
    <w:rsid w:val="003F0E85"/>
    <w:rsid w:val="003F21D4"/>
    <w:rsid w:val="003F5BDE"/>
    <w:rsid w:val="00401932"/>
    <w:rsid w:val="0041012B"/>
    <w:rsid w:val="00427FFE"/>
    <w:rsid w:val="00447799"/>
    <w:rsid w:val="004D1E5A"/>
    <w:rsid w:val="004D624E"/>
    <w:rsid w:val="004F4890"/>
    <w:rsid w:val="00544222"/>
    <w:rsid w:val="00595153"/>
    <w:rsid w:val="005C05E5"/>
    <w:rsid w:val="005D5A9C"/>
    <w:rsid w:val="005D6280"/>
    <w:rsid w:val="005E5F68"/>
    <w:rsid w:val="005F34A6"/>
    <w:rsid w:val="006216A2"/>
    <w:rsid w:val="00642A82"/>
    <w:rsid w:val="00644F08"/>
    <w:rsid w:val="00673536"/>
    <w:rsid w:val="00694B5E"/>
    <w:rsid w:val="006B1C49"/>
    <w:rsid w:val="006D7153"/>
    <w:rsid w:val="006E0C8D"/>
    <w:rsid w:val="00707183"/>
    <w:rsid w:val="007201A2"/>
    <w:rsid w:val="00720C63"/>
    <w:rsid w:val="00722269"/>
    <w:rsid w:val="00746CF7"/>
    <w:rsid w:val="00752E08"/>
    <w:rsid w:val="007751F7"/>
    <w:rsid w:val="007836CB"/>
    <w:rsid w:val="00787963"/>
    <w:rsid w:val="007A0948"/>
    <w:rsid w:val="007C187F"/>
    <w:rsid w:val="007E65EB"/>
    <w:rsid w:val="007E7C5B"/>
    <w:rsid w:val="00807B55"/>
    <w:rsid w:val="0082194C"/>
    <w:rsid w:val="008307A7"/>
    <w:rsid w:val="00834AC6"/>
    <w:rsid w:val="0083781E"/>
    <w:rsid w:val="00853D91"/>
    <w:rsid w:val="00884A2A"/>
    <w:rsid w:val="00894E1C"/>
    <w:rsid w:val="008E2A48"/>
    <w:rsid w:val="008F7D81"/>
    <w:rsid w:val="00907AA0"/>
    <w:rsid w:val="0091443D"/>
    <w:rsid w:val="00926530"/>
    <w:rsid w:val="00935E9D"/>
    <w:rsid w:val="00971721"/>
    <w:rsid w:val="00972FBC"/>
    <w:rsid w:val="00990160"/>
    <w:rsid w:val="009E1747"/>
    <w:rsid w:val="00A30C3C"/>
    <w:rsid w:val="00A51394"/>
    <w:rsid w:val="00A55BC3"/>
    <w:rsid w:val="00A5742E"/>
    <w:rsid w:val="00A57557"/>
    <w:rsid w:val="00A710E3"/>
    <w:rsid w:val="00A72E30"/>
    <w:rsid w:val="00A76096"/>
    <w:rsid w:val="00A85B2D"/>
    <w:rsid w:val="00AE0397"/>
    <w:rsid w:val="00AF3B41"/>
    <w:rsid w:val="00AF5323"/>
    <w:rsid w:val="00B15DA4"/>
    <w:rsid w:val="00B222BF"/>
    <w:rsid w:val="00B23E9B"/>
    <w:rsid w:val="00B31DBC"/>
    <w:rsid w:val="00B35C87"/>
    <w:rsid w:val="00B376E0"/>
    <w:rsid w:val="00B42451"/>
    <w:rsid w:val="00B47FE8"/>
    <w:rsid w:val="00B510C4"/>
    <w:rsid w:val="00B657E9"/>
    <w:rsid w:val="00B7370D"/>
    <w:rsid w:val="00B771F2"/>
    <w:rsid w:val="00B77C40"/>
    <w:rsid w:val="00B848E0"/>
    <w:rsid w:val="00B8796D"/>
    <w:rsid w:val="00B96AFC"/>
    <w:rsid w:val="00BC3754"/>
    <w:rsid w:val="00BC744A"/>
    <w:rsid w:val="00BD45BC"/>
    <w:rsid w:val="00BD586A"/>
    <w:rsid w:val="00BE2CB8"/>
    <w:rsid w:val="00BE48B6"/>
    <w:rsid w:val="00C12FE5"/>
    <w:rsid w:val="00C13C0C"/>
    <w:rsid w:val="00C17B68"/>
    <w:rsid w:val="00C3070F"/>
    <w:rsid w:val="00C45D57"/>
    <w:rsid w:val="00C46192"/>
    <w:rsid w:val="00C47F65"/>
    <w:rsid w:val="00C73A8A"/>
    <w:rsid w:val="00C807CB"/>
    <w:rsid w:val="00C90EB7"/>
    <w:rsid w:val="00C93E59"/>
    <w:rsid w:val="00C97E62"/>
    <w:rsid w:val="00CB0645"/>
    <w:rsid w:val="00CB0AB7"/>
    <w:rsid w:val="00CB35C6"/>
    <w:rsid w:val="00CB7508"/>
    <w:rsid w:val="00CC7F3B"/>
    <w:rsid w:val="00CD4779"/>
    <w:rsid w:val="00CE4069"/>
    <w:rsid w:val="00CF7868"/>
    <w:rsid w:val="00D172AB"/>
    <w:rsid w:val="00D17B8E"/>
    <w:rsid w:val="00D22A74"/>
    <w:rsid w:val="00D36F23"/>
    <w:rsid w:val="00D377B0"/>
    <w:rsid w:val="00D944F3"/>
    <w:rsid w:val="00DA521E"/>
    <w:rsid w:val="00DB30B8"/>
    <w:rsid w:val="00DB5F1A"/>
    <w:rsid w:val="00E125A9"/>
    <w:rsid w:val="00E25EAB"/>
    <w:rsid w:val="00E302DD"/>
    <w:rsid w:val="00E52056"/>
    <w:rsid w:val="00E64301"/>
    <w:rsid w:val="00E719A9"/>
    <w:rsid w:val="00E771F2"/>
    <w:rsid w:val="00E951D9"/>
    <w:rsid w:val="00E95544"/>
    <w:rsid w:val="00ED2949"/>
    <w:rsid w:val="00EE42D1"/>
    <w:rsid w:val="00EE4905"/>
    <w:rsid w:val="00EF28D7"/>
    <w:rsid w:val="00EF73DD"/>
    <w:rsid w:val="00F15E41"/>
    <w:rsid w:val="00F17EB0"/>
    <w:rsid w:val="00F276BA"/>
    <w:rsid w:val="00F50C25"/>
    <w:rsid w:val="00F52632"/>
    <w:rsid w:val="00F75DBD"/>
    <w:rsid w:val="00F76FD1"/>
    <w:rsid w:val="00F93328"/>
    <w:rsid w:val="00FA491D"/>
    <w:rsid w:val="00FB7085"/>
    <w:rsid w:val="00FC0625"/>
    <w:rsid w:val="00FD0BB5"/>
    <w:rsid w:val="00FE2C2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587B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0</TotalTime>
  <Pages>5</Pages>
  <Words>1161</Words>
  <Characters>9360</Characters>
  <Application>Microsoft Office Word</Application>
  <DocSecurity>0</DocSecurity>
  <Lines>78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10501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cp:lastPrinted>2023-05-31T08:02:00Z</cp:lastPrinted>
  <dcterms:created xsi:type="dcterms:W3CDTF">2023-08-08T07:22:00Z</dcterms:created>
  <dcterms:modified xsi:type="dcterms:W3CDTF">2023-08-08T07:22:00Z</dcterms:modified>
</cp:coreProperties>
</file>